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2C" w:rsidRPr="00D369B5" w:rsidRDefault="002D6E2C" w:rsidP="002D6E2C">
      <w:pPr>
        <w:spacing w:line="280" w:lineRule="exact"/>
        <w:jc w:val="center"/>
        <w:rPr>
          <w:rFonts w:ascii="Arial" w:hAnsi="Arial" w:cs="Arial"/>
          <w:b/>
          <w:szCs w:val="24"/>
        </w:rPr>
      </w:pPr>
      <w:r w:rsidRPr="00D369B5">
        <w:rPr>
          <w:rFonts w:ascii="Arial" w:hAnsi="Arial" w:cs="Arial"/>
          <w:b/>
          <w:szCs w:val="24"/>
        </w:rPr>
        <w:t>SOLICITUD “MALETAS VIAJERAS PARA LA IGUALDAD”</w:t>
      </w: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3801"/>
        <w:gridCol w:w="697"/>
        <w:gridCol w:w="2385"/>
      </w:tblGrid>
      <w:tr w:rsidR="002D6E2C" w:rsidRPr="00D369B5" w:rsidTr="00DE2659">
        <w:tc>
          <w:tcPr>
            <w:tcW w:w="2127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D369B5">
              <w:rPr>
                <w:rFonts w:ascii="Arial" w:hAnsi="Arial" w:cs="Arial"/>
                <w:b/>
                <w:sz w:val="20"/>
              </w:rPr>
              <w:t>Entidad solicitante</w:t>
            </w:r>
          </w:p>
        </w:tc>
        <w:tc>
          <w:tcPr>
            <w:tcW w:w="761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127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Nº Carnet</w:t>
            </w:r>
          </w:p>
        </w:tc>
        <w:tc>
          <w:tcPr>
            <w:tcW w:w="761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127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Dirección</w:t>
            </w:r>
          </w:p>
        </w:tc>
        <w:tc>
          <w:tcPr>
            <w:tcW w:w="761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127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Localidad</w:t>
            </w:r>
          </w:p>
        </w:tc>
        <w:tc>
          <w:tcPr>
            <w:tcW w:w="4252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C.P.</w:t>
            </w:r>
          </w:p>
        </w:tc>
        <w:tc>
          <w:tcPr>
            <w:tcW w:w="2658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127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4252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2658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127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Fechas solicitadas</w:t>
            </w:r>
          </w:p>
        </w:tc>
        <w:tc>
          <w:tcPr>
            <w:tcW w:w="7619" w:type="dxa"/>
            <w:gridSpan w:val="3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b/>
          <w:sz w:val="20"/>
        </w:rPr>
      </w:pPr>
      <w:r w:rsidRPr="00D369B5">
        <w:rPr>
          <w:rFonts w:ascii="Arial" w:hAnsi="Arial" w:cs="Arial"/>
          <w:sz w:val="20"/>
        </w:rPr>
        <w:t xml:space="preserve">   </w:t>
      </w:r>
      <w:r w:rsidRPr="00D369B5">
        <w:rPr>
          <w:rFonts w:ascii="Arial" w:hAnsi="Arial" w:cs="Arial"/>
          <w:b/>
          <w:sz w:val="20"/>
        </w:rPr>
        <w:t>DATOS DE LA PERSONA RESPONSABLE: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954"/>
        <w:gridCol w:w="1044"/>
        <w:gridCol w:w="847"/>
        <w:gridCol w:w="2116"/>
      </w:tblGrid>
      <w:tr w:rsidR="002D6E2C" w:rsidRPr="00D369B5" w:rsidTr="00DE2659">
        <w:tc>
          <w:tcPr>
            <w:tcW w:w="2064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Apellidos, Nombre</w:t>
            </w:r>
          </w:p>
        </w:tc>
        <w:tc>
          <w:tcPr>
            <w:tcW w:w="4457" w:type="dxa"/>
            <w:gridSpan w:val="2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N.I.F.</w:t>
            </w:r>
          </w:p>
        </w:tc>
        <w:tc>
          <w:tcPr>
            <w:tcW w:w="2372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064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Domicilio</w:t>
            </w:r>
          </w:p>
        </w:tc>
        <w:tc>
          <w:tcPr>
            <w:tcW w:w="7682" w:type="dxa"/>
            <w:gridSpan w:val="4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064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Localidad</w:t>
            </w:r>
          </w:p>
        </w:tc>
        <w:tc>
          <w:tcPr>
            <w:tcW w:w="4457" w:type="dxa"/>
            <w:gridSpan w:val="2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C.P.</w:t>
            </w:r>
          </w:p>
        </w:tc>
        <w:tc>
          <w:tcPr>
            <w:tcW w:w="2372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2064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3323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2372" w:type="dxa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  <w:r w:rsidRPr="00D369B5">
        <w:rPr>
          <w:rFonts w:ascii="Arial" w:hAnsi="Arial" w:cs="Arial"/>
          <w:b/>
          <w:sz w:val="20"/>
        </w:rPr>
        <w:t>SOLICITA</w:t>
      </w:r>
      <w:r w:rsidRPr="00D369B5">
        <w:rPr>
          <w:rFonts w:ascii="Arial" w:hAnsi="Arial" w:cs="Arial"/>
          <w:sz w:val="20"/>
        </w:rPr>
        <w:t xml:space="preserve"> el préstamo de los siguientes recursos:</w:t>
      </w: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042"/>
        <w:gridCol w:w="1042"/>
        <w:gridCol w:w="4297"/>
      </w:tblGrid>
      <w:tr w:rsidR="002D6E2C" w:rsidRPr="00D369B5" w:rsidTr="00DE2659">
        <w:tc>
          <w:tcPr>
            <w:tcW w:w="1461" w:type="pct"/>
            <w:vMerge w:val="restart"/>
            <w:shd w:val="clear" w:color="auto" w:fill="auto"/>
            <w:vAlign w:val="center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TEMÁTICAS</w:t>
            </w:r>
          </w:p>
        </w:tc>
        <w:tc>
          <w:tcPr>
            <w:tcW w:w="1155" w:type="pct"/>
            <w:gridSpan w:val="2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CONTINENTE</w:t>
            </w: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CONTENIDO</w:t>
            </w:r>
          </w:p>
        </w:tc>
      </w:tr>
      <w:tr w:rsidR="002D6E2C" w:rsidRPr="00D369B5" w:rsidTr="00DE2659">
        <w:tc>
          <w:tcPr>
            <w:tcW w:w="1461" w:type="pct"/>
            <w:vMerge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Maleta</w:t>
            </w: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Bolsa (nº)</w:t>
            </w: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RECURSOS QUE SE SOLICITAN (a rellenar):</w:t>
            </w:r>
          </w:p>
        </w:tc>
      </w:tr>
      <w:tr w:rsidR="002D6E2C" w:rsidRPr="00D369B5" w:rsidTr="00DE2659">
        <w:tc>
          <w:tcPr>
            <w:tcW w:w="1461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1 - Coeducación</w:t>
            </w:r>
          </w:p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1461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2 - Feminismos</w:t>
            </w:r>
          </w:p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1461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3 - División sexual del trabajo, corresponsabilidad y conciliación</w:t>
            </w: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1461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4 - Diversidad afectivo-sexual/LGTBI</w:t>
            </w:r>
          </w:p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rPr>
          <w:trHeight w:val="433"/>
        </w:trPr>
        <w:tc>
          <w:tcPr>
            <w:tcW w:w="1461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5 - Violencia contra las mujeres</w:t>
            </w:r>
          </w:p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6E2C" w:rsidRPr="00D369B5" w:rsidTr="00DE2659">
        <w:tc>
          <w:tcPr>
            <w:tcW w:w="1461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369B5">
              <w:rPr>
                <w:rFonts w:ascii="Arial" w:hAnsi="Arial" w:cs="Arial"/>
                <w:sz w:val="20"/>
              </w:rPr>
              <w:t>6 - Masculinidades igualitarias</w:t>
            </w:r>
          </w:p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</w:tcPr>
          <w:p w:rsidR="002D6E2C" w:rsidRPr="00D369B5" w:rsidRDefault="002D6E2C" w:rsidP="00DE2659">
            <w:pPr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pct"/>
            <w:shd w:val="clear" w:color="auto" w:fill="auto"/>
          </w:tcPr>
          <w:p w:rsidR="002D6E2C" w:rsidRPr="00D369B5" w:rsidRDefault="002D6E2C" w:rsidP="00DE2659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D6E2C" w:rsidRPr="00D369B5" w:rsidRDefault="002D6E2C" w:rsidP="00A207C7">
      <w:pPr>
        <w:rPr>
          <w:rFonts w:ascii="Arial" w:hAnsi="Arial" w:cs="Arial"/>
        </w:rPr>
      </w:pPr>
    </w:p>
    <w:p w:rsidR="002D6E2C" w:rsidRPr="00D369B5" w:rsidRDefault="002D6E2C">
      <w:pPr>
        <w:rPr>
          <w:rFonts w:ascii="Arial" w:hAnsi="Arial" w:cs="Arial"/>
        </w:rPr>
      </w:pPr>
      <w:r w:rsidRPr="00D369B5">
        <w:rPr>
          <w:rFonts w:ascii="Arial" w:hAnsi="Arial" w:cs="Arial"/>
        </w:rPr>
        <w:br w:type="page"/>
      </w: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  <w:r w:rsidRPr="00D369B5">
        <w:rPr>
          <w:rFonts w:ascii="Arial" w:hAnsi="Arial" w:cs="Arial"/>
          <w:sz w:val="20"/>
        </w:rPr>
        <w:lastRenderedPageBreak/>
        <w:t>comprometiéndose, con su firma, a asumir todas las responsabilidades derivados de los daños y perjuicios que pudieran ser causados en los recursos y materiales prestados, así como los gastos derivados del envío y la devolución de los mismos al Centro de Documentación de la Mujer del Gobierno de La Rioja.</w:t>
      </w: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  <w:r w:rsidRPr="00D369B5">
        <w:rPr>
          <w:rFonts w:ascii="Arial" w:hAnsi="Arial" w:cs="Arial"/>
          <w:sz w:val="20"/>
        </w:rPr>
        <w:t xml:space="preserve">Logroño, a ……… de ….............................. de 202 </w:t>
      </w: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</w:p>
    <w:p w:rsidR="002D6E2C" w:rsidRPr="00D369B5" w:rsidRDefault="002D6E2C" w:rsidP="002D6E2C">
      <w:pPr>
        <w:spacing w:line="280" w:lineRule="exact"/>
        <w:jc w:val="both"/>
        <w:rPr>
          <w:rFonts w:ascii="Arial" w:hAnsi="Arial" w:cs="Arial"/>
          <w:sz w:val="20"/>
        </w:rPr>
      </w:pPr>
      <w:r w:rsidRPr="00D369B5">
        <w:rPr>
          <w:rFonts w:ascii="Arial" w:hAnsi="Arial" w:cs="Arial"/>
          <w:sz w:val="20"/>
        </w:rPr>
        <w:t xml:space="preserve">Firmado: Representante de la entidad. </w:t>
      </w:r>
      <w:r w:rsidRPr="00D369B5">
        <w:rPr>
          <w:rFonts w:ascii="Arial" w:hAnsi="Arial" w:cs="Arial"/>
          <w:sz w:val="20"/>
        </w:rPr>
        <w:tab/>
      </w:r>
      <w:r w:rsidRPr="00D369B5">
        <w:rPr>
          <w:rFonts w:ascii="Arial" w:hAnsi="Arial" w:cs="Arial"/>
          <w:sz w:val="20"/>
        </w:rPr>
        <w:tab/>
      </w:r>
      <w:r w:rsidRPr="00D369B5">
        <w:rPr>
          <w:rFonts w:ascii="Arial" w:hAnsi="Arial" w:cs="Arial"/>
          <w:sz w:val="20"/>
        </w:rPr>
        <w:tab/>
        <w:t>Firmado: Responsable del carné.</w:t>
      </w:r>
    </w:p>
    <w:p w:rsidR="000E6EC0" w:rsidRPr="00D369B5" w:rsidRDefault="000E6EC0" w:rsidP="00A207C7">
      <w:pPr>
        <w:rPr>
          <w:rFonts w:ascii="Arial" w:hAnsi="Arial" w:cs="Arial"/>
        </w:rPr>
      </w:pPr>
    </w:p>
    <w:p w:rsidR="002D6E2C" w:rsidRPr="00D369B5" w:rsidRDefault="002D6E2C" w:rsidP="00A207C7">
      <w:pPr>
        <w:rPr>
          <w:rFonts w:ascii="Arial" w:hAnsi="Arial" w:cs="Arial"/>
        </w:rPr>
      </w:pPr>
    </w:p>
    <w:p w:rsidR="002D6E2C" w:rsidRPr="00D369B5" w:rsidRDefault="002D6E2C">
      <w:pPr>
        <w:rPr>
          <w:rFonts w:ascii="Arial" w:hAnsi="Arial" w:cs="Arial"/>
        </w:rPr>
      </w:pPr>
      <w:r w:rsidRPr="00D369B5">
        <w:rPr>
          <w:rFonts w:ascii="Arial" w:hAnsi="Arial" w:cs="Arial"/>
        </w:rPr>
        <w:br w:type="page"/>
      </w:r>
    </w:p>
    <w:p w:rsidR="002D6E2C" w:rsidRPr="00D369B5" w:rsidRDefault="002D6E2C" w:rsidP="002D6E2C">
      <w:pPr>
        <w:rPr>
          <w:rFonts w:ascii="Arial" w:hAnsi="Arial" w:cs="Arial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</w:tblGrid>
      <w:tr w:rsidR="002D6E2C" w:rsidRPr="00D369B5" w:rsidTr="00DE2659">
        <w:tc>
          <w:tcPr>
            <w:tcW w:w="8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2C" w:rsidRPr="00D369B5" w:rsidRDefault="002D6E2C" w:rsidP="00DE265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sz w:val="16"/>
                <w:szCs w:val="16"/>
              </w:rPr>
              <w:br w:type="page"/>
            </w:r>
            <w:r w:rsidRPr="00D369B5">
              <w:rPr>
                <w:rFonts w:ascii="Arial" w:hAnsi="Arial" w:cs="Arial"/>
                <w:sz w:val="16"/>
                <w:szCs w:val="16"/>
              </w:rPr>
              <w:br w:type="page"/>
            </w: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Términos y Condiciones del servicio</w:t>
            </w:r>
          </w:p>
        </w:tc>
      </w:tr>
      <w:tr w:rsidR="002D6E2C" w:rsidRPr="00D369B5" w:rsidTr="00DE2659">
        <w:trPr>
          <w:trHeight w:val="1562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La persona usuaria es la única responsable de la veracidad y corrección de los datos incluidos, exonerándose al Centro de Documentación de la Mujer de La Rioja de cualquier responsabilidad al respecto.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Las personas usuarias garantizan y responden, en cualquier caso, de la exactitud, vigencia y autenticidad de los datos personales facilitados y se comprometen a mantenerlos debidamente actualizados. 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La persona usuaria acepta proporcionar información completa y correcta en el formulario de registro o suscripción.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El Centro de Documentación de la Mujer de La Rioja no responde de la veracidad de las informaciones que no sean de elaboración propia y de las que se indique otra fuente, por lo que tampoco asume responsabilidad alguna en cuanto a hipotéticos perjuicios que pudieran originarse por el uso de dicha información.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Se exonera al Centro de Documentación de la Mujer de La Rioja de responsabilidad ante cualquier daño o perjuicio que pudiera sufrir el Usuario como consecuencia de errores, defectos u omisiones, en la información facilitada.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El Centro de Documentación de la Mujer de La Rioja se reserva el derecho a comprobar la veracidad de los datos en la utilización de los servicios prestados por el centro.</w:t>
            </w:r>
          </w:p>
        </w:tc>
      </w:tr>
      <w:tr w:rsidR="002D6E2C" w:rsidRPr="00D369B5" w:rsidTr="00DE2659">
        <w:trPr>
          <w:trHeight w:val="194"/>
        </w:trPr>
        <w:tc>
          <w:tcPr>
            <w:tcW w:w="8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2C" w:rsidRPr="00D369B5" w:rsidRDefault="002D6E2C" w:rsidP="00DE265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sz w:val="16"/>
                <w:szCs w:val="16"/>
              </w:rPr>
              <w:br w:type="page"/>
            </w: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Información sobre protección de datos</w:t>
            </w:r>
          </w:p>
        </w:tc>
      </w:tr>
      <w:tr w:rsidR="002D6E2C" w:rsidRPr="00D369B5" w:rsidTr="00DE2659">
        <w:trPr>
          <w:trHeight w:val="60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Responsable:</w:t>
            </w: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 Dirección General de Igualdad</w:t>
            </w:r>
            <w:r w:rsidRPr="00D369B5">
              <w:rPr>
                <w:rStyle w:val="Hipervnculo"/>
                <w:rFonts w:ascii="Arial" w:hAnsi="Arial" w:cs="Arial"/>
                <w:sz w:val="16"/>
                <w:szCs w:val="16"/>
              </w:rPr>
              <w:t>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Delegada de protección de datos: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Teléfono: 941 29-11-00</w:t>
            </w:r>
            <w:r w:rsidRPr="00D369B5">
              <w:rPr>
                <w:rStyle w:val="Hipervnculo"/>
                <w:rFonts w:ascii="Arial" w:hAnsi="Arial" w:cs="Arial"/>
                <w:sz w:val="16"/>
                <w:szCs w:val="16"/>
              </w:rPr>
              <w:t>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Correo e-: </w:t>
            </w:r>
            <w:hyperlink r:id="rId6" w:history="1">
              <w:r w:rsidRPr="00D369B5">
                <w:rPr>
                  <w:rStyle w:val="Hipervnculo"/>
                  <w:rFonts w:ascii="Arial" w:hAnsi="Arial" w:cs="Arial"/>
                  <w:sz w:val="16"/>
                  <w:szCs w:val="16"/>
                </w:rPr>
                <w:t>delegadapd@larioja.org</w:t>
              </w:r>
            </w:hyperlink>
            <w:r w:rsidRPr="00D369B5">
              <w:rPr>
                <w:rStyle w:val="Hipervnculo"/>
                <w:rFonts w:ascii="Arial" w:hAnsi="Arial" w:cs="Arial"/>
                <w:sz w:val="16"/>
                <w:szCs w:val="16"/>
              </w:rPr>
              <w:t>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Finalidad:</w:t>
            </w: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Registro de personas usuarias del Centro de Documentación de la Mujer para la gestión de los servicios que el mismo ofrece; sistema de préstamo de los materiales del Centro.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Legitimación:</w:t>
            </w: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 Cumplimiento de una misión realizada en interés público o en el ejercicio de poderes públicos.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Tiempo de conservación de los datos:</w:t>
            </w:r>
            <w:r w:rsidRPr="00D369B5">
              <w:rPr>
                <w:rFonts w:ascii="Arial" w:hAnsi="Arial" w:cs="Arial"/>
                <w:sz w:val="16"/>
                <w:szCs w:val="16"/>
              </w:rPr>
              <w:t xml:space="preserve"> Se conservarán durante el tiempo necesario para cumplir con la finalidad para la que se recaba</w:t>
            </w:r>
            <w:bookmarkStart w:id="0" w:name="_GoBack"/>
            <w:bookmarkEnd w:id="0"/>
            <w:r w:rsidRPr="00D369B5">
              <w:rPr>
                <w:rFonts w:ascii="Arial" w:hAnsi="Arial" w:cs="Arial"/>
                <w:sz w:val="16"/>
                <w:szCs w:val="16"/>
              </w:rPr>
              <w:t>ron y para determinar las posibles responsabilidades que se pudieran derivar de dicha finalidad y del tratamiento de los datos. Será de aplicación lo dispuesto en la normativa de archivos y documentación.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Destinatarios las cesiones:</w:t>
            </w:r>
            <w:r w:rsidRPr="00D369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>No se prevé ninguna cesión.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Style w:val="Hipervnculo"/>
                <w:rFonts w:ascii="Arial" w:hAnsi="Arial" w:cs="Arial"/>
                <w:sz w:val="16"/>
                <w:szCs w:val="16"/>
              </w:rPr>
            </w:pPr>
            <w:r w:rsidRPr="00D369B5">
              <w:rPr>
                <w:rFonts w:ascii="Arial" w:hAnsi="Arial" w:cs="Arial"/>
                <w:b/>
                <w:color w:val="000000"/>
                <w:sz w:val="16"/>
                <w:szCs w:val="16"/>
              </w:rPr>
              <w:t>Derechos:</w:t>
            </w: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369B5">
              <w:rPr>
                <w:rFonts w:ascii="Arial" w:hAnsi="Arial" w:cs="Arial"/>
                <w:sz w:val="16"/>
                <w:szCs w:val="16"/>
              </w:rPr>
              <w:t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  a las oficinas de registro o telemáticamente a través de la siguiente dirección electrónica</w:t>
            </w:r>
            <w:r w:rsidRPr="00D369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7" w:history="1">
              <w:r w:rsidRPr="00D369B5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https://www.larioja.org/derechoslopd</w:t>
              </w:r>
            </w:hyperlink>
            <w:r w:rsidRPr="00D369B5">
              <w:rPr>
                <w:rStyle w:val="Hipervnculo"/>
                <w:rFonts w:ascii="Arial" w:hAnsi="Arial" w:cs="Arial"/>
                <w:sz w:val="16"/>
                <w:szCs w:val="16"/>
              </w:rPr>
              <w:t>.</w:t>
            </w:r>
          </w:p>
          <w:p w:rsidR="002D6E2C" w:rsidRPr="00D369B5" w:rsidRDefault="002D6E2C" w:rsidP="00DE2659">
            <w:pPr>
              <w:spacing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69B5">
              <w:rPr>
                <w:rFonts w:ascii="Arial" w:hAnsi="Arial" w:cs="Arial"/>
                <w:sz w:val="16"/>
                <w:szCs w:val="16"/>
              </w:rPr>
              <w:t>Puede presentar una reclamación ante la Agencia Española de Protección de Datos. Más información en www.aepd.es</w:t>
            </w:r>
          </w:p>
        </w:tc>
      </w:tr>
    </w:tbl>
    <w:p w:rsidR="002D6E2C" w:rsidRPr="00D369B5" w:rsidRDefault="002D6E2C" w:rsidP="00A207C7">
      <w:pPr>
        <w:rPr>
          <w:rFonts w:ascii="Arial" w:hAnsi="Arial" w:cs="Arial"/>
        </w:rPr>
      </w:pPr>
    </w:p>
    <w:sectPr w:rsidR="002D6E2C" w:rsidRPr="00D369B5" w:rsidSect="00DF4661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2C" w:rsidRDefault="002D6E2C" w:rsidP="0069392B">
      <w:r>
        <w:separator/>
      </w:r>
    </w:p>
  </w:endnote>
  <w:endnote w:type="continuationSeparator" w:id="0">
    <w:p w:rsidR="002D6E2C" w:rsidRDefault="002D6E2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2C" w:rsidRDefault="002D6E2C" w:rsidP="0069392B">
      <w:r>
        <w:separator/>
      </w:r>
    </w:p>
  </w:footnote>
  <w:footnote w:type="continuationSeparator" w:id="0">
    <w:p w:rsidR="002D6E2C" w:rsidRDefault="002D6E2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EDF2FCE">
          <wp:simplePos x="0" y="0"/>
          <wp:positionH relativeFrom="margin">
            <wp:posOffset>-914400</wp:posOffset>
          </wp:positionH>
          <wp:positionV relativeFrom="margin">
            <wp:posOffset>-1749425</wp:posOffset>
          </wp:positionV>
          <wp:extent cx="7589935" cy="1441449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61" w:rsidRDefault="00870B8E">
    <w:pPr>
      <w:pStyle w:val="Encabezado"/>
    </w:pPr>
    <w:r w:rsidRPr="00870B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18989E" wp14:editId="53465C19">
              <wp:simplePos x="0" y="0"/>
              <wp:positionH relativeFrom="column">
                <wp:posOffset>5248910</wp:posOffset>
              </wp:positionH>
              <wp:positionV relativeFrom="paragraph">
                <wp:posOffset>340995</wp:posOffset>
              </wp:positionV>
              <wp:extent cx="1386205" cy="952500"/>
              <wp:effectExtent l="0" t="0" r="10795" b="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6C78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dgigualdad@larioja.org</w:t>
                          </w:r>
                        </w:p>
                        <w:p w:rsidR="00870B8E" w:rsidRDefault="00870B8E" w:rsidP="00870B8E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870B8E" w:rsidRPr="00AB7932" w:rsidRDefault="00870B8E" w:rsidP="00870B8E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8989E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3pt;margin-top:26.85pt;width:109.1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" filled="f" stroked="f">
              <v:path arrowok="t"/>
              <v:textbox inset="0,0,0,0">
                <w:txbxContent>
                  <w:p w:rsidR="00496C78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dgigualdad@larioja.org</w:t>
                    </w:r>
                  </w:p>
                  <w:p w:rsidR="00870B8E" w:rsidRDefault="00870B8E" w:rsidP="00870B8E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:rsidR="00870B8E" w:rsidRPr="00AB7932" w:rsidRDefault="00870B8E" w:rsidP="00870B8E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70B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823E1F" wp14:editId="3F54DCF4">
              <wp:simplePos x="0" y="0"/>
              <wp:positionH relativeFrom="column">
                <wp:posOffset>5249538</wp:posOffset>
              </wp:positionH>
              <wp:positionV relativeFrom="paragraph">
                <wp:posOffset>-635</wp:posOffset>
              </wp:positionV>
              <wp:extent cx="1386733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733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6C78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C/ Vara de Rey, 1</w:t>
                          </w:r>
                        </w:p>
                        <w:p w:rsidR="00496C78" w:rsidRPr="00ED6130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71</w:t>
                          </w: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Logroño (La Rioja)</w:t>
                          </w:r>
                        </w:p>
                        <w:p w:rsidR="00496C78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00</w:t>
                          </w:r>
                        </w:p>
                        <w:p w:rsidR="00870B8E" w:rsidRPr="00547709" w:rsidRDefault="00870B8E" w:rsidP="00870B8E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23E1F" id="_x0000_s1027" type="#_x0000_t202" style="position:absolute;margin-left:413.35pt;margin-top:-.05pt;width:109.2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" filled="f" stroked="f">
              <v:path arrowok="t"/>
              <v:textbox inset="0,0,0,0">
                <w:txbxContent>
                  <w:p w:rsidR="00496C78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C/ Vara de Rey, 1</w:t>
                    </w:r>
                  </w:p>
                  <w:p w:rsidR="00496C78" w:rsidRPr="00ED6130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71</w:t>
                    </w: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Logroño (La Rioja)</w:t>
                    </w:r>
                  </w:p>
                  <w:p w:rsidR="00496C78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00</w:t>
                    </w:r>
                  </w:p>
                  <w:p w:rsidR="00870B8E" w:rsidRPr="00547709" w:rsidRDefault="00870B8E" w:rsidP="00870B8E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F4661" w:rsidRPr="00DF466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EB7F84" wp14:editId="254D66A6">
              <wp:simplePos x="0" y="0"/>
              <wp:positionH relativeFrom="column">
                <wp:posOffset>1170940</wp:posOffset>
              </wp:positionH>
              <wp:positionV relativeFrom="paragraph">
                <wp:posOffset>344805</wp:posOffset>
              </wp:positionV>
              <wp:extent cx="3470910" cy="655320"/>
              <wp:effectExtent l="0" t="0" r="8890" b="508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61" w:rsidRPr="002B25EE" w:rsidRDefault="00DF4661" w:rsidP="00DF4661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2B25EE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2B25EE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Igualdad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B7F84" id="_x0000_s1028" type="#_x0000_t202" style="position:absolute;margin-left:92.2pt;margin-top:27.15pt;width:273.3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FTpAIAAJo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" filled="f" stroked="f">
              <v:path arrowok="t"/>
              <v:textbox inset="0,0,0,0">
                <w:txbxContent>
                  <w:p w:rsidR="00DF4661" w:rsidRPr="002B25EE" w:rsidRDefault="00DF4661" w:rsidP="00DF4661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2B25EE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2B25EE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Igualdad</w:t>
                    </w:r>
                  </w:p>
                </w:txbxContent>
              </v:textbox>
            </v:shape>
          </w:pict>
        </mc:Fallback>
      </mc:AlternateContent>
    </w:r>
    <w:r w:rsidR="00DF4661" w:rsidRPr="00DF4661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D2A8FA5" wp14:editId="60F57D22">
          <wp:simplePos x="0" y="0"/>
          <wp:positionH relativeFrom="margin">
            <wp:posOffset>-902970</wp:posOffset>
          </wp:positionH>
          <wp:positionV relativeFrom="margin">
            <wp:posOffset>-1734820</wp:posOffset>
          </wp:positionV>
          <wp:extent cx="7589520" cy="14414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2C"/>
    <w:rsid w:val="000579A8"/>
    <w:rsid w:val="000E6EC0"/>
    <w:rsid w:val="000F3F3C"/>
    <w:rsid w:val="001F62BC"/>
    <w:rsid w:val="002D6E2C"/>
    <w:rsid w:val="003102F3"/>
    <w:rsid w:val="00332854"/>
    <w:rsid w:val="00463F42"/>
    <w:rsid w:val="00496C78"/>
    <w:rsid w:val="0069392B"/>
    <w:rsid w:val="006A7DBC"/>
    <w:rsid w:val="00870B8E"/>
    <w:rsid w:val="00917E39"/>
    <w:rsid w:val="009E3CC1"/>
    <w:rsid w:val="00A207C7"/>
    <w:rsid w:val="00BC29CE"/>
    <w:rsid w:val="00D369B5"/>
    <w:rsid w:val="00DD0856"/>
    <w:rsid w:val="00DF4661"/>
    <w:rsid w:val="00E41609"/>
    <w:rsid w:val="00E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DB6DB0F-BFC6-4896-B809-F60520F5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E2C"/>
    <w:rPr>
      <w:rFonts w:ascii="Times" w:eastAsia="Times" w:hAnsi="Times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E6EC0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EC0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2D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rioja.org/derechoslop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egadapd@larioj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ireccion%20General%20de%20Igualdad\SERVICIO%20IGUALDAD%20Gesti&#243;n%20Interna\Plantilla%20documentos\Plantilla_DG_Igualdad_15.03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Plantilla_DG_Igualdad_15.03.2022.dotx</Template>
  <TotalTime>7</TotalTime>
  <Pages>3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Herreros Castroviejo</dc:creator>
  <cp:keywords/>
  <dc:description/>
  <cp:lastModifiedBy>Raquel Herreros Castroviejo</cp:lastModifiedBy>
  <cp:revision>3</cp:revision>
  <cp:lastPrinted>2022-05-06T11:09:00Z</cp:lastPrinted>
  <dcterms:created xsi:type="dcterms:W3CDTF">2023-02-01T11:35:00Z</dcterms:created>
  <dcterms:modified xsi:type="dcterms:W3CDTF">2023-02-01T11:58:00Z</dcterms:modified>
</cp:coreProperties>
</file>