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63" w:rsidRPr="00F22E0E" w:rsidRDefault="00860F63" w:rsidP="00860F63">
      <w:pPr>
        <w:spacing w:line="280" w:lineRule="exact"/>
        <w:jc w:val="center"/>
        <w:rPr>
          <w:rFonts w:ascii="Arial Black" w:hAnsi="Arial Black" w:cs="Arial"/>
          <w:sz w:val="20"/>
        </w:rPr>
      </w:pPr>
      <w:r w:rsidRPr="00F22E0E">
        <w:rPr>
          <w:rFonts w:ascii="Arial Black" w:hAnsi="Arial Black" w:cs="Arial"/>
          <w:sz w:val="20"/>
        </w:rPr>
        <w:t>SOLICITUD USUARIA DEL CENTRO DE DOCUMENTACIÓN DE LA MUJER</w:t>
      </w:r>
    </w:p>
    <w:p w:rsidR="00860F63" w:rsidRPr="00F22E0E" w:rsidRDefault="00860F63" w:rsidP="00860F63">
      <w:pPr>
        <w:spacing w:line="280" w:lineRule="exact"/>
        <w:jc w:val="both"/>
        <w:rPr>
          <w:rFonts w:ascii="Arial" w:hAnsi="Arial" w:cs="Arial"/>
          <w:sz w:val="20"/>
        </w:rPr>
      </w:pPr>
    </w:p>
    <w:p w:rsidR="00860F63" w:rsidRPr="00F22E0E" w:rsidRDefault="00860F63" w:rsidP="00860F63">
      <w:pPr>
        <w:spacing w:line="280" w:lineRule="exact"/>
        <w:jc w:val="both"/>
        <w:rPr>
          <w:rFonts w:ascii="Arial" w:hAnsi="Arial" w:cs="Arial"/>
          <w:sz w:val="20"/>
        </w:rPr>
      </w:pPr>
      <w:r w:rsidRPr="00F22E0E">
        <w:rPr>
          <w:rFonts w:ascii="Arial" w:hAnsi="Arial" w:cs="Arial"/>
          <w:sz w:val="20"/>
        </w:rPr>
        <w:t>Nº USUARIA/CARNÉ:</w:t>
      </w:r>
    </w:p>
    <w:p w:rsidR="00860F63" w:rsidRPr="00F22E0E" w:rsidRDefault="00860F63" w:rsidP="00860F63">
      <w:pPr>
        <w:spacing w:line="280" w:lineRule="exact"/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484"/>
        <w:gridCol w:w="2379"/>
        <w:gridCol w:w="839"/>
        <w:gridCol w:w="1510"/>
        <w:gridCol w:w="995"/>
        <w:gridCol w:w="1144"/>
      </w:tblGrid>
      <w:tr w:rsidR="00860F63" w:rsidRPr="00F22E0E" w:rsidTr="0006432B">
        <w:tc>
          <w:tcPr>
            <w:tcW w:w="2127" w:type="dxa"/>
            <w:gridSpan w:val="2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F22E0E">
              <w:rPr>
                <w:rFonts w:ascii="Arial" w:hAnsi="Arial" w:cs="Arial"/>
                <w:b/>
                <w:sz w:val="20"/>
              </w:rPr>
              <w:t>Entidad solicitante</w:t>
            </w:r>
          </w:p>
        </w:tc>
        <w:tc>
          <w:tcPr>
            <w:tcW w:w="7512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60F63" w:rsidRPr="00F22E0E" w:rsidTr="0006432B">
        <w:tc>
          <w:tcPr>
            <w:tcW w:w="1582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F22E0E">
              <w:rPr>
                <w:rFonts w:ascii="Arial" w:hAnsi="Arial" w:cs="Arial"/>
                <w:sz w:val="20"/>
              </w:rPr>
              <w:t>Dirección</w:t>
            </w:r>
          </w:p>
        </w:tc>
        <w:tc>
          <w:tcPr>
            <w:tcW w:w="805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60F63" w:rsidRPr="00F22E0E" w:rsidTr="0006432B">
        <w:tc>
          <w:tcPr>
            <w:tcW w:w="1582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F22E0E">
              <w:rPr>
                <w:rFonts w:ascii="Arial" w:hAnsi="Arial" w:cs="Arial"/>
                <w:sz w:val="20"/>
              </w:rPr>
              <w:t>Localidad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8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rPr>
                <w:rFonts w:ascii="Arial" w:hAnsi="Arial" w:cs="Arial"/>
                <w:sz w:val="20"/>
              </w:rPr>
            </w:pPr>
            <w:r w:rsidRPr="00F22E0E">
              <w:rPr>
                <w:rFonts w:ascii="Arial" w:hAnsi="Arial" w:cs="Arial"/>
                <w:sz w:val="20"/>
              </w:rPr>
              <w:t>C.P.</w:t>
            </w:r>
          </w:p>
        </w:tc>
        <w:tc>
          <w:tcPr>
            <w:tcW w:w="3961" w:type="dxa"/>
            <w:gridSpan w:val="3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60F63" w:rsidRPr="00F22E0E" w:rsidTr="0006432B">
        <w:tc>
          <w:tcPr>
            <w:tcW w:w="1582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F22E0E">
              <w:rPr>
                <w:rFonts w:ascii="Arial" w:hAnsi="Arial" w:cs="Arial"/>
                <w:sz w:val="20"/>
              </w:rPr>
              <w:t>Teléfono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8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rPr>
                <w:rFonts w:ascii="Arial" w:hAnsi="Arial" w:cs="Arial"/>
                <w:sz w:val="20"/>
              </w:rPr>
            </w:pPr>
            <w:r w:rsidRPr="00F22E0E">
              <w:rPr>
                <w:rFonts w:ascii="Arial" w:hAnsi="Arial" w:cs="Arial"/>
                <w:sz w:val="20"/>
              </w:rPr>
              <w:t>Móvil</w:t>
            </w:r>
          </w:p>
        </w:tc>
        <w:tc>
          <w:tcPr>
            <w:tcW w:w="3961" w:type="dxa"/>
            <w:gridSpan w:val="3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60F63" w:rsidRPr="00F22E0E" w:rsidTr="0006432B">
        <w:tc>
          <w:tcPr>
            <w:tcW w:w="1582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F22E0E">
              <w:rPr>
                <w:rFonts w:ascii="Arial" w:hAnsi="Arial" w:cs="Arial"/>
                <w:sz w:val="20"/>
              </w:rPr>
              <w:t>Responsable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8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rPr>
                <w:rFonts w:ascii="Arial" w:hAnsi="Arial" w:cs="Arial"/>
                <w:sz w:val="20"/>
              </w:rPr>
            </w:pPr>
            <w:r w:rsidRPr="00F22E0E">
              <w:rPr>
                <w:rFonts w:ascii="Arial" w:hAnsi="Arial" w:cs="Arial"/>
                <w:sz w:val="20"/>
              </w:rPr>
              <w:t>N.I.F.</w:t>
            </w:r>
          </w:p>
        </w:tc>
        <w:tc>
          <w:tcPr>
            <w:tcW w:w="1693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rPr>
                <w:rFonts w:ascii="Arial" w:hAnsi="Arial" w:cs="Arial"/>
                <w:sz w:val="20"/>
              </w:rPr>
            </w:pPr>
            <w:r w:rsidRPr="00F22E0E">
              <w:rPr>
                <w:rFonts w:ascii="Arial" w:hAnsi="Arial" w:cs="Arial"/>
                <w:sz w:val="20"/>
              </w:rPr>
              <w:t>Teléfono</w:t>
            </w:r>
          </w:p>
        </w:tc>
        <w:tc>
          <w:tcPr>
            <w:tcW w:w="1275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60F63" w:rsidRPr="00F22E0E" w:rsidRDefault="00860F63" w:rsidP="00860F63">
      <w:pPr>
        <w:spacing w:line="280" w:lineRule="exact"/>
        <w:jc w:val="both"/>
        <w:rPr>
          <w:rFonts w:ascii="Arial" w:hAnsi="Arial" w:cs="Arial"/>
          <w:sz w:val="20"/>
        </w:rPr>
      </w:pPr>
    </w:p>
    <w:p w:rsidR="00860F63" w:rsidRPr="00F22E0E" w:rsidRDefault="00860F63" w:rsidP="00860F63">
      <w:pPr>
        <w:spacing w:line="280" w:lineRule="exact"/>
        <w:jc w:val="both"/>
        <w:rPr>
          <w:rFonts w:ascii="Arial" w:hAnsi="Arial" w:cs="Arial"/>
          <w:sz w:val="20"/>
        </w:rPr>
      </w:pPr>
      <w:r w:rsidRPr="00F22E0E">
        <w:rPr>
          <w:rFonts w:ascii="Arial" w:hAnsi="Arial" w:cs="Arial"/>
          <w:sz w:val="20"/>
        </w:rPr>
        <w:t>DATOS DE LA PERSONA REPRESENTANTE: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2994"/>
        <w:gridCol w:w="1054"/>
        <w:gridCol w:w="848"/>
        <w:gridCol w:w="2048"/>
      </w:tblGrid>
      <w:tr w:rsidR="00860F63" w:rsidRPr="00F22E0E" w:rsidTr="0006432B">
        <w:tc>
          <w:tcPr>
            <w:tcW w:w="2064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F22E0E">
              <w:rPr>
                <w:rFonts w:ascii="Arial" w:hAnsi="Arial" w:cs="Arial"/>
                <w:sz w:val="20"/>
              </w:rPr>
              <w:t>Apellidos, Nombre:</w:t>
            </w:r>
          </w:p>
        </w:tc>
        <w:tc>
          <w:tcPr>
            <w:tcW w:w="4457" w:type="dxa"/>
            <w:gridSpan w:val="2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3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F22E0E">
              <w:rPr>
                <w:rFonts w:ascii="Arial" w:hAnsi="Arial" w:cs="Arial"/>
                <w:sz w:val="20"/>
              </w:rPr>
              <w:t>N.I.F.</w:t>
            </w:r>
          </w:p>
        </w:tc>
        <w:tc>
          <w:tcPr>
            <w:tcW w:w="2265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60F63" w:rsidRPr="00F22E0E" w:rsidTr="0006432B">
        <w:tc>
          <w:tcPr>
            <w:tcW w:w="2064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F22E0E">
              <w:rPr>
                <w:rFonts w:ascii="Arial" w:hAnsi="Arial" w:cs="Arial"/>
                <w:sz w:val="20"/>
              </w:rPr>
              <w:t>Domicilio:</w:t>
            </w:r>
          </w:p>
        </w:tc>
        <w:tc>
          <w:tcPr>
            <w:tcW w:w="7575" w:type="dxa"/>
            <w:gridSpan w:val="4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60F63" w:rsidRPr="00F22E0E" w:rsidTr="0006432B">
        <w:tc>
          <w:tcPr>
            <w:tcW w:w="2064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F22E0E">
              <w:rPr>
                <w:rFonts w:ascii="Arial" w:hAnsi="Arial" w:cs="Arial"/>
                <w:sz w:val="20"/>
              </w:rPr>
              <w:t>Localidad:</w:t>
            </w:r>
          </w:p>
        </w:tc>
        <w:tc>
          <w:tcPr>
            <w:tcW w:w="4457" w:type="dxa"/>
            <w:gridSpan w:val="2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3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F22E0E">
              <w:rPr>
                <w:rFonts w:ascii="Arial" w:hAnsi="Arial" w:cs="Arial"/>
                <w:sz w:val="20"/>
              </w:rPr>
              <w:t>C.P.</w:t>
            </w:r>
          </w:p>
        </w:tc>
        <w:tc>
          <w:tcPr>
            <w:tcW w:w="2265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60F63" w:rsidRPr="00F22E0E" w:rsidTr="0006432B">
        <w:tc>
          <w:tcPr>
            <w:tcW w:w="2064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F22E0E">
              <w:rPr>
                <w:rFonts w:ascii="Arial" w:hAnsi="Arial" w:cs="Arial"/>
                <w:sz w:val="20"/>
              </w:rPr>
              <w:t>Teléfono:</w:t>
            </w:r>
          </w:p>
        </w:tc>
        <w:tc>
          <w:tcPr>
            <w:tcW w:w="3323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  <w:r w:rsidRPr="00F22E0E">
              <w:rPr>
                <w:rFonts w:ascii="Arial" w:hAnsi="Arial" w:cs="Arial"/>
                <w:sz w:val="20"/>
              </w:rPr>
              <w:t>Correo electrónico</w:t>
            </w:r>
          </w:p>
        </w:tc>
        <w:tc>
          <w:tcPr>
            <w:tcW w:w="2265" w:type="dxa"/>
            <w:shd w:val="clear" w:color="auto" w:fill="auto"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60F63" w:rsidRPr="00F22E0E" w:rsidRDefault="00860F63" w:rsidP="00860F63">
      <w:pPr>
        <w:spacing w:line="280" w:lineRule="exact"/>
        <w:jc w:val="both"/>
        <w:rPr>
          <w:rFonts w:ascii="Arial" w:hAnsi="Arial" w:cs="Arial"/>
          <w:sz w:val="20"/>
        </w:rPr>
      </w:pPr>
    </w:p>
    <w:p w:rsidR="00860F63" w:rsidRPr="00F22E0E" w:rsidRDefault="00860F63" w:rsidP="00860F63">
      <w:pPr>
        <w:spacing w:line="280" w:lineRule="exact"/>
        <w:jc w:val="both"/>
        <w:rPr>
          <w:rFonts w:ascii="Arial" w:hAnsi="Arial" w:cs="Arial"/>
          <w:sz w:val="20"/>
        </w:rPr>
      </w:pPr>
      <w:r w:rsidRPr="00F22E0E">
        <w:rPr>
          <w:rFonts w:ascii="Arial" w:hAnsi="Arial" w:cs="Arial"/>
          <w:sz w:val="20"/>
        </w:rPr>
        <w:t>SOLICITA le sea expedido el número de usuaria del CENTRO DE DOCUMENTACIÓN DE LA MUJER de La Rioja comprometiéndose, con su firma, a lo siguiente:</w:t>
      </w:r>
    </w:p>
    <w:p w:rsidR="00860F63" w:rsidRPr="00F22E0E" w:rsidRDefault="00860F63" w:rsidP="00860F63">
      <w:pPr>
        <w:spacing w:line="280" w:lineRule="exact"/>
        <w:jc w:val="both"/>
        <w:rPr>
          <w:rFonts w:ascii="Arial" w:hAnsi="Arial" w:cs="Arial"/>
          <w:sz w:val="20"/>
        </w:rPr>
      </w:pPr>
    </w:p>
    <w:p w:rsidR="00860F63" w:rsidRPr="00F22E0E" w:rsidRDefault="00860F63" w:rsidP="00860F63">
      <w:pPr>
        <w:spacing w:line="280" w:lineRule="exact"/>
        <w:jc w:val="both"/>
        <w:rPr>
          <w:rFonts w:ascii="Arial" w:hAnsi="Arial" w:cs="Arial"/>
          <w:sz w:val="20"/>
        </w:rPr>
      </w:pPr>
      <w:r w:rsidRPr="00F22E0E">
        <w:rPr>
          <w:rFonts w:ascii="Arial" w:hAnsi="Arial" w:cs="Arial"/>
          <w:sz w:val="20"/>
        </w:rPr>
        <w:t>1º.- Respetar las normas que rigen el funcionamiento de los diversos servicios del Centro.</w:t>
      </w:r>
    </w:p>
    <w:p w:rsidR="00860F63" w:rsidRPr="00F22E0E" w:rsidRDefault="00860F63" w:rsidP="00860F63">
      <w:pPr>
        <w:spacing w:line="280" w:lineRule="exact"/>
        <w:ind w:left="426" w:hanging="426"/>
        <w:jc w:val="both"/>
        <w:rPr>
          <w:rFonts w:ascii="Arial" w:hAnsi="Arial" w:cs="Arial"/>
          <w:sz w:val="20"/>
        </w:rPr>
      </w:pPr>
      <w:r w:rsidRPr="00F22E0E">
        <w:rPr>
          <w:rFonts w:ascii="Arial" w:hAnsi="Arial" w:cs="Arial"/>
          <w:sz w:val="20"/>
        </w:rPr>
        <w:t>2º.- Respetar, conservar y cuidar las instalaciones y materiales que se utilicen en el Centro o que se retiren en préstamo.</w:t>
      </w:r>
    </w:p>
    <w:p w:rsidR="00860F63" w:rsidRPr="00F22E0E" w:rsidRDefault="00860F63" w:rsidP="00860F63">
      <w:pPr>
        <w:spacing w:line="280" w:lineRule="exact"/>
        <w:jc w:val="both"/>
        <w:rPr>
          <w:rFonts w:ascii="Arial" w:hAnsi="Arial" w:cs="Arial"/>
          <w:sz w:val="20"/>
        </w:rPr>
      </w:pPr>
      <w:r w:rsidRPr="00F22E0E">
        <w:rPr>
          <w:rFonts w:ascii="Arial" w:hAnsi="Arial" w:cs="Arial"/>
          <w:sz w:val="20"/>
        </w:rPr>
        <w:t>3º.- Devolver los materiales prestados en el plazo señalado en las normas de préstamo.</w:t>
      </w:r>
    </w:p>
    <w:p w:rsidR="00860F63" w:rsidRPr="00F22E0E" w:rsidRDefault="00860F63" w:rsidP="00860F63">
      <w:pPr>
        <w:spacing w:line="280" w:lineRule="exact"/>
        <w:jc w:val="both"/>
        <w:rPr>
          <w:rFonts w:ascii="Arial" w:hAnsi="Arial" w:cs="Arial"/>
          <w:sz w:val="20"/>
        </w:rPr>
      </w:pPr>
      <w:r w:rsidRPr="00F22E0E">
        <w:rPr>
          <w:rFonts w:ascii="Arial" w:hAnsi="Arial" w:cs="Arial"/>
          <w:sz w:val="20"/>
        </w:rPr>
        <w:t>4º.- Uso pertinente de los materiales prestados.</w:t>
      </w:r>
    </w:p>
    <w:p w:rsidR="00860F63" w:rsidRPr="00F22E0E" w:rsidRDefault="00860F63" w:rsidP="00860F63">
      <w:pPr>
        <w:spacing w:line="280" w:lineRule="exact"/>
        <w:ind w:left="426" w:hanging="426"/>
        <w:jc w:val="both"/>
        <w:rPr>
          <w:rFonts w:ascii="Arial" w:hAnsi="Arial" w:cs="Arial"/>
          <w:sz w:val="20"/>
        </w:rPr>
      </w:pPr>
      <w:r w:rsidRPr="00F22E0E">
        <w:rPr>
          <w:rFonts w:ascii="Arial" w:hAnsi="Arial" w:cs="Arial"/>
          <w:sz w:val="20"/>
        </w:rPr>
        <w:t>5º.- El Centro se reserva el derecho de retirada del carné cuando considere que la finalidad del mismo no cumple con lo establecido.</w:t>
      </w:r>
    </w:p>
    <w:p w:rsidR="00860F63" w:rsidRPr="00F22E0E" w:rsidRDefault="00860F63" w:rsidP="00860F63">
      <w:pPr>
        <w:spacing w:line="280" w:lineRule="exact"/>
        <w:ind w:left="426" w:hanging="426"/>
        <w:jc w:val="both"/>
        <w:rPr>
          <w:rFonts w:ascii="Arial" w:hAnsi="Arial" w:cs="Arial"/>
          <w:sz w:val="20"/>
        </w:rPr>
      </w:pPr>
      <w:r w:rsidRPr="00F22E0E">
        <w:rPr>
          <w:rFonts w:ascii="Arial" w:hAnsi="Arial" w:cs="Arial"/>
          <w:sz w:val="20"/>
        </w:rPr>
        <w:t>6º.- Aceptar los términos y condiciones del servicio que se muestran en esta solicitud.</w:t>
      </w:r>
    </w:p>
    <w:p w:rsidR="00860F63" w:rsidRPr="00F22E0E" w:rsidRDefault="00860F63" w:rsidP="00860F63">
      <w:pPr>
        <w:spacing w:line="280" w:lineRule="exact"/>
        <w:jc w:val="both"/>
        <w:rPr>
          <w:rFonts w:ascii="Arial" w:hAnsi="Arial" w:cs="Arial"/>
          <w:sz w:val="20"/>
        </w:rPr>
      </w:pPr>
    </w:p>
    <w:p w:rsidR="00860F63" w:rsidRPr="00F22E0E" w:rsidRDefault="00860F63" w:rsidP="00860F63">
      <w:pPr>
        <w:spacing w:line="280" w:lineRule="exact"/>
        <w:jc w:val="both"/>
        <w:rPr>
          <w:rFonts w:ascii="Arial" w:hAnsi="Arial" w:cs="Arial"/>
          <w:sz w:val="20"/>
        </w:rPr>
      </w:pPr>
      <w:r w:rsidRPr="00F22E0E">
        <w:rPr>
          <w:rFonts w:ascii="Arial" w:hAnsi="Arial" w:cs="Arial"/>
          <w:sz w:val="20"/>
        </w:rPr>
        <w:t xml:space="preserve">Logroño, a ……… de ….............................. de 202 </w:t>
      </w:r>
    </w:p>
    <w:p w:rsidR="00860F63" w:rsidRPr="00F22E0E" w:rsidRDefault="00860F63" w:rsidP="00860F63">
      <w:pPr>
        <w:spacing w:line="280" w:lineRule="exact"/>
        <w:jc w:val="both"/>
        <w:rPr>
          <w:rFonts w:ascii="Arial" w:hAnsi="Arial" w:cs="Arial"/>
          <w:sz w:val="20"/>
        </w:rPr>
      </w:pPr>
    </w:p>
    <w:p w:rsidR="00860F63" w:rsidRPr="00F22E0E" w:rsidRDefault="00860F63" w:rsidP="00860F63">
      <w:pPr>
        <w:spacing w:line="280" w:lineRule="exact"/>
        <w:jc w:val="both"/>
        <w:rPr>
          <w:rFonts w:ascii="Arial" w:hAnsi="Arial" w:cs="Arial"/>
          <w:sz w:val="20"/>
        </w:rPr>
      </w:pPr>
    </w:p>
    <w:p w:rsidR="00860F63" w:rsidRPr="00F22E0E" w:rsidRDefault="00860F63" w:rsidP="00860F63">
      <w:pPr>
        <w:spacing w:line="280" w:lineRule="exact"/>
        <w:jc w:val="both"/>
        <w:rPr>
          <w:rFonts w:ascii="Arial" w:hAnsi="Arial" w:cs="Arial"/>
          <w:sz w:val="20"/>
        </w:rPr>
      </w:pPr>
    </w:p>
    <w:p w:rsidR="00860F63" w:rsidRPr="00F22E0E" w:rsidRDefault="00860F63" w:rsidP="00860F63">
      <w:pPr>
        <w:spacing w:line="280" w:lineRule="exact"/>
        <w:jc w:val="both"/>
        <w:rPr>
          <w:rFonts w:ascii="Arial" w:hAnsi="Arial" w:cs="Arial"/>
          <w:sz w:val="20"/>
        </w:rPr>
      </w:pPr>
    </w:p>
    <w:p w:rsidR="00860F63" w:rsidRPr="00F22E0E" w:rsidRDefault="00860F63" w:rsidP="00860F63">
      <w:pPr>
        <w:spacing w:line="280" w:lineRule="exact"/>
        <w:jc w:val="both"/>
        <w:rPr>
          <w:rFonts w:ascii="Arial" w:hAnsi="Arial" w:cs="Arial"/>
          <w:sz w:val="20"/>
        </w:rPr>
      </w:pPr>
      <w:r w:rsidRPr="00F22E0E">
        <w:rPr>
          <w:rFonts w:ascii="Arial" w:hAnsi="Arial" w:cs="Arial"/>
          <w:sz w:val="20"/>
        </w:rPr>
        <w:t>Firmado: Representante de la entidad solicitante.</w:t>
      </w:r>
      <w:r w:rsidRPr="00F22E0E">
        <w:rPr>
          <w:rFonts w:ascii="Arial" w:hAnsi="Arial" w:cs="Arial"/>
          <w:sz w:val="20"/>
        </w:rPr>
        <w:tab/>
      </w:r>
      <w:r w:rsidRPr="00F22E0E">
        <w:rPr>
          <w:rFonts w:ascii="Arial" w:hAnsi="Arial" w:cs="Arial"/>
          <w:sz w:val="20"/>
        </w:rPr>
        <w:tab/>
      </w:r>
      <w:r w:rsidRPr="00F22E0E">
        <w:rPr>
          <w:rFonts w:ascii="Arial" w:hAnsi="Arial" w:cs="Arial"/>
          <w:sz w:val="20"/>
        </w:rPr>
        <w:tab/>
      </w:r>
    </w:p>
    <w:p w:rsidR="00860F63" w:rsidRPr="00F22E0E" w:rsidRDefault="00860F63">
      <w:pPr>
        <w:rPr>
          <w:rFonts w:ascii="Arial" w:hAnsi="Arial" w:cs="Arial"/>
          <w:sz w:val="20"/>
        </w:rPr>
      </w:pPr>
      <w:r w:rsidRPr="00F22E0E">
        <w:rPr>
          <w:rFonts w:ascii="Arial" w:hAnsi="Arial" w:cs="Arial"/>
          <w:sz w:val="20"/>
        </w:rPr>
        <w:br w:type="page"/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136"/>
      </w:tblGrid>
      <w:tr w:rsidR="00860F63" w:rsidRPr="00B41CDF" w:rsidTr="0006432B">
        <w:tc>
          <w:tcPr>
            <w:tcW w:w="8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F63" w:rsidRPr="00F22E0E" w:rsidRDefault="00860F63" w:rsidP="0006432B">
            <w:pPr>
              <w:spacing w:line="220" w:lineRule="exact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2E0E">
              <w:rPr>
                <w:rFonts w:ascii="Arial" w:hAnsi="Arial" w:cs="Arial"/>
                <w:sz w:val="16"/>
              </w:rPr>
              <w:lastRenderedPageBreak/>
              <w:br w:type="page"/>
            </w:r>
            <w:r w:rsidRPr="00F22E0E">
              <w:rPr>
                <w:rFonts w:ascii="Arial" w:hAnsi="Arial" w:cs="Arial"/>
                <w:b/>
                <w:color w:val="000000"/>
                <w:sz w:val="16"/>
                <w:szCs w:val="16"/>
              </w:rPr>
              <w:t>Términos y Condiciones del servicio</w:t>
            </w:r>
          </w:p>
        </w:tc>
      </w:tr>
      <w:tr w:rsidR="00860F63" w:rsidRPr="00B41CDF" w:rsidTr="0006432B">
        <w:trPr>
          <w:trHeight w:val="1562"/>
        </w:trPr>
        <w:tc>
          <w:tcPr>
            <w:tcW w:w="85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63" w:rsidRPr="00F22E0E" w:rsidRDefault="00860F63" w:rsidP="0006432B">
            <w:pPr>
              <w:spacing w:line="280" w:lineRule="exact"/>
              <w:ind w:left="34"/>
              <w:jc w:val="both"/>
              <w:rPr>
                <w:rFonts w:ascii="Arial" w:hAnsi="Arial" w:cs="Arial"/>
                <w:sz w:val="16"/>
              </w:rPr>
            </w:pPr>
            <w:r w:rsidRPr="00F22E0E">
              <w:rPr>
                <w:rFonts w:ascii="Arial" w:hAnsi="Arial" w:cs="Arial"/>
                <w:sz w:val="16"/>
              </w:rPr>
              <w:t>La persona usuaria es la única responsable de la veracidad y corrección de los datos incluidos, exonerándose al Centro de Documentación de la Mujer de La Rioja de cualquier responsabilidad al respecto.</w:t>
            </w:r>
          </w:p>
          <w:p w:rsidR="00860F63" w:rsidRPr="00F22E0E" w:rsidRDefault="00860F63" w:rsidP="0006432B">
            <w:pPr>
              <w:spacing w:line="280" w:lineRule="exact"/>
              <w:ind w:left="34"/>
              <w:jc w:val="both"/>
              <w:rPr>
                <w:rFonts w:ascii="Arial" w:hAnsi="Arial" w:cs="Arial"/>
                <w:sz w:val="16"/>
              </w:rPr>
            </w:pPr>
            <w:r w:rsidRPr="00F22E0E">
              <w:rPr>
                <w:rFonts w:ascii="Arial" w:hAnsi="Arial" w:cs="Arial"/>
                <w:sz w:val="16"/>
              </w:rPr>
              <w:t xml:space="preserve">Las personas usuarias garantizan y responden, en cualquier caso, de la exactitud, vigencia y autenticidad de los datos personales facilitados y se comprometen a mantenerlos debidamente actualizados. </w:t>
            </w:r>
          </w:p>
          <w:p w:rsidR="00860F63" w:rsidRPr="00F22E0E" w:rsidRDefault="00860F63" w:rsidP="0006432B">
            <w:pPr>
              <w:spacing w:line="280" w:lineRule="exact"/>
              <w:ind w:left="34"/>
              <w:jc w:val="both"/>
              <w:rPr>
                <w:rFonts w:ascii="Arial" w:hAnsi="Arial" w:cs="Arial"/>
                <w:sz w:val="16"/>
              </w:rPr>
            </w:pPr>
            <w:r w:rsidRPr="00F22E0E">
              <w:rPr>
                <w:rFonts w:ascii="Arial" w:hAnsi="Arial" w:cs="Arial"/>
                <w:sz w:val="16"/>
              </w:rPr>
              <w:t>La persona usuaria acepta proporcionar información completa y correcta en el formulario de registro o suscripción.</w:t>
            </w:r>
          </w:p>
          <w:p w:rsidR="00860F63" w:rsidRPr="00F22E0E" w:rsidRDefault="00860F63" w:rsidP="0006432B">
            <w:pPr>
              <w:spacing w:line="280" w:lineRule="exact"/>
              <w:ind w:left="34"/>
              <w:jc w:val="both"/>
              <w:rPr>
                <w:rFonts w:ascii="Arial" w:hAnsi="Arial" w:cs="Arial"/>
                <w:sz w:val="16"/>
              </w:rPr>
            </w:pPr>
            <w:r w:rsidRPr="00F22E0E">
              <w:rPr>
                <w:rFonts w:ascii="Arial" w:hAnsi="Arial" w:cs="Arial"/>
                <w:sz w:val="16"/>
              </w:rPr>
              <w:t>El Centro de Documentación de la Mujer de La Rioja no responde de la veracidad de las informaciones que no sean de elaboración propia y de las que se indique otra fuente, por lo que tampoco asume responsabilidad alguna en cuanto a hipotéticos perjuicios que pudieran originarse por el uso de dicha información.</w:t>
            </w:r>
          </w:p>
          <w:p w:rsidR="00860F63" w:rsidRPr="00F22E0E" w:rsidRDefault="00860F63" w:rsidP="0006432B">
            <w:pPr>
              <w:spacing w:line="280" w:lineRule="exact"/>
              <w:ind w:left="34"/>
              <w:jc w:val="both"/>
              <w:rPr>
                <w:rFonts w:ascii="Arial" w:hAnsi="Arial" w:cs="Arial"/>
                <w:sz w:val="16"/>
              </w:rPr>
            </w:pPr>
            <w:r w:rsidRPr="00F22E0E">
              <w:rPr>
                <w:rFonts w:ascii="Arial" w:hAnsi="Arial" w:cs="Arial"/>
                <w:sz w:val="16"/>
              </w:rPr>
              <w:t>Se exonera al Centro de Documentación de la Mujer de La Rioja de responsabilidad ante cualquier daño o perjuicio que pudiera sufrir el Usuario como consecuencia de errores, defectos u omisiones, en la información facilitada.</w:t>
            </w:r>
          </w:p>
          <w:p w:rsidR="00860F63" w:rsidRPr="00F22E0E" w:rsidRDefault="00860F63" w:rsidP="0006432B">
            <w:pPr>
              <w:spacing w:line="280" w:lineRule="exact"/>
              <w:ind w:left="34"/>
              <w:jc w:val="both"/>
              <w:rPr>
                <w:rFonts w:ascii="Arial" w:hAnsi="Arial" w:cs="Arial"/>
                <w:sz w:val="16"/>
              </w:rPr>
            </w:pPr>
            <w:r w:rsidRPr="00F22E0E">
              <w:rPr>
                <w:rFonts w:ascii="Arial" w:hAnsi="Arial" w:cs="Arial"/>
                <w:sz w:val="16"/>
              </w:rPr>
              <w:t>El Centro de Documentación de la Mujer de La Rioja se reserva el derecho a comprobar la veracidad de los datos en la utilización de los servicios prestados por el centro.</w:t>
            </w:r>
          </w:p>
        </w:tc>
      </w:tr>
      <w:tr w:rsidR="00860F63" w:rsidRPr="00AB48B8" w:rsidTr="0006432B">
        <w:trPr>
          <w:gridAfter w:val="1"/>
          <w:wAfter w:w="136" w:type="dxa"/>
          <w:trHeight w:val="194"/>
        </w:trPr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2E0E">
              <w:rPr>
                <w:rFonts w:ascii="Arial" w:hAnsi="Arial" w:cs="Arial"/>
                <w:sz w:val="20"/>
              </w:rPr>
              <w:br w:type="page"/>
            </w:r>
            <w:r w:rsidRPr="00F22E0E">
              <w:rPr>
                <w:rFonts w:ascii="Arial" w:hAnsi="Arial" w:cs="Arial"/>
                <w:b/>
                <w:color w:val="000000"/>
                <w:sz w:val="16"/>
                <w:szCs w:val="16"/>
              </w:rPr>
              <w:t>Información sobre protección de datos</w:t>
            </w:r>
          </w:p>
        </w:tc>
      </w:tr>
      <w:tr w:rsidR="00860F63" w:rsidRPr="007E275E" w:rsidTr="0006432B">
        <w:trPr>
          <w:gridAfter w:val="1"/>
          <w:wAfter w:w="136" w:type="dxa"/>
          <w:trHeight w:val="4177"/>
        </w:trPr>
        <w:tc>
          <w:tcPr>
            <w:tcW w:w="8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E0E">
              <w:rPr>
                <w:rFonts w:ascii="Arial" w:hAnsi="Arial" w:cs="Arial"/>
                <w:b/>
                <w:color w:val="000000"/>
                <w:sz w:val="16"/>
                <w:szCs w:val="16"/>
              </w:rPr>
              <w:t>Responsable</w:t>
            </w:r>
            <w:r w:rsidRPr="00F22E0E">
              <w:rPr>
                <w:rFonts w:ascii="Arial" w:hAnsi="Arial" w:cs="Arial"/>
                <w:color w:val="000000"/>
                <w:sz w:val="16"/>
                <w:szCs w:val="16"/>
              </w:rPr>
              <w:t>: Dirección General de Igualdad</w:t>
            </w:r>
          </w:p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2E0E">
              <w:rPr>
                <w:rFonts w:ascii="Arial" w:hAnsi="Arial" w:cs="Arial"/>
                <w:b/>
                <w:color w:val="000000"/>
                <w:sz w:val="16"/>
                <w:szCs w:val="16"/>
              </w:rPr>
              <w:t>Delegada de protección de datos:</w:t>
            </w:r>
          </w:p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E0E">
              <w:rPr>
                <w:rFonts w:ascii="Arial" w:hAnsi="Arial" w:cs="Arial"/>
                <w:color w:val="000000"/>
                <w:sz w:val="16"/>
                <w:szCs w:val="16"/>
              </w:rPr>
              <w:t>Teléfono: 941 29-11-00</w:t>
            </w:r>
          </w:p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E0E">
              <w:rPr>
                <w:rFonts w:ascii="Arial" w:hAnsi="Arial" w:cs="Arial"/>
                <w:color w:val="000000"/>
                <w:sz w:val="16"/>
                <w:szCs w:val="16"/>
              </w:rPr>
              <w:t xml:space="preserve">Correo e-: delegadapd@larioja.org </w:t>
            </w:r>
          </w:p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E0E">
              <w:rPr>
                <w:rFonts w:ascii="Arial" w:hAnsi="Arial" w:cs="Arial"/>
                <w:b/>
                <w:color w:val="000000"/>
                <w:sz w:val="16"/>
                <w:szCs w:val="16"/>
              </w:rPr>
              <w:t>Finalidad:</w:t>
            </w:r>
            <w:r w:rsidRPr="00F22E0E">
              <w:rPr>
                <w:rFonts w:ascii="Arial" w:hAnsi="Arial" w:cs="Arial"/>
                <w:color w:val="000000"/>
                <w:sz w:val="16"/>
                <w:szCs w:val="16"/>
              </w:rPr>
              <w:t xml:space="preserve"> Registro d</w:t>
            </w:r>
            <w:bookmarkStart w:id="0" w:name="_GoBack"/>
            <w:bookmarkEnd w:id="0"/>
            <w:r w:rsidRPr="00F22E0E">
              <w:rPr>
                <w:rFonts w:ascii="Arial" w:hAnsi="Arial" w:cs="Arial"/>
                <w:color w:val="000000"/>
                <w:sz w:val="16"/>
                <w:szCs w:val="16"/>
              </w:rPr>
              <w:t>e personas usuarias del Centro de Documentación de la Mujer para la gestión de los servicios que el mismo ofrece; sistema de préstamo de los materiales del Centro.</w:t>
            </w:r>
          </w:p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E0E">
              <w:rPr>
                <w:rFonts w:ascii="Arial" w:hAnsi="Arial" w:cs="Arial"/>
                <w:b/>
                <w:color w:val="000000"/>
                <w:sz w:val="16"/>
                <w:szCs w:val="16"/>
              </w:rPr>
              <w:t>Legitimación:</w:t>
            </w:r>
            <w:r w:rsidRPr="00F22E0E">
              <w:rPr>
                <w:rFonts w:ascii="Arial" w:hAnsi="Arial" w:cs="Arial"/>
                <w:color w:val="000000"/>
                <w:sz w:val="16"/>
                <w:szCs w:val="16"/>
              </w:rPr>
              <w:t xml:space="preserve"> Cumplimiento de una misión realizada en interés público o en el ejercicio de poderes públicos.</w:t>
            </w:r>
          </w:p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22E0E">
              <w:rPr>
                <w:rFonts w:ascii="Arial" w:hAnsi="Arial" w:cs="Arial"/>
                <w:b/>
                <w:color w:val="000000"/>
                <w:sz w:val="16"/>
                <w:szCs w:val="16"/>
              </w:rPr>
              <w:t>Tiempo de conservación de los datos:</w:t>
            </w:r>
            <w:r w:rsidRPr="00F22E0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22E0E">
              <w:rPr>
                <w:rFonts w:ascii="Arial" w:hAnsi="Arial" w:cs="Arial"/>
                <w:sz w:val="16"/>
                <w:szCs w:val="16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E0E">
              <w:rPr>
                <w:rFonts w:ascii="Arial" w:hAnsi="Arial" w:cs="Arial"/>
                <w:b/>
                <w:color w:val="000000"/>
                <w:sz w:val="16"/>
                <w:szCs w:val="16"/>
              </w:rPr>
              <w:t>Destinatarios las cesiones:</w:t>
            </w:r>
            <w:r w:rsidRPr="00F22E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22E0E">
              <w:rPr>
                <w:rFonts w:ascii="Arial" w:hAnsi="Arial" w:cs="Arial"/>
                <w:color w:val="000000"/>
                <w:sz w:val="16"/>
                <w:szCs w:val="16"/>
              </w:rPr>
              <w:t>No se prevé ninguna cesión</w:t>
            </w:r>
          </w:p>
          <w:p w:rsidR="00860F63" w:rsidRPr="00F22E0E" w:rsidRDefault="00860F63" w:rsidP="0006432B">
            <w:pPr>
              <w:spacing w:line="280" w:lineRule="exact"/>
              <w:jc w:val="both"/>
              <w:rPr>
                <w:rFonts w:ascii="Arial" w:hAnsi="Arial" w:cs="Arial"/>
                <w:color w:val="1F497D"/>
                <w:sz w:val="16"/>
                <w:szCs w:val="16"/>
              </w:rPr>
            </w:pPr>
            <w:r w:rsidRPr="00F22E0E">
              <w:rPr>
                <w:rFonts w:ascii="Arial" w:hAnsi="Arial" w:cs="Arial"/>
                <w:b/>
                <w:color w:val="000000"/>
                <w:sz w:val="16"/>
                <w:szCs w:val="16"/>
              </w:rPr>
              <w:t>Derechos:</w:t>
            </w:r>
            <w:r w:rsidRPr="00F22E0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2E0E">
              <w:rPr>
                <w:rFonts w:ascii="Arial" w:hAnsi="Arial" w:cs="Arial"/>
                <w:sz w:val="16"/>
                <w:szCs w:val="16"/>
              </w:rPr>
              <w:t>Cualquier persona tiene derecho a ejercitar los derechos de acceso, rectificación y supresión de datos así como solicitar la limitación del tratamiento, oponerse al mismo, solicitar la portabilidad de sus datos y requerir no ser objeto de una decisión individual basada únicamente en el tratamiento automatizado, incluida la elaboración de perfiles dirigiéndose de forma presencial  a las oficinas de registro o telemáticamente a través de la siguiente dirección electrónica</w:t>
            </w:r>
            <w:r w:rsidRPr="00F22E0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hyperlink r:id="rId6" w:history="1">
              <w:r w:rsidRPr="00F22E0E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https://www.larioja.org/derechoslopd</w:t>
              </w:r>
            </w:hyperlink>
          </w:p>
        </w:tc>
      </w:tr>
    </w:tbl>
    <w:p w:rsidR="000E6EC0" w:rsidRPr="00A207C7" w:rsidRDefault="000E6EC0" w:rsidP="00A207C7"/>
    <w:sectPr w:rsidR="000E6EC0" w:rsidRPr="00A207C7" w:rsidSect="00DF4661">
      <w:headerReference w:type="default" r:id="rId7"/>
      <w:headerReference w:type="first" r:id="rId8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F63" w:rsidRDefault="00860F63" w:rsidP="0069392B">
      <w:r>
        <w:separator/>
      </w:r>
    </w:p>
  </w:endnote>
  <w:endnote w:type="continuationSeparator" w:id="0">
    <w:p w:rsidR="00860F63" w:rsidRDefault="00860F6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F63" w:rsidRDefault="00860F63" w:rsidP="0069392B">
      <w:r>
        <w:separator/>
      </w:r>
    </w:p>
  </w:footnote>
  <w:footnote w:type="continuationSeparator" w:id="0">
    <w:p w:rsidR="00860F63" w:rsidRDefault="00860F6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EDF2FCE">
          <wp:simplePos x="0" y="0"/>
          <wp:positionH relativeFrom="margin">
            <wp:posOffset>-914400</wp:posOffset>
          </wp:positionH>
          <wp:positionV relativeFrom="margin">
            <wp:posOffset>-1749425</wp:posOffset>
          </wp:positionV>
          <wp:extent cx="7589935" cy="1441449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661" w:rsidRDefault="00870B8E">
    <w:pPr>
      <w:pStyle w:val="Encabezado"/>
    </w:pPr>
    <w:r w:rsidRPr="00870B8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D18989E" wp14:editId="53465C19">
              <wp:simplePos x="0" y="0"/>
              <wp:positionH relativeFrom="column">
                <wp:posOffset>5248910</wp:posOffset>
              </wp:positionH>
              <wp:positionV relativeFrom="paragraph">
                <wp:posOffset>340995</wp:posOffset>
              </wp:positionV>
              <wp:extent cx="1386205" cy="952500"/>
              <wp:effectExtent l="0" t="0" r="10795" b="0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6C78" w:rsidRDefault="00496C78" w:rsidP="00496C78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dgigualdad@larioja.org</w:t>
                          </w:r>
                        </w:p>
                        <w:p w:rsidR="00870B8E" w:rsidRDefault="00870B8E" w:rsidP="00870B8E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870B8E" w:rsidRPr="00AB7932" w:rsidRDefault="00870B8E" w:rsidP="00870B8E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18989E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13.3pt;margin-top:26.85pt;width:109.15pt;height: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" filled="f" stroked="f">
              <v:path arrowok="t"/>
              <v:textbox inset="0,0,0,0">
                <w:txbxContent>
                  <w:p w:rsidR="00496C78" w:rsidRDefault="00496C78" w:rsidP="00496C78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dgigualdad@larioja.org</w:t>
                    </w:r>
                  </w:p>
                  <w:p w:rsidR="00870B8E" w:rsidRDefault="00870B8E" w:rsidP="00870B8E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  <w:p w:rsidR="00870B8E" w:rsidRPr="00AB7932" w:rsidRDefault="00870B8E" w:rsidP="00870B8E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870B8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823E1F" wp14:editId="3F54DCF4">
              <wp:simplePos x="0" y="0"/>
              <wp:positionH relativeFrom="column">
                <wp:posOffset>5249538</wp:posOffset>
              </wp:positionH>
              <wp:positionV relativeFrom="paragraph">
                <wp:posOffset>-635</wp:posOffset>
              </wp:positionV>
              <wp:extent cx="1386733" cy="370205"/>
              <wp:effectExtent l="0" t="0" r="10795" b="10795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733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6C78" w:rsidRDefault="00496C78" w:rsidP="00496C78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C/ Vara de Rey, 1</w:t>
                          </w:r>
                        </w:p>
                        <w:p w:rsidR="00496C78" w:rsidRPr="00ED6130" w:rsidRDefault="00496C78" w:rsidP="00496C78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ED6130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260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71</w:t>
                          </w:r>
                          <w:r w:rsidRPr="00ED6130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Logroño (La Rioja)</w:t>
                          </w:r>
                        </w:p>
                        <w:p w:rsidR="00496C78" w:rsidRDefault="00496C78" w:rsidP="00496C78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ED6130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941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29</w:t>
                          </w:r>
                          <w:r w:rsidRPr="00ED6130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11</w:t>
                          </w:r>
                          <w:r w:rsidRPr="00ED6130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00</w:t>
                          </w:r>
                        </w:p>
                        <w:p w:rsidR="00870B8E" w:rsidRPr="00547709" w:rsidRDefault="00870B8E" w:rsidP="00870B8E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23E1F" id="_x0000_s1027" type="#_x0000_t202" style="position:absolute;margin-left:413.35pt;margin-top:-.05pt;width:109.2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" filled="f" stroked="f">
              <v:path arrowok="t"/>
              <v:textbox inset="0,0,0,0">
                <w:txbxContent>
                  <w:p w:rsidR="00496C78" w:rsidRDefault="00496C78" w:rsidP="00496C78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C/ Vara de Rey, 1</w:t>
                    </w:r>
                  </w:p>
                  <w:p w:rsidR="00496C78" w:rsidRPr="00ED6130" w:rsidRDefault="00496C78" w:rsidP="00496C78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ED6130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260</w:t>
                    </w: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71</w:t>
                    </w:r>
                    <w:r w:rsidRPr="00ED6130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Logroño (La Rioja)</w:t>
                    </w:r>
                  </w:p>
                  <w:p w:rsidR="00496C78" w:rsidRDefault="00496C78" w:rsidP="00496C78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ED6130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941 </w:t>
                    </w: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29</w:t>
                    </w:r>
                    <w:r w:rsidRPr="00ED6130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11</w:t>
                    </w:r>
                    <w:r w:rsidRPr="00ED6130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00</w:t>
                    </w:r>
                  </w:p>
                  <w:p w:rsidR="00870B8E" w:rsidRPr="00547709" w:rsidRDefault="00870B8E" w:rsidP="00870B8E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DF4661" w:rsidRPr="00DF466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EB7F84" wp14:editId="254D66A6">
              <wp:simplePos x="0" y="0"/>
              <wp:positionH relativeFrom="column">
                <wp:posOffset>1170940</wp:posOffset>
              </wp:positionH>
              <wp:positionV relativeFrom="paragraph">
                <wp:posOffset>344805</wp:posOffset>
              </wp:positionV>
              <wp:extent cx="3470910" cy="655320"/>
              <wp:effectExtent l="0" t="0" r="8890" b="508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661" w:rsidRPr="002B25EE" w:rsidRDefault="00DF4661" w:rsidP="00DF4661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2B25EE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d</w:t>
                          </w:r>
                          <w:r w:rsidRPr="002B25EE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e Igualdad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EB7F84" id="_x0000_s1028" type="#_x0000_t202" style="position:absolute;margin-left:92.2pt;margin-top:27.15pt;width:273.3pt;height:5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FTpAIAAJo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" filled="f" stroked="f">
              <v:path arrowok="t"/>
              <v:textbox inset="0,0,0,0">
                <w:txbxContent>
                  <w:p w:rsidR="00DF4661" w:rsidRPr="002B25EE" w:rsidRDefault="00DF4661" w:rsidP="00DF4661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2B25EE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Dirección General </w:t>
                    </w: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d</w:t>
                    </w:r>
                    <w:r w:rsidRPr="002B25EE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e Igualdad</w:t>
                    </w:r>
                  </w:p>
                </w:txbxContent>
              </v:textbox>
            </v:shape>
          </w:pict>
        </mc:Fallback>
      </mc:AlternateContent>
    </w:r>
    <w:r w:rsidR="00DF4661" w:rsidRPr="00DF4661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1D2A8FA5" wp14:editId="60F57D22">
          <wp:simplePos x="0" y="0"/>
          <wp:positionH relativeFrom="margin">
            <wp:posOffset>-902970</wp:posOffset>
          </wp:positionH>
          <wp:positionV relativeFrom="margin">
            <wp:posOffset>-1734820</wp:posOffset>
          </wp:positionV>
          <wp:extent cx="7589520" cy="14414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3"/>
    <w:rsid w:val="000579A8"/>
    <w:rsid w:val="000E6EC0"/>
    <w:rsid w:val="000F3F3C"/>
    <w:rsid w:val="003102F3"/>
    <w:rsid w:val="00332854"/>
    <w:rsid w:val="00463F42"/>
    <w:rsid w:val="00496C78"/>
    <w:rsid w:val="0069392B"/>
    <w:rsid w:val="006A7DBC"/>
    <w:rsid w:val="00860F63"/>
    <w:rsid w:val="00870B8E"/>
    <w:rsid w:val="00917E39"/>
    <w:rsid w:val="00A207C7"/>
    <w:rsid w:val="00BC29CE"/>
    <w:rsid w:val="00DD0856"/>
    <w:rsid w:val="00DF4661"/>
    <w:rsid w:val="00E41609"/>
    <w:rsid w:val="00ED47D0"/>
    <w:rsid w:val="00F2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5E9DFA6-AF4C-4651-B8AA-10136AF3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F63"/>
    <w:rPr>
      <w:rFonts w:ascii="Times" w:eastAsia="Times" w:hAnsi="Times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4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4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deglobo">
    <w:name w:val="Balloon Text"/>
    <w:basedOn w:val="Normal"/>
    <w:link w:val="TextodegloboCar"/>
    <w:uiPriority w:val="99"/>
    <w:semiHidden/>
    <w:unhideWhenUsed/>
    <w:rsid w:val="000E6EC0"/>
    <w:rPr>
      <w:rFonts w:ascii="Segoe UI" w:eastAsiaTheme="minorHAns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EC0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860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rioja.org/derechoslop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Direccion%20General%20de%20Igualdad\SERVICIO%20IGUALDAD%20Gesti&#243;n%20Interna\Plantilla%20documentos\Plantilla_DG_Igualdad_15.03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Plantilla_DG_Igualdad_15.03.2022.dotx</Template>
  <TotalTime>8</TotalTime>
  <Pages>2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Herreros Castroviejo</dc:creator>
  <cp:keywords/>
  <dc:description/>
  <cp:lastModifiedBy>Raquel Herreros Castroviejo</cp:lastModifiedBy>
  <cp:revision>2</cp:revision>
  <cp:lastPrinted>2023-02-01T11:53:00Z</cp:lastPrinted>
  <dcterms:created xsi:type="dcterms:W3CDTF">2023-01-31T10:48:00Z</dcterms:created>
  <dcterms:modified xsi:type="dcterms:W3CDTF">2023-02-01T11:56:00Z</dcterms:modified>
</cp:coreProperties>
</file>