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CE" w:rsidRDefault="003E40CE">
      <w:pPr>
        <w:pStyle w:val="Encabez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3E40CE" w:rsidRDefault="00FC0B9B">
      <w:pPr>
        <w:pStyle w:val="Encabez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SOLICITUD DE ACREDITACIÓN DE UNIDADES DE COMPETENCIA </w:t>
      </w:r>
    </w:p>
    <w:p w:rsidR="003E40CE" w:rsidRDefault="00FC0B9B">
      <w:pPr>
        <w:pStyle w:val="Encabezad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(ACREDITACIÓN PARCIAL ACUMULABLE)</w:t>
      </w:r>
    </w:p>
    <w:p w:rsidR="003E40CE" w:rsidRDefault="003E40CE">
      <w:pPr>
        <w:tabs>
          <w:tab w:val="center" w:pos="4819"/>
        </w:tabs>
        <w:ind w:hanging="142"/>
        <w:rPr>
          <w:rFonts w:ascii="Arial" w:hAnsi="Arial" w:cs="HelveticaNeue LT 85 Heavy"/>
          <w:bCs/>
          <w:sz w:val="16"/>
          <w:szCs w:val="24"/>
        </w:rPr>
      </w:pPr>
    </w:p>
    <w:p w:rsidR="003E40CE" w:rsidRDefault="00FC0B9B">
      <w:pPr>
        <w:tabs>
          <w:tab w:val="center" w:pos="4819"/>
        </w:tabs>
        <w:rPr>
          <w:rFonts w:ascii="Arial" w:hAnsi="Arial" w:cs="HelveticaNeue LT 85 Heavy"/>
          <w:bCs/>
          <w:sz w:val="18"/>
          <w:szCs w:val="24"/>
        </w:rPr>
      </w:pPr>
      <w:r>
        <w:rPr>
          <w:rFonts w:ascii="Arial" w:hAnsi="Arial" w:cs="HelveticaNeue LT 85 Heavy"/>
          <w:bCs/>
          <w:sz w:val="18"/>
          <w:szCs w:val="24"/>
        </w:rPr>
        <w:t>Procedimiento nº: 22848.00</w:t>
      </w:r>
    </w:p>
    <w:p w:rsidR="003E40CE" w:rsidRDefault="00FC0B9B">
      <w:pPr>
        <w:tabs>
          <w:tab w:val="left" w:pos="-1080"/>
          <w:tab w:val="left" w:pos="-72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rPr>
          <w:rFonts w:ascii="Arial" w:hAnsi="Arial" w:cs="HelveticaNeue LT 85 Heavy"/>
          <w:bCs/>
          <w:sz w:val="18"/>
          <w:szCs w:val="24"/>
        </w:rPr>
      </w:pPr>
      <w:r>
        <w:rPr>
          <w:rFonts w:ascii="Arial" w:hAnsi="Arial" w:cs="HelveticaNeue LT 85 Heavy"/>
          <w:bCs/>
          <w:sz w:val="18"/>
          <w:szCs w:val="24"/>
        </w:rPr>
        <w:t>Certificados profesional</w:t>
      </w:r>
      <w:r w:rsidR="00527A81">
        <w:rPr>
          <w:rFonts w:ascii="Arial" w:hAnsi="Arial" w:cs="HelveticaNeue LT 85 Heavy"/>
          <w:bCs/>
          <w:sz w:val="18"/>
          <w:szCs w:val="24"/>
        </w:rPr>
        <w:t>es</w:t>
      </w:r>
      <w:r>
        <w:rPr>
          <w:rFonts w:ascii="Arial" w:hAnsi="Arial" w:cs="HelveticaNeue LT 85 Heavy"/>
          <w:bCs/>
          <w:sz w:val="18"/>
          <w:szCs w:val="24"/>
        </w:rPr>
        <w:t>: solicitud de acreditación de unidades de competencia (acreditación parcial acumulable)</w:t>
      </w:r>
    </w:p>
    <w:p w:rsidR="003E40CE" w:rsidRDefault="003E40CE">
      <w:pPr>
        <w:tabs>
          <w:tab w:val="left" w:pos="-1080"/>
          <w:tab w:val="left" w:pos="-72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ind w:left="-142"/>
        <w:rPr>
          <w:rFonts w:ascii="Arial" w:hAnsi="Arial" w:cs="HelveticaNeue LT 85 Heavy"/>
          <w:bCs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tos personales"/>
      </w:tblPr>
      <w:tblGrid>
        <w:gridCol w:w="2404"/>
        <w:gridCol w:w="1292"/>
        <w:gridCol w:w="1123"/>
        <w:gridCol w:w="1498"/>
        <w:gridCol w:w="903"/>
        <w:gridCol w:w="1383"/>
        <w:gridCol w:w="1025"/>
      </w:tblGrid>
      <w:tr w:rsidR="003E40CE" w:rsidRPr="00702E7C" w:rsidTr="00702E7C">
        <w:trPr>
          <w:trHeight w:val="283"/>
        </w:trPr>
        <w:tc>
          <w:tcPr>
            <w:tcW w:w="3748" w:type="dxa"/>
            <w:gridSpan w:val="2"/>
            <w:vAlign w:val="center"/>
          </w:tcPr>
          <w:p w:rsidR="003E40CE" w:rsidRPr="00702E7C" w:rsidRDefault="00FC0B9B">
            <w:pPr>
              <w:jc w:val="center"/>
              <w:rPr>
                <w:rFonts w:ascii="Arial" w:hAnsi="Arial" w:cs="Arial"/>
                <w:b/>
              </w:rPr>
            </w:pPr>
            <w:r w:rsidRPr="00702E7C">
              <w:rPr>
                <w:rFonts w:ascii="Arial" w:hAnsi="Arial" w:cs="Arial"/>
                <w:b/>
              </w:rPr>
              <w:t>Primer apellido</w:t>
            </w:r>
          </w:p>
        </w:tc>
        <w:tc>
          <w:tcPr>
            <w:tcW w:w="2660" w:type="dxa"/>
            <w:gridSpan w:val="2"/>
            <w:vAlign w:val="center"/>
          </w:tcPr>
          <w:p w:rsidR="003E40CE" w:rsidRPr="00702E7C" w:rsidRDefault="00FC0B9B">
            <w:pPr>
              <w:jc w:val="center"/>
              <w:rPr>
                <w:rFonts w:ascii="Arial" w:hAnsi="Arial" w:cs="Arial"/>
                <w:b/>
              </w:rPr>
            </w:pPr>
            <w:r w:rsidRPr="00702E7C">
              <w:rPr>
                <w:rFonts w:ascii="Arial" w:hAnsi="Arial" w:cs="Arial"/>
                <w:b/>
              </w:rPr>
              <w:t>Segundo apellido</w:t>
            </w:r>
          </w:p>
        </w:tc>
        <w:tc>
          <w:tcPr>
            <w:tcW w:w="3370" w:type="dxa"/>
            <w:gridSpan w:val="3"/>
            <w:vAlign w:val="center"/>
          </w:tcPr>
          <w:p w:rsidR="003E40CE" w:rsidRPr="00702E7C" w:rsidRDefault="00FC0B9B">
            <w:pPr>
              <w:jc w:val="center"/>
              <w:rPr>
                <w:rFonts w:ascii="Arial" w:hAnsi="Arial" w:cs="Arial"/>
                <w:b/>
              </w:rPr>
            </w:pPr>
            <w:r w:rsidRPr="00702E7C">
              <w:rPr>
                <w:rFonts w:ascii="Arial" w:hAnsi="Arial" w:cs="Arial"/>
                <w:b/>
              </w:rPr>
              <w:t>Nombre</w:t>
            </w:r>
          </w:p>
        </w:tc>
      </w:tr>
      <w:tr w:rsidR="003E40CE" w:rsidRPr="00702E7C" w:rsidTr="00702E7C">
        <w:trPr>
          <w:trHeight w:val="283"/>
        </w:trPr>
        <w:tc>
          <w:tcPr>
            <w:tcW w:w="3748" w:type="dxa"/>
            <w:gridSpan w:val="2"/>
            <w:vAlign w:val="center"/>
          </w:tcPr>
          <w:p w:rsidR="003E40CE" w:rsidRPr="00702E7C" w:rsidRDefault="003E40CE" w:rsidP="005B733B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3E40CE" w:rsidRPr="00702E7C" w:rsidRDefault="003E40CE" w:rsidP="005B733B">
            <w:pPr>
              <w:rPr>
                <w:rFonts w:ascii="Arial" w:hAnsi="Arial" w:cs="Arial"/>
              </w:rPr>
            </w:pPr>
          </w:p>
        </w:tc>
        <w:tc>
          <w:tcPr>
            <w:tcW w:w="3370" w:type="dxa"/>
            <w:gridSpan w:val="3"/>
            <w:vAlign w:val="center"/>
          </w:tcPr>
          <w:p w:rsidR="003E40CE" w:rsidRPr="00702E7C" w:rsidRDefault="003E40CE" w:rsidP="005B733B">
            <w:pPr>
              <w:rPr>
                <w:rFonts w:ascii="Arial" w:hAnsi="Arial" w:cs="Arial"/>
              </w:rPr>
            </w:pPr>
          </w:p>
        </w:tc>
      </w:tr>
      <w:tr w:rsidR="003E40CE" w:rsidRPr="00702E7C" w:rsidTr="00702E7C">
        <w:trPr>
          <w:trHeight w:val="283"/>
        </w:trPr>
        <w:tc>
          <w:tcPr>
            <w:tcW w:w="2444" w:type="dxa"/>
            <w:vAlign w:val="center"/>
          </w:tcPr>
          <w:p w:rsidR="003E40CE" w:rsidRPr="00702E7C" w:rsidRDefault="00FC0B9B">
            <w:pPr>
              <w:jc w:val="center"/>
              <w:rPr>
                <w:rFonts w:ascii="Arial" w:hAnsi="Arial" w:cs="Arial"/>
                <w:b/>
              </w:rPr>
            </w:pPr>
            <w:r w:rsidRPr="00702E7C">
              <w:rPr>
                <w:rFonts w:ascii="Arial" w:hAnsi="Arial" w:cs="Arial"/>
                <w:b/>
              </w:rPr>
              <w:t>DNI/NIE</w:t>
            </w:r>
          </w:p>
        </w:tc>
        <w:tc>
          <w:tcPr>
            <w:tcW w:w="1304" w:type="dxa"/>
            <w:vAlign w:val="center"/>
          </w:tcPr>
          <w:p w:rsidR="003E40CE" w:rsidRPr="00702E7C" w:rsidRDefault="00FC0B9B">
            <w:pPr>
              <w:jc w:val="center"/>
              <w:rPr>
                <w:rFonts w:ascii="Arial" w:hAnsi="Arial" w:cs="Arial"/>
                <w:b/>
              </w:rPr>
            </w:pPr>
            <w:r w:rsidRPr="00702E7C">
              <w:rPr>
                <w:rFonts w:ascii="Arial" w:hAnsi="Arial" w:cs="Arial"/>
                <w:b/>
              </w:rPr>
              <w:t>Sexo</w:t>
            </w:r>
          </w:p>
        </w:tc>
        <w:tc>
          <w:tcPr>
            <w:tcW w:w="5000" w:type="dxa"/>
            <w:gridSpan w:val="4"/>
            <w:vAlign w:val="center"/>
          </w:tcPr>
          <w:p w:rsidR="003E40CE" w:rsidRPr="00702E7C" w:rsidRDefault="00FC0B9B">
            <w:pPr>
              <w:jc w:val="center"/>
              <w:rPr>
                <w:rFonts w:ascii="Arial" w:hAnsi="Arial" w:cs="Arial"/>
                <w:b/>
              </w:rPr>
            </w:pPr>
            <w:r w:rsidRPr="00702E7C">
              <w:rPr>
                <w:rFonts w:ascii="Arial" w:hAnsi="Arial" w:cs="Arial"/>
                <w:b/>
              </w:rPr>
              <w:t>Domicilio (calle, nº, piso, puerta)</w:t>
            </w:r>
          </w:p>
        </w:tc>
        <w:tc>
          <w:tcPr>
            <w:tcW w:w="1030" w:type="dxa"/>
            <w:vAlign w:val="center"/>
          </w:tcPr>
          <w:p w:rsidR="003E40CE" w:rsidRPr="00702E7C" w:rsidRDefault="00FC0B9B">
            <w:pPr>
              <w:jc w:val="center"/>
              <w:rPr>
                <w:rFonts w:ascii="Arial" w:hAnsi="Arial" w:cs="Arial"/>
                <w:b/>
              </w:rPr>
            </w:pPr>
            <w:r w:rsidRPr="00702E7C">
              <w:rPr>
                <w:rFonts w:ascii="Arial" w:hAnsi="Arial" w:cs="Arial"/>
                <w:b/>
              </w:rPr>
              <w:t>C.P.</w:t>
            </w:r>
          </w:p>
        </w:tc>
      </w:tr>
      <w:tr w:rsidR="003E40CE" w:rsidRPr="00702E7C" w:rsidTr="00702E7C">
        <w:trPr>
          <w:trHeight w:val="283"/>
        </w:trPr>
        <w:tc>
          <w:tcPr>
            <w:tcW w:w="2444" w:type="dxa"/>
            <w:vAlign w:val="center"/>
          </w:tcPr>
          <w:p w:rsidR="003E40CE" w:rsidRPr="00702E7C" w:rsidRDefault="003E40CE" w:rsidP="005B733B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:rsidR="003E40CE" w:rsidRPr="00702E7C" w:rsidRDefault="00FC0B9B" w:rsidP="005B733B">
            <w:pPr>
              <w:rPr>
                <w:rFonts w:ascii="Arial" w:hAnsi="Arial" w:cs="Arial"/>
              </w:rPr>
            </w:pPr>
            <w:r w:rsidRPr="00702E7C">
              <w:rPr>
                <w:rFonts w:ascii="Arial" w:hAnsi="Arial" w:cs="Arial"/>
              </w:rPr>
              <w:sym w:font="Symbol" w:char="F07F"/>
            </w:r>
            <w:r w:rsidRPr="00702E7C">
              <w:rPr>
                <w:rFonts w:ascii="Arial" w:hAnsi="Arial" w:cs="Arial"/>
              </w:rPr>
              <w:t xml:space="preserve"> Mujer</w:t>
            </w:r>
          </w:p>
          <w:p w:rsidR="003E40CE" w:rsidRPr="00702E7C" w:rsidRDefault="00FC0B9B" w:rsidP="005B733B">
            <w:pPr>
              <w:rPr>
                <w:rFonts w:ascii="Arial" w:hAnsi="Arial" w:cs="Arial"/>
              </w:rPr>
            </w:pPr>
            <w:r w:rsidRPr="00702E7C">
              <w:rPr>
                <w:rFonts w:ascii="Arial" w:hAnsi="Arial" w:cs="Arial"/>
              </w:rPr>
              <w:sym w:font="Symbol" w:char="F07F"/>
            </w:r>
            <w:r w:rsidRPr="00702E7C">
              <w:rPr>
                <w:rFonts w:ascii="Arial" w:hAnsi="Arial" w:cs="Arial"/>
              </w:rPr>
              <w:t xml:space="preserve"> Hombre</w:t>
            </w:r>
          </w:p>
        </w:tc>
        <w:tc>
          <w:tcPr>
            <w:tcW w:w="5000" w:type="dxa"/>
            <w:gridSpan w:val="4"/>
            <w:vAlign w:val="center"/>
          </w:tcPr>
          <w:p w:rsidR="003E40CE" w:rsidRPr="00702E7C" w:rsidRDefault="003E40CE" w:rsidP="005B733B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Align w:val="center"/>
          </w:tcPr>
          <w:p w:rsidR="003E40CE" w:rsidRPr="00702E7C" w:rsidRDefault="003E40CE" w:rsidP="005B733B">
            <w:pPr>
              <w:rPr>
                <w:rFonts w:ascii="Arial" w:hAnsi="Arial" w:cs="Arial"/>
              </w:rPr>
            </w:pPr>
          </w:p>
        </w:tc>
      </w:tr>
      <w:tr w:rsidR="003E40CE" w:rsidRPr="00702E7C" w:rsidTr="00702E7C">
        <w:trPr>
          <w:trHeight w:val="283"/>
        </w:trPr>
        <w:tc>
          <w:tcPr>
            <w:tcW w:w="2444" w:type="dxa"/>
            <w:vAlign w:val="center"/>
          </w:tcPr>
          <w:p w:rsidR="003E40CE" w:rsidRPr="00702E7C" w:rsidRDefault="00FC0B9B">
            <w:pPr>
              <w:jc w:val="center"/>
              <w:rPr>
                <w:rFonts w:ascii="Arial" w:hAnsi="Arial" w:cs="Arial"/>
                <w:b/>
              </w:rPr>
            </w:pPr>
            <w:r w:rsidRPr="00702E7C">
              <w:rPr>
                <w:rFonts w:ascii="Arial" w:hAnsi="Arial" w:cs="Arial"/>
                <w:b/>
              </w:rPr>
              <w:t>Localidad</w:t>
            </w:r>
          </w:p>
        </w:tc>
        <w:tc>
          <w:tcPr>
            <w:tcW w:w="2444" w:type="dxa"/>
            <w:gridSpan w:val="2"/>
            <w:vAlign w:val="center"/>
          </w:tcPr>
          <w:p w:rsidR="003E40CE" w:rsidRPr="00702E7C" w:rsidRDefault="00FC0B9B">
            <w:pPr>
              <w:jc w:val="center"/>
              <w:rPr>
                <w:rFonts w:ascii="Arial" w:hAnsi="Arial" w:cs="Arial"/>
                <w:b/>
              </w:rPr>
            </w:pPr>
            <w:r w:rsidRPr="00702E7C">
              <w:rPr>
                <w:rFonts w:ascii="Arial" w:hAnsi="Arial" w:cs="Arial"/>
                <w:b/>
              </w:rPr>
              <w:t>Provincia</w:t>
            </w:r>
          </w:p>
        </w:tc>
        <w:tc>
          <w:tcPr>
            <w:tcW w:w="2445" w:type="dxa"/>
            <w:gridSpan w:val="2"/>
            <w:vAlign w:val="center"/>
          </w:tcPr>
          <w:p w:rsidR="003E40CE" w:rsidRPr="00702E7C" w:rsidRDefault="00FC0B9B">
            <w:pPr>
              <w:jc w:val="center"/>
              <w:rPr>
                <w:rFonts w:ascii="Arial" w:hAnsi="Arial" w:cs="Arial"/>
                <w:b/>
              </w:rPr>
            </w:pPr>
            <w:r w:rsidRPr="00702E7C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2445" w:type="dxa"/>
            <w:gridSpan w:val="2"/>
            <w:vAlign w:val="center"/>
          </w:tcPr>
          <w:p w:rsidR="003E40CE" w:rsidRPr="00702E7C" w:rsidRDefault="00FC0B9B">
            <w:pPr>
              <w:jc w:val="center"/>
              <w:rPr>
                <w:rFonts w:ascii="Arial" w:hAnsi="Arial" w:cs="Arial"/>
                <w:b/>
              </w:rPr>
            </w:pPr>
            <w:r w:rsidRPr="00702E7C">
              <w:rPr>
                <w:rFonts w:ascii="Arial" w:hAnsi="Arial" w:cs="Arial"/>
                <w:b/>
              </w:rPr>
              <w:t>Fecha de nacimiento</w:t>
            </w:r>
          </w:p>
        </w:tc>
      </w:tr>
      <w:tr w:rsidR="003E40CE" w:rsidRPr="00702E7C" w:rsidTr="00702E7C">
        <w:trPr>
          <w:trHeight w:val="283"/>
        </w:trPr>
        <w:tc>
          <w:tcPr>
            <w:tcW w:w="2444" w:type="dxa"/>
            <w:vAlign w:val="center"/>
          </w:tcPr>
          <w:p w:rsidR="003E40CE" w:rsidRPr="00702E7C" w:rsidRDefault="003E40CE" w:rsidP="005B733B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3E40CE" w:rsidRPr="00702E7C" w:rsidRDefault="003E40CE" w:rsidP="005B733B">
            <w:pPr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3E40CE" w:rsidRPr="00702E7C" w:rsidRDefault="003E40CE" w:rsidP="005B733B">
            <w:pPr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3E40CE" w:rsidRPr="00702E7C" w:rsidRDefault="003E40CE" w:rsidP="005B733B">
            <w:pPr>
              <w:rPr>
                <w:rFonts w:ascii="Arial" w:hAnsi="Arial" w:cs="Arial"/>
              </w:rPr>
            </w:pPr>
          </w:p>
        </w:tc>
      </w:tr>
      <w:tr w:rsidR="003E40CE" w:rsidRPr="00702E7C" w:rsidTr="00702E7C">
        <w:trPr>
          <w:trHeight w:val="283"/>
        </w:trPr>
        <w:tc>
          <w:tcPr>
            <w:tcW w:w="9778" w:type="dxa"/>
            <w:gridSpan w:val="7"/>
            <w:vAlign w:val="center"/>
          </w:tcPr>
          <w:p w:rsidR="003E40CE" w:rsidRPr="00702E7C" w:rsidRDefault="00FC0B9B">
            <w:pPr>
              <w:jc w:val="both"/>
              <w:rPr>
                <w:rFonts w:ascii="Arial" w:hAnsi="Arial" w:cs="Arial"/>
                <w:b/>
              </w:rPr>
            </w:pPr>
            <w:r w:rsidRPr="00702E7C">
              <w:rPr>
                <w:rFonts w:ascii="Arial" w:hAnsi="Arial" w:cs="Arial"/>
                <w:b/>
              </w:rPr>
              <w:t>Dirección de correo electrónico</w:t>
            </w:r>
          </w:p>
        </w:tc>
      </w:tr>
    </w:tbl>
    <w:p w:rsidR="003E40CE" w:rsidRDefault="003E40CE">
      <w:pPr>
        <w:jc w:val="both"/>
        <w:rPr>
          <w:rFonts w:ascii="Arial" w:hAnsi="Arial" w:cs="Arial"/>
          <w:b/>
          <w:sz w:val="18"/>
        </w:rPr>
      </w:pPr>
    </w:p>
    <w:p w:rsidR="002F591C" w:rsidRDefault="00FC0B9B">
      <w:pPr>
        <w:jc w:val="both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Cs w:val="22"/>
        </w:rPr>
        <w:t>SOLICITA,</w:t>
      </w:r>
      <w:r>
        <w:rPr>
          <w:rFonts w:ascii="Arial" w:hAnsi="Arial" w:cs="Arial"/>
        </w:rPr>
        <w:t xml:space="preserve"> que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le sea expedida la acreditación de las </w:t>
      </w:r>
      <w:r>
        <w:rPr>
          <w:rFonts w:ascii="Arial" w:hAnsi="Arial" w:cs="Arial"/>
          <w:b/>
          <w:szCs w:val="22"/>
        </w:rPr>
        <w:t>Unidades de Competencia:</w:t>
      </w:r>
    </w:p>
    <w:p w:rsidR="002F591C" w:rsidRPr="002F591C" w:rsidRDefault="002F591C">
      <w:pPr>
        <w:jc w:val="both"/>
        <w:rPr>
          <w:rFonts w:ascii="Arial" w:hAnsi="Arial" w:cs="Arial"/>
          <w:b/>
          <w:sz w:val="10"/>
          <w:szCs w:val="10"/>
        </w:rPr>
      </w:pPr>
    </w:p>
    <w:p w:rsidR="002F591C" w:rsidRDefault="005B733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84.2pt;height:18pt" o:ole="">
            <v:imagedata r:id="rId9" o:title=""/>
          </v:shape>
          <w:control r:id="rId10" w:name="TextBox1" w:shapeid="_x0000_i1045"/>
        </w:object>
      </w:r>
    </w:p>
    <w:p w:rsidR="005B733B" w:rsidRDefault="005B733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object w:dxaOrig="225" w:dyaOrig="225">
          <v:shape id="_x0000_i1047" type="#_x0000_t75" style="width:483pt;height:18pt" o:ole="">
            <v:imagedata r:id="rId11" o:title=""/>
          </v:shape>
          <w:control r:id="rId12" w:name="TextBox2" w:shapeid="_x0000_i1047"/>
        </w:object>
      </w:r>
    </w:p>
    <w:p w:rsidR="005B733B" w:rsidRDefault="005B733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object w:dxaOrig="225" w:dyaOrig="225">
          <v:shape id="_x0000_i1039" type="#_x0000_t75" style="width:483pt;height:18pt" o:ole="">
            <v:imagedata r:id="rId11" o:title=""/>
          </v:shape>
          <w:control r:id="rId13" w:name="TextBox3" w:shapeid="_x0000_i1039"/>
        </w:object>
      </w:r>
    </w:p>
    <w:p w:rsidR="00BC0622" w:rsidRDefault="00BC062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object w:dxaOrig="225" w:dyaOrig="225">
          <v:shape id="_x0000_i1041" type="#_x0000_t75" style="width:482.4pt;height:18pt" o:ole="">
            <v:imagedata r:id="rId14" o:title=""/>
          </v:shape>
          <w:control r:id="rId15" w:name="TextBox5" w:shapeid="_x0000_i1041"/>
        </w:object>
      </w:r>
    </w:p>
    <w:p w:rsidR="005B733B" w:rsidRDefault="005B733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del Certificado Profesional de: </w:t>
      </w:r>
      <w:r>
        <w:rPr>
          <w:rFonts w:ascii="Arial" w:hAnsi="Arial" w:cs="Arial"/>
        </w:rPr>
        <w:object w:dxaOrig="225" w:dyaOrig="225">
          <v:shape id="_x0000_i1046" type="#_x0000_t75" style="width:347.4pt;height:18pt" o:ole="">
            <v:imagedata r:id="rId16" o:title=""/>
          </v:shape>
          <w:control r:id="rId17" w:name="TextBox4" w:shapeid="_x0000_i1046"/>
        </w:object>
      </w:r>
    </w:p>
    <w:p w:rsidR="005B733B" w:rsidRDefault="005B733B">
      <w:pPr>
        <w:jc w:val="both"/>
        <w:rPr>
          <w:rFonts w:ascii="Arial" w:hAnsi="Arial" w:cs="Arial"/>
          <w:szCs w:val="22"/>
        </w:rPr>
      </w:pPr>
    </w:p>
    <w:p w:rsidR="003E40CE" w:rsidRDefault="00FC0B9B" w:rsidP="00BC0622">
      <w:pPr>
        <w:tabs>
          <w:tab w:val="left" w:pos="1065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Por cumplir los requisitos establecidos en el Real Decreto que lo regula, por lo que</w:t>
      </w:r>
      <w:r>
        <w:rPr>
          <w:rFonts w:ascii="Arial" w:hAnsi="Arial" w:cs="Arial"/>
          <w:b/>
        </w:rPr>
        <w:t xml:space="preserve"> ADJUNTO</w:t>
      </w:r>
      <w:r>
        <w:rPr>
          <w:rFonts w:ascii="Arial" w:hAnsi="Arial" w:cs="Arial"/>
        </w:rPr>
        <w:t xml:space="preserve"> copia de/los documento/s acreditativo/s en el/los que se refleja la evaluación positiva en los módulos correspondientes al conjunto de las unidades de competencia de las que se solicita la acreditación.</w:t>
      </w:r>
    </w:p>
    <w:p w:rsidR="003E40CE" w:rsidRDefault="00FC0B9B" w:rsidP="00BC0622">
      <w:pPr>
        <w:numPr>
          <w:ilvl w:val="0"/>
          <w:numId w:val="1"/>
        </w:numPr>
        <w:spacing w:after="120" w:line="260" w:lineRule="exact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OPOSICIÓN EXPRESA:</w:t>
      </w:r>
      <w:r>
        <w:rPr>
          <w:rFonts w:ascii="Arial" w:hAnsi="Arial"/>
          <w:sz w:val="18"/>
        </w:rPr>
        <w:t xml:space="preserve"> Según el artículo 28 de la Ley 39/2015, de 1 de octubre, de Procedimiento Administrativo Común de las Administraciones Públicas, se entiende otorgado el consentimiento para la consulta de los datos requeridos para la tramitación de esta solicitud, salv</w:t>
      </w:r>
      <w:bookmarkStart w:id="0" w:name="_GoBack"/>
      <w:bookmarkEnd w:id="0"/>
      <w:r>
        <w:rPr>
          <w:rFonts w:ascii="Arial" w:hAnsi="Arial"/>
          <w:sz w:val="18"/>
        </w:rPr>
        <w:t>o oposición expresa. De ser así, rellene el siguiente apartado:</w:t>
      </w:r>
    </w:p>
    <w:p w:rsidR="003E40CE" w:rsidRDefault="00FC0B9B" w:rsidP="00BC0622">
      <w:pPr>
        <w:autoSpaceDE/>
        <w:spacing w:after="120" w:line="260" w:lineRule="exact"/>
        <w:ind w:left="709"/>
        <w:jc w:val="both"/>
        <w:rPr>
          <w:rFonts w:ascii="Arial" w:hAnsi="Arial"/>
          <w:sz w:val="18"/>
        </w:rPr>
      </w:pPr>
      <w:r>
        <w:rPr>
          <w:rFonts w:ascii="Arial" w:hAnsi="Arial" w:cs="HelveticaNeue LT 55 Roman"/>
          <w:sz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HelveticaNeue LT 55 Roman"/>
          <w:sz w:val="18"/>
        </w:rPr>
        <w:instrText xml:space="preserve"> FORMCHECKBOX </w:instrText>
      </w:r>
      <w:r w:rsidR="00702E7C">
        <w:rPr>
          <w:rFonts w:ascii="Arial" w:hAnsi="Arial" w:cs="HelveticaNeue LT 55 Roman"/>
          <w:sz w:val="18"/>
        </w:rPr>
      </w:r>
      <w:r w:rsidR="00702E7C">
        <w:rPr>
          <w:rFonts w:ascii="Arial" w:hAnsi="Arial" w:cs="HelveticaNeue LT 55 Roman"/>
          <w:sz w:val="18"/>
        </w:rPr>
        <w:fldChar w:fldCharType="separate"/>
      </w:r>
      <w:r>
        <w:rPr>
          <w:rFonts w:ascii="Arial" w:hAnsi="Arial" w:cs="HelveticaNeue LT 55 Roman"/>
          <w:sz w:val="18"/>
        </w:rPr>
        <w:fldChar w:fldCharType="end"/>
      </w:r>
      <w:r>
        <w:rPr>
          <w:rFonts w:ascii="Arial" w:hAnsi="Arial" w:cs="HelveticaNeue LT 55 Roman"/>
          <w:sz w:val="18"/>
        </w:rPr>
        <w:t xml:space="preserve"> </w:t>
      </w:r>
      <w:r>
        <w:rPr>
          <w:rFonts w:ascii="Arial" w:hAnsi="Arial"/>
          <w:sz w:val="18"/>
        </w:rPr>
        <w:t>Me opongo expresamente a que el órgano gestor consulte o recabe por sus propios medios mis datos de formación no universitaria.</w:t>
      </w:r>
    </w:p>
    <w:p w:rsidR="003E40CE" w:rsidRDefault="00FC0B9B" w:rsidP="00BC0622">
      <w:pPr>
        <w:numPr>
          <w:ilvl w:val="0"/>
          <w:numId w:val="1"/>
        </w:numPr>
        <w:spacing w:after="120" w:line="240" w:lineRule="exact"/>
        <w:jc w:val="both"/>
        <w:rPr>
          <w:rFonts w:ascii="Arial" w:hAnsi="Arial" w:cs="HelveticaNeue LT 55 Roman"/>
          <w:sz w:val="18"/>
        </w:rPr>
      </w:pPr>
      <w:r>
        <w:rPr>
          <w:rFonts w:ascii="Arial" w:hAnsi="Arial" w:cs="HelveticaNeue LT 85 Heavy"/>
          <w:b/>
          <w:sz w:val="18"/>
        </w:rPr>
        <w:t>DECLARO</w:t>
      </w:r>
      <w:r>
        <w:rPr>
          <w:rFonts w:ascii="Arial" w:hAnsi="Arial" w:cs="HelveticaNeue LT 55 Roman"/>
          <w:sz w:val="18"/>
        </w:rPr>
        <w:t>, bajo mi responsabilidad, la veracidad de los datos y de la documentación presentada y que dispongo de los documentos originales que así lo acreditan y que los pondré a disposición de la Administración si me fueran requeridos.</w:t>
      </w:r>
    </w:p>
    <w:p w:rsidR="003E40CE" w:rsidRDefault="00FC0B9B" w:rsidP="00BC0622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                        </w:t>
      </w:r>
      <w:proofErr w:type="gramStart"/>
      <w:r>
        <w:rPr>
          <w:rFonts w:ascii="Arial" w:hAnsi="Arial" w:cs="Arial"/>
        </w:rPr>
        <w:t xml:space="preserve">  ,</w:t>
      </w:r>
      <w:proofErr w:type="gramEnd"/>
      <w:r>
        <w:rPr>
          <w:rFonts w:ascii="Arial" w:hAnsi="Arial" w:cs="Arial"/>
        </w:rPr>
        <w:t xml:space="preserve"> a       de                                  20</w:t>
      </w:r>
    </w:p>
    <w:p w:rsidR="003E40CE" w:rsidRDefault="003E40CE">
      <w:pPr>
        <w:jc w:val="both"/>
        <w:rPr>
          <w:rFonts w:ascii="Arial" w:hAnsi="Arial" w:cs="Arial"/>
        </w:rPr>
      </w:pPr>
    </w:p>
    <w:p w:rsidR="003E40CE" w:rsidRDefault="003E40CE">
      <w:pPr>
        <w:jc w:val="both"/>
        <w:rPr>
          <w:rFonts w:ascii="Arial" w:hAnsi="Arial" w:cs="Arial"/>
        </w:rPr>
      </w:pPr>
    </w:p>
    <w:p w:rsidR="003E40CE" w:rsidRDefault="003E40CE">
      <w:pPr>
        <w:jc w:val="both"/>
        <w:rPr>
          <w:rFonts w:ascii="Arial" w:hAnsi="Arial" w:cs="Arial"/>
        </w:rPr>
      </w:pPr>
    </w:p>
    <w:p w:rsidR="003E40CE" w:rsidRDefault="00FC0B9B">
      <w:pPr>
        <w:rPr>
          <w:rFonts w:ascii="Arial" w:hAnsi="Arial" w:cs="Arial"/>
        </w:rPr>
      </w:pPr>
      <w:r>
        <w:rPr>
          <w:rFonts w:ascii="Arial" w:hAnsi="Arial" w:cs="Arial"/>
        </w:rPr>
        <w:t>Firmado:</w:t>
      </w:r>
    </w:p>
    <w:p w:rsidR="003E40CE" w:rsidRDefault="003E40CE">
      <w:pPr>
        <w:tabs>
          <w:tab w:val="left" w:pos="-1080"/>
          <w:tab w:val="left" w:pos="-720"/>
          <w:tab w:val="left" w:pos="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ind w:right="-142"/>
        <w:rPr>
          <w:rFonts w:ascii="Arial Narrow" w:hAnsi="Arial Narrow" w:cs="HelveticaNeue LT 85 Heavy"/>
          <w:b/>
          <w:bCs/>
          <w:sz w:val="18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ción básica sobre protección de datos"/>
      </w:tblPr>
      <w:tblGrid>
        <w:gridCol w:w="1267"/>
        <w:gridCol w:w="8906"/>
      </w:tblGrid>
      <w:tr w:rsidR="003E40CE">
        <w:tc>
          <w:tcPr>
            <w:tcW w:w="10173" w:type="dxa"/>
            <w:gridSpan w:val="2"/>
            <w:shd w:val="clear" w:color="auto" w:fill="auto"/>
          </w:tcPr>
          <w:p w:rsidR="003E40CE" w:rsidRDefault="00FC0B9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Información básica sobre protección de datos</w:t>
            </w:r>
          </w:p>
        </w:tc>
      </w:tr>
      <w:tr w:rsidR="003E40CE">
        <w:tc>
          <w:tcPr>
            <w:tcW w:w="1267" w:type="dxa"/>
            <w:shd w:val="clear" w:color="auto" w:fill="auto"/>
          </w:tcPr>
          <w:p w:rsidR="003E40CE" w:rsidRDefault="00FC0B9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Responsable</w:t>
            </w:r>
          </w:p>
        </w:tc>
        <w:tc>
          <w:tcPr>
            <w:tcW w:w="8906" w:type="dxa"/>
            <w:shd w:val="clear" w:color="auto" w:fill="auto"/>
          </w:tcPr>
          <w:p w:rsidR="003E40CE" w:rsidRDefault="00FC0B9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Dirección General de Formación Profesional de la Consejería de Educación y Empleo</w:t>
            </w:r>
          </w:p>
        </w:tc>
      </w:tr>
      <w:tr w:rsidR="003E40CE">
        <w:tc>
          <w:tcPr>
            <w:tcW w:w="1267" w:type="dxa"/>
            <w:shd w:val="clear" w:color="auto" w:fill="auto"/>
          </w:tcPr>
          <w:p w:rsidR="003E40CE" w:rsidRDefault="00FC0B9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Finalidad</w:t>
            </w:r>
          </w:p>
        </w:tc>
        <w:tc>
          <w:tcPr>
            <w:tcW w:w="8906" w:type="dxa"/>
            <w:shd w:val="clear" w:color="auto" w:fill="auto"/>
          </w:tcPr>
          <w:p w:rsidR="003E40CE" w:rsidRDefault="00FC0B9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Gestionar la solicitud y la expedición de las unidades de competencia solicitadas</w:t>
            </w:r>
          </w:p>
        </w:tc>
      </w:tr>
      <w:tr w:rsidR="003E40CE">
        <w:tc>
          <w:tcPr>
            <w:tcW w:w="1267" w:type="dxa"/>
            <w:shd w:val="clear" w:color="auto" w:fill="auto"/>
          </w:tcPr>
          <w:p w:rsidR="003E40CE" w:rsidRDefault="00FC0B9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Legitimación</w:t>
            </w:r>
          </w:p>
        </w:tc>
        <w:tc>
          <w:tcPr>
            <w:tcW w:w="8906" w:type="dxa"/>
            <w:shd w:val="clear" w:color="auto" w:fill="auto"/>
          </w:tcPr>
          <w:p w:rsidR="003E40CE" w:rsidRDefault="00FC0B9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Cumplimiento de una obligación legal</w:t>
            </w:r>
          </w:p>
        </w:tc>
      </w:tr>
      <w:tr w:rsidR="003E40CE">
        <w:tc>
          <w:tcPr>
            <w:tcW w:w="1267" w:type="dxa"/>
            <w:shd w:val="clear" w:color="auto" w:fill="auto"/>
          </w:tcPr>
          <w:p w:rsidR="003E40CE" w:rsidRDefault="00FC0B9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Destinos</w:t>
            </w:r>
          </w:p>
        </w:tc>
        <w:tc>
          <w:tcPr>
            <w:tcW w:w="8906" w:type="dxa"/>
            <w:shd w:val="clear" w:color="auto" w:fill="auto"/>
          </w:tcPr>
          <w:p w:rsidR="003E40CE" w:rsidRDefault="00FC0B9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Órganos de la Administración General del Estado y otros órganos de la Comunidad Autónoma</w:t>
            </w:r>
          </w:p>
        </w:tc>
      </w:tr>
      <w:tr w:rsidR="003E40CE">
        <w:tc>
          <w:tcPr>
            <w:tcW w:w="1267" w:type="dxa"/>
            <w:shd w:val="clear" w:color="auto" w:fill="auto"/>
          </w:tcPr>
          <w:p w:rsidR="003E40CE" w:rsidRDefault="00FC0B9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Derechos</w:t>
            </w:r>
          </w:p>
        </w:tc>
        <w:tc>
          <w:tcPr>
            <w:tcW w:w="8906" w:type="dxa"/>
            <w:shd w:val="clear" w:color="auto" w:fill="auto"/>
          </w:tcPr>
          <w:p w:rsidR="003E40CE" w:rsidRDefault="00FC0B9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Acceder, rectificar y suprimir los datos, así como otros derechos, como se explica en la información adicional</w:t>
            </w:r>
          </w:p>
        </w:tc>
      </w:tr>
      <w:tr w:rsidR="003E40CE" w:rsidTr="00257742">
        <w:tc>
          <w:tcPr>
            <w:tcW w:w="1267" w:type="dxa"/>
            <w:shd w:val="clear" w:color="auto" w:fill="auto"/>
          </w:tcPr>
          <w:p w:rsidR="003E40CE" w:rsidRDefault="00FC0B9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Información adicional</w:t>
            </w:r>
          </w:p>
        </w:tc>
        <w:tc>
          <w:tcPr>
            <w:tcW w:w="8906" w:type="dxa"/>
            <w:shd w:val="clear" w:color="auto" w:fill="auto"/>
            <w:vAlign w:val="center"/>
          </w:tcPr>
          <w:p w:rsidR="003E40CE" w:rsidRDefault="00FC0B9B" w:rsidP="0025774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 facilita en la siguiente tabla</w:t>
            </w:r>
          </w:p>
        </w:tc>
      </w:tr>
    </w:tbl>
    <w:p w:rsidR="003E40CE" w:rsidRDefault="003E40CE">
      <w:pPr>
        <w:tabs>
          <w:tab w:val="left" w:pos="-1080"/>
          <w:tab w:val="left" w:pos="-720"/>
          <w:tab w:val="left" w:pos="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ind w:right="-142"/>
        <w:rPr>
          <w:rFonts w:ascii="Arial Narrow" w:hAnsi="Arial Narrow" w:cs="HelveticaNeue LT 85 Heavy"/>
          <w:b/>
          <w:bCs/>
          <w:szCs w:val="24"/>
        </w:rPr>
      </w:pPr>
    </w:p>
    <w:p w:rsidR="003E40CE" w:rsidRDefault="00FC0B9B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SECCIÓN DE CUALIFICACIONES PROFESIONALES (Código DIR3: A17014997)</w:t>
      </w:r>
    </w:p>
    <w:tbl>
      <w:tblPr>
        <w:tblpPr w:leftFromText="180" w:rightFromText="180" w:vertAnchor="text" w:horzAnchor="page" w:tblpX="1088" w:tblpY="200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ción adicional sobre protección de datos"/>
      </w:tblPr>
      <w:tblGrid>
        <w:gridCol w:w="1948"/>
        <w:gridCol w:w="7686"/>
      </w:tblGrid>
      <w:tr w:rsidR="00FC0B9B" w:rsidTr="005E036F">
        <w:tc>
          <w:tcPr>
            <w:tcW w:w="9634" w:type="dxa"/>
            <w:gridSpan w:val="2"/>
            <w:vAlign w:val="center"/>
          </w:tcPr>
          <w:p w:rsidR="00FC0B9B" w:rsidRPr="007B3A12" w:rsidRDefault="00FC0B9B" w:rsidP="005B73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3A1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Información adicional sobre protección de datos</w:t>
            </w:r>
          </w:p>
        </w:tc>
      </w:tr>
      <w:tr w:rsidR="00FC0B9B" w:rsidTr="005E036F">
        <w:trPr>
          <w:trHeight w:val="290"/>
        </w:trPr>
        <w:tc>
          <w:tcPr>
            <w:tcW w:w="1948" w:type="dxa"/>
            <w:vAlign w:val="center"/>
          </w:tcPr>
          <w:p w:rsidR="00FC0B9B" w:rsidRPr="007B3A12" w:rsidRDefault="00FC0B9B" w:rsidP="005E03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3A12">
              <w:rPr>
                <w:rFonts w:ascii="Arial" w:hAnsi="Arial" w:cs="Arial"/>
                <w:b/>
                <w:sz w:val="16"/>
                <w:szCs w:val="16"/>
              </w:rPr>
              <w:t>Responsable del tratamiento de sus datos</w:t>
            </w:r>
          </w:p>
        </w:tc>
        <w:tc>
          <w:tcPr>
            <w:tcW w:w="7686" w:type="dxa"/>
            <w:vAlign w:val="center"/>
          </w:tcPr>
          <w:p w:rsidR="00FC0B9B" w:rsidRPr="007B3A12" w:rsidRDefault="00FC0B9B" w:rsidP="005B733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3A12">
              <w:rPr>
                <w:rFonts w:ascii="Arial" w:hAnsi="Arial" w:cs="Arial"/>
                <w:sz w:val="16"/>
                <w:szCs w:val="16"/>
              </w:rPr>
              <w:t>Identidad: Consejería de Educación y Empleo de La Rioja</w:t>
            </w:r>
            <w:r w:rsidR="000150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3A12">
              <w:rPr>
                <w:rFonts w:ascii="Arial" w:hAnsi="Arial" w:cs="Arial"/>
                <w:sz w:val="16"/>
                <w:szCs w:val="16"/>
              </w:rPr>
              <w:t>- Dirección General de Formación Profesional</w:t>
            </w:r>
          </w:p>
          <w:p w:rsidR="00FC0B9B" w:rsidRPr="007B3A12" w:rsidRDefault="00FC0B9B" w:rsidP="005B733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3A12">
              <w:rPr>
                <w:rFonts w:ascii="Arial" w:hAnsi="Arial" w:cs="Arial"/>
                <w:sz w:val="16"/>
                <w:szCs w:val="16"/>
              </w:rPr>
              <w:t>Dirección: C/ Marqués de Murrieta 76, ala Oeste. 260</w:t>
            </w:r>
            <w:r w:rsidR="000150FF">
              <w:rPr>
                <w:rFonts w:ascii="Arial" w:hAnsi="Arial" w:cs="Arial"/>
                <w:sz w:val="16"/>
                <w:szCs w:val="16"/>
              </w:rPr>
              <w:t>71</w:t>
            </w:r>
            <w:r w:rsidRPr="007B3A12">
              <w:rPr>
                <w:rFonts w:ascii="Arial" w:hAnsi="Arial" w:cs="Arial"/>
                <w:sz w:val="16"/>
                <w:szCs w:val="16"/>
              </w:rPr>
              <w:t xml:space="preserve"> Logroño (La Rioja)</w:t>
            </w:r>
          </w:p>
          <w:p w:rsidR="00FC0B9B" w:rsidRPr="007B3A12" w:rsidRDefault="00FC0B9B" w:rsidP="005B733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3A12">
              <w:rPr>
                <w:rFonts w:ascii="Arial" w:hAnsi="Arial" w:cs="Arial"/>
                <w:sz w:val="16"/>
                <w:szCs w:val="16"/>
              </w:rPr>
              <w:t>Teléfono</w:t>
            </w:r>
            <w:r w:rsidRPr="00E83676">
              <w:rPr>
                <w:rFonts w:ascii="Arial" w:hAnsi="Arial" w:cs="Arial"/>
                <w:sz w:val="16"/>
                <w:szCs w:val="16"/>
              </w:rPr>
              <w:t>: 941 291969</w:t>
            </w:r>
          </w:p>
          <w:p w:rsidR="00FC0B9B" w:rsidRPr="007B3A12" w:rsidRDefault="00FC0B9B" w:rsidP="005B733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3A12">
              <w:rPr>
                <w:rFonts w:ascii="Arial" w:hAnsi="Arial" w:cs="Arial"/>
                <w:sz w:val="16"/>
                <w:szCs w:val="16"/>
              </w:rPr>
              <w:t xml:space="preserve">Correo e-: </w:t>
            </w:r>
            <w:hyperlink r:id="rId18" w:history="1">
              <w:r w:rsidRPr="007B3A12">
                <w:rPr>
                  <w:rStyle w:val="Hipervnculo"/>
                  <w:rFonts w:ascii="Arial" w:hAnsi="Arial" w:cs="Arial"/>
                  <w:sz w:val="16"/>
                  <w:szCs w:val="16"/>
                </w:rPr>
                <w:t>dg.formacionprofesionali@larioja.org</w:t>
              </w:r>
            </w:hyperlink>
          </w:p>
        </w:tc>
      </w:tr>
      <w:tr w:rsidR="00FC0B9B" w:rsidTr="005E036F">
        <w:trPr>
          <w:trHeight w:val="290"/>
        </w:trPr>
        <w:tc>
          <w:tcPr>
            <w:tcW w:w="1948" w:type="dxa"/>
            <w:vAlign w:val="center"/>
          </w:tcPr>
          <w:p w:rsidR="00FC0B9B" w:rsidRPr="007B3A12" w:rsidRDefault="00FC0B9B" w:rsidP="005E03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3A12">
              <w:rPr>
                <w:rFonts w:ascii="Arial" w:hAnsi="Arial" w:cs="Arial"/>
                <w:b/>
                <w:sz w:val="16"/>
                <w:szCs w:val="16"/>
              </w:rPr>
              <w:t>Delegado de Protección de datos</w:t>
            </w:r>
          </w:p>
        </w:tc>
        <w:tc>
          <w:tcPr>
            <w:tcW w:w="7686" w:type="dxa"/>
            <w:vAlign w:val="center"/>
          </w:tcPr>
          <w:p w:rsidR="00FC0B9B" w:rsidRPr="007B3A12" w:rsidRDefault="00FC0B9B" w:rsidP="005B733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3A12">
              <w:rPr>
                <w:rFonts w:ascii="Arial" w:hAnsi="Arial" w:cs="Arial"/>
                <w:sz w:val="16"/>
                <w:szCs w:val="16"/>
              </w:rPr>
              <w:t>Contacto: C/ Marqués de Murrieta 76</w:t>
            </w:r>
            <w:r w:rsidR="000150FF">
              <w:rPr>
                <w:rFonts w:ascii="Arial" w:hAnsi="Arial" w:cs="Arial"/>
                <w:sz w:val="16"/>
                <w:szCs w:val="16"/>
              </w:rPr>
              <w:t>,</w:t>
            </w:r>
            <w:r w:rsidRPr="007B3A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50FF">
              <w:rPr>
                <w:rFonts w:ascii="Arial" w:hAnsi="Arial" w:cs="Arial"/>
                <w:sz w:val="16"/>
                <w:szCs w:val="16"/>
              </w:rPr>
              <w:t>a</w:t>
            </w:r>
            <w:r w:rsidRPr="007B3A12">
              <w:rPr>
                <w:rFonts w:ascii="Arial" w:hAnsi="Arial" w:cs="Arial"/>
                <w:sz w:val="16"/>
                <w:szCs w:val="16"/>
              </w:rPr>
              <w:t>la Este, 260</w:t>
            </w:r>
            <w:r w:rsidR="000150FF">
              <w:rPr>
                <w:rFonts w:ascii="Arial" w:hAnsi="Arial" w:cs="Arial"/>
                <w:sz w:val="16"/>
                <w:szCs w:val="16"/>
              </w:rPr>
              <w:t>71</w:t>
            </w:r>
            <w:r w:rsidRPr="007B3A12">
              <w:rPr>
                <w:rFonts w:ascii="Arial" w:hAnsi="Arial" w:cs="Arial"/>
                <w:sz w:val="16"/>
                <w:szCs w:val="16"/>
              </w:rPr>
              <w:t xml:space="preserve"> Logroño (La Rioja)</w:t>
            </w:r>
          </w:p>
          <w:p w:rsidR="00FC0B9B" w:rsidRPr="007B3A12" w:rsidRDefault="00FC0B9B" w:rsidP="005B733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3A12">
              <w:rPr>
                <w:rFonts w:ascii="Arial" w:hAnsi="Arial" w:cs="Arial"/>
                <w:sz w:val="16"/>
                <w:szCs w:val="16"/>
              </w:rPr>
              <w:t xml:space="preserve">Correo e-: </w:t>
            </w:r>
            <w:hyperlink r:id="rId19" w:history="1">
              <w:r w:rsidRPr="007B3A12">
                <w:rPr>
                  <w:rStyle w:val="Hipervnculo"/>
                  <w:rFonts w:ascii="Arial" w:hAnsi="Arial" w:cs="Arial"/>
                  <w:sz w:val="16"/>
                  <w:szCs w:val="16"/>
                </w:rPr>
                <w:t>DPD.educacionempleo@larioja.org</w:t>
              </w:r>
            </w:hyperlink>
          </w:p>
        </w:tc>
      </w:tr>
      <w:tr w:rsidR="00FC0B9B" w:rsidTr="005E036F">
        <w:trPr>
          <w:trHeight w:val="722"/>
        </w:trPr>
        <w:tc>
          <w:tcPr>
            <w:tcW w:w="1948" w:type="dxa"/>
            <w:vAlign w:val="center"/>
          </w:tcPr>
          <w:p w:rsidR="00FC0B9B" w:rsidRPr="007B3A12" w:rsidRDefault="00FC0B9B" w:rsidP="005E03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3A12">
              <w:rPr>
                <w:rFonts w:ascii="Arial" w:hAnsi="Arial" w:cs="Arial"/>
                <w:b/>
                <w:sz w:val="16"/>
                <w:szCs w:val="16"/>
              </w:rPr>
              <w:t>Finalidad del tratamiento de sus datos</w:t>
            </w:r>
          </w:p>
        </w:tc>
        <w:tc>
          <w:tcPr>
            <w:tcW w:w="7686" w:type="dxa"/>
            <w:vAlign w:val="center"/>
          </w:tcPr>
          <w:p w:rsidR="00FC0B9B" w:rsidRPr="007B3A12" w:rsidRDefault="00FC0B9B" w:rsidP="005B733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0B9B">
              <w:rPr>
                <w:rFonts w:ascii="Arial" w:hAnsi="Arial" w:cs="Arial"/>
                <w:sz w:val="16"/>
                <w:szCs w:val="16"/>
              </w:rPr>
              <w:t xml:space="preserve">Tratamos los datos con el fin de gestionar la solicitud </w:t>
            </w:r>
            <w:r w:rsidR="00DD2FEB">
              <w:rPr>
                <w:rFonts w:ascii="Arial" w:hAnsi="Arial" w:cs="Arial"/>
                <w:sz w:val="16"/>
                <w:szCs w:val="16"/>
              </w:rPr>
              <w:t xml:space="preserve">y expedición </w:t>
            </w:r>
            <w:r w:rsidRPr="00FC0B9B">
              <w:rPr>
                <w:rFonts w:ascii="Arial" w:hAnsi="Arial" w:cs="Arial"/>
                <w:sz w:val="16"/>
                <w:szCs w:val="16"/>
              </w:rPr>
              <w:t>de las unidades de competencia solicitadas.</w:t>
            </w:r>
          </w:p>
        </w:tc>
      </w:tr>
      <w:tr w:rsidR="00FC0B9B" w:rsidTr="005E036F">
        <w:trPr>
          <w:trHeight w:val="690"/>
        </w:trPr>
        <w:tc>
          <w:tcPr>
            <w:tcW w:w="1948" w:type="dxa"/>
            <w:vAlign w:val="center"/>
          </w:tcPr>
          <w:p w:rsidR="00FC0B9B" w:rsidRPr="007B3A12" w:rsidRDefault="00FC0B9B" w:rsidP="005E03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3A12">
              <w:rPr>
                <w:rFonts w:ascii="Arial" w:hAnsi="Arial" w:cs="Arial"/>
                <w:b/>
                <w:sz w:val="16"/>
                <w:szCs w:val="16"/>
              </w:rPr>
              <w:t>Legitimación para el tratamiento de sus datos</w:t>
            </w:r>
          </w:p>
        </w:tc>
        <w:tc>
          <w:tcPr>
            <w:tcW w:w="7686" w:type="dxa"/>
            <w:vAlign w:val="center"/>
          </w:tcPr>
          <w:p w:rsidR="00FC0B9B" w:rsidRPr="007B3A12" w:rsidRDefault="00FC0B9B" w:rsidP="005B733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3A12">
              <w:rPr>
                <w:rFonts w:ascii="Arial" w:hAnsi="Arial" w:cs="Arial"/>
                <w:sz w:val="16"/>
                <w:szCs w:val="16"/>
              </w:rPr>
              <w:t xml:space="preserve">El tratamiento es necesario para el cumplimiento de una obligación legal </w:t>
            </w:r>
            <w:r w:rsidRPr="000150FF">
              <w:rPr>
                <w:rFonts w:ascii="Arial" w:hAnsi="Arial" w:cs="Arial"/>
                <w:sz w:val="16"/>
                <w:szCs w:val="16"/>
              </w:rPr>
              <w:t>derivada de la Ley Orgánica 3/2022, de 31 de marzo, de ordenación e integración de la Formación Profesional</w:t>
            </w:r>
            <w:r w:rsidR="000B663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C0B9B" w:rsidTr="005E036F">
        <w:trPr>
          <w:trHeight w:val="290"/>
        </w:trPr>
        <w:tc>
          <w:tcPr>
            <w:tcW w:w="1948" w:type="dxa"/>
            <w:vAlign w:val="center"/>
          </w:tcPr>
          <w:p w:rsidR="00FC0B9B" w:rsidRPr="007B3A12" w:rsidRDefault="00FC0B9B" w:rsidP="005B733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3A12">
              <w:rPr>
                <w:rFonts w:ascii="Arial" w:hAnsi="Arial" w:cs="Arial"/>
                <w:b/>
                <w:sz w:val="16"/>
                <w:szCs w:val="16"/>
              </w:rPr>
              <w:t>Destinatarios de las cesiones (en su caso)</w:t>
            </w:r>
          </w:p>
        </w:tc>
        <w:tc>
          <w:tcPr>
            <w:tcW w:w="7686" w:type="dxa"/>
            <w:vAlign w:val="center"/>
          </w:tcPr>
          <w:p w:rsidR="00FC0B9B" w:rsidRPr="007B3A12" w:rsidRDefault="00FC0B9B" w:rsidP="005E036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3A12">
              <w:rPr>
                <w:rFonts w:ascii="Arial" w:hAnsi="Arial" w:cs="Arial"/>
                <w:sz w:val="16"/>
                <w:szCs w:val="16"/>
              </w:rPr>
              <w:t>Estos datos se podrán ceder a órganos de la administración del Estado y otros órganos de la Comunidad Autónoma para el ejercicio de sus competencias.</w:t>
            </w:r>
          </w:p>
        </w:tc>
      </w:tr>
      <w:tr w:rsidR="00FC0B9B" w:rsidTr="005E036F">
        <w:trPr>
          <w:trHeight w:val="290"/>
        </w:trPr>
        <w:tc>
          <w:tcPr>
            <w:tcW w:w="1948" w:type="dxa"/>
            <w:vAlign w:val="center"/>
          </w:tcPr>
          <w:p w:rsidR="00FC0B9B" w:rsidRPr="007B3A12" w:rsidRDefault="00FC0B9B" w:rsidP="005B733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3A12">
              <w:rPr>
                <w:rFonts w:ascii="Arial" w:hAnsi="Arial" w:cs="Arial"/>
                <w:b/>
                <w:sz w:val="16"/>
                <w:szCs w:val="16"/>
              </w:rPr>
              <w:t>Derechos</w:t>
            </w:r>
          </w:p>
        </w:tc>
        <w:tc>
          <w:tcPr>
            <w:tcW w:w="7686" w:type="dxa"/>
            <w:vAlign w:val="center"/>
          </w:tcPr>
          <w:p w:rsidR="00FC0B9B" w:rsidRPr="007B3A12" w:rsidRDefault="00FC0B9B" w:rsidP="005B733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3A12">
              <w:rPr>
                <w:rFonts w:ascii="Arial" w:hAnsi="Arial" w:cs="Arial"/>
                <w:sz w:val="16"/>
                <w:szCs w:val="16"/>
              </w:rPr>
              <w:t>Cualquier persona tiene derecho a ejercitar los derechos de acceso, rectificación y supresión de datos así como solicitar la limitación del tratamiento, oponerse al mismo, solicitar la portabilidad de sus datos y requerir no ser objeto de una decisión individual basada únicamente en el tratamiento automatizado, incluida la elaboración de perfiles dirigiéndose de forma presencial a las oficinas de registro o telemáticamente a través de la siguiente dirección electrónica</w:t>
            </w:r>
            <w:r w:rsidR="000150FF">
              <w:rPr>
                <w:rFonts w:ascii="Arial" w:hAnsi="Arial" w:cs="Arial"/>
                <w:sz w:val="16"/>
                <w:szCs w:val="16"/>
              </w:rPr>
              <w:t>:</w:t>
            </w:r>
            <w:r w:rsidRPr="007B3A12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0" w:history="1">
              <w:r w:rsidRPr="007B3A12">
                <w:rPr>
                  <w:rFonts w:ascii="Arial" w:hAnsi="Arial" w:cs="Arial"/>
                  <w:sz w:val="16"/>
                  <w:szCs w:val="16"/>
                </w:rPr>
                <w:t>https://www.larioja.org/derechoslopd</w:t>
              </w:r>
            </w:hyperlink>
          </w:p>
          <w:p w:rsidR="00FC0B9B" w:rsidRPr="007B3A12" w:rsidRDefault="00FC0B9B" w:rsidP="005B733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3A12">
              <w:rPr>
                <w:rFonts w:ascii="Arial" w:hAnsi="Arial" w:cs="Arial"/>
                <w:sz w:val="16"/>
                <w:szCs w:val="16"/>
              </w:rPr>
              <w:t>Puede presentar una reclamación ante la Agencia Española de Protección de datos. Más información en</w:t>
            </w:r>
            <w:r w:rsidR="000150FF">
              <w:rPr>
                <w:rFonts w:ascii="Arial" w:hAnsi="Arial" w:cs="Arial"/>
                <w:sz w:val="16"/>
                <w:szCs w:val="16"/>
              </w:rPr>
              <w:t>:</w:t>
            </w:r>
            <w:r w:rsidRPr="007B3A12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1" w:history="1">
              <w:r w:rsidRPr="007B3A12">
                <w:rPr>
                  <w:rFonts w:ascii="Arial" w:hAnsi="Arial" w:cs="Arial"/>
                  <w:sz w:val="16"/>
                  <w:szCs w:val="16"/>
                </w:rPr>
                <w:t>www.aepd.es</w:t>
              </w:r>
            </w:hyperlink>
          </w:p>
        </w:tc>
      </w:tr>
    </w:tbl>
    <w:p w:rsidR="003E40CE" w:rsidRDefault="003E40CE">
      <w:pPr>
        <w:rPr>
          <w:rFonts w:ascii="Arial" w:hAnsi="Arial" w:cs="Arial"/>
          <w:b/>
          <w:bCs/>
          <w:szCs w:val="24"/>
        </w:rPr>
      </w:pPr>
    </w:p>
    <w:sectPr w:rsidR="003E40CE">
      <w:headerReference w:type="default" r:id="rId22"/>
      <w:headerReference w:type="first" r:id="rId23"/>
      <w:pgSz w:w="11906" w:h="16838"/>
      <w:pgMar w:top="2268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33B" w:rsidRDefault="005B733B">
      <w:r>
        <w:separator/>
      </w:r>
    </w:p>
  </w:endnote>
  <w:endnote w:type="continuationSeparator" w:id="0">
    <w:p w:rsidR="005B733B" w:rsidRDefault="005B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33B" w:rsidRDefault="005B733B">
      <w:r>
        <w:separator/>
      </w:r>
    </w:p>
  </w:footnote>
  <w:footnote w:type="continuationSeparator" w:id="0">
    <w:p w:rsidR="005B733B" w:rsidRDefault="005B7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33B" w:rsidRDefault="005B733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-912495</wp:posOffset>
          </wp:positionH>
          <wp:positionV relativeFrom="margin">
            <wp:posOffset>-1749425</wp:posOffset>
          </wp:positionV>
          <wp:extent cx="7590155" cy="144145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33B" w:rsidRDefault="005B733B"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-913765</wp:posOffset>
          </wp:positionH>
          <wp:positionV relativeFrom="page">
            <wp:align>top</wp:align>
          </wp:positionV>
          <wp:extent cx="2019300" cy="1443355"/>
          <wp:effectExtent l="0" t="0" r="0" b="0"/>
          <wp:wrapNone/>
          <wp:docPr id="2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>
                  <a:xfrm>
                    <a:off x="0" y="0"/>
                    <a:ext cx="2019600" cy="14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1174750</wp:posOffset>
              </wp:positionH>
              <wp:positionV relativeFrom="paragraph">
                <wp:posOffset>350520</wp:posOffset>
              </wp:positionV>
              <wp:extent cx="3470910" cy="520700"/>
              <wp:effectExtent l="0" t="0" r="15240" b="12700"/>
              <wp:wrapNone/>
              <wp:docPr id="216235053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47091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B733B" w:rsidRDefault="005B733B">
                          <w:pPr>
                            <w:pStyle w:val="Cabecera-DireccionesGenerales"/>
                          </w:pPr>
                          <w:proofErr w:type="spellStart"/>
                          <w:r>
                            <w:rPr>
                              <w:rFonts w:ascii="Riojana SemiBold" w:hAnsi="Riojana SemiBold"/>
                              <w:bCs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rFonts w:ascii="Riojana SemiBold" w:hAnsi="Riojana SemiBold"/>
                              <w:bCs/>
                            </w:rPr>
                            <w:t xml:space="preserve"> de 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>
                            <w:t>Dirección General de Formación Profesional</w:t>
                          </w:r>
                        </w:p>
                        <w:p w:rsidR="005B733B" w:rsidRDefault="005B733B">
                          <w:pPr>
                            <w:pStyle w:val="Cabecera-DireccionesGenerales"/>
                          </w:pPr>
                          <w:r>
                            <w:t>Servicio de Formación Profesional</w:t>
                          </w:r>
                        </w:p>
                        <w:p w:rsidR="005B733B" w:rsidRDefault="005B733B">
                          <w:pPr>
                            <w:pStyle w:val="Cabecera-DireccionesGenerales"/>
                          </w:pPr>
                          <w:r>
                            <w:t>Sección de Cualificaciones Profesionales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5pt;margin-top:27.6pt;width:273.3pt;height:4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" filled="f" stroked="f">
              <v:textbox inset="0,0,0,0">
                <w:txbxContent>
                  <w:p w:rsidR="003E40CE" w:rsidRDefault="00FC0B9B">
                    <w:pPr>
                      <w:pStyle w:val="Cabecera-DireccionesGenerales"/>
                    </w:pPr>
                    <w:proofErr w:type="spellStart"/>
                    <w:r>
                      <w:rPr>
                        <w:rFonts w:ascii="Riojana SemiBold" w:hAnsi="Riojana SemiBold"/>
                        <w:bCs/>
                      </w:rPr>
                      <w:t>Viceconsejería</w:t>
                    </w:r>
                    <w:proofErr w:type="spellEnd"/>
                    <w:r>
                      <w:rPr>
                        <w:rFonts w:ascii="Riojana SemiBold" w:hAnsi="Riojana SemiBold"/>
                        <w:bCs/>
                      </w:rPr>
                      <w:t xml:space="preserve"> de 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>
                      <w:t>Dirección General de Formación Profesional</w:t>
                    </w:r>
                  </w:p>
                  <w:p w:rsidR="003E40CE" w:rsidRDefault="00FC0B9B">
                    <w:pPr>
                      <w:pStyle w:val="Cabecera-DireccionesGenerales"/>
                    </w:pPr>
                    <w:r>
                      <w:t>Servicio de Formación Profesional</w:t>
                    </w:r>
                  </w:p>
                  <w:p w:rsidR="003E40CE" w:rsidRDefault="00FC0B9B">
                    <w:pPr>
                      <w:pStyle w:val="Cabecera-DireccionesGenerales"/>
                    </w:pPr>
                    <w:r>
                      <w:t>Sección de Cualificaciones Profesionales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1174115</wp:posOffset>
              </wp:positionH>
              <wp:positionV relativeFrom="paragraph">
                <wp:posOffset>150495</wp:posOffset>
              </wp:positionV>
              <wp:extent cx="3470910" cy="200025"/>
              <wp:effectExtent l="0" t="0" r="8890" b="3175"/>
              <wp:wrapNone/>
              <wp:docPr id="4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47091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B733B" w:rsidRDefault="005B733B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position:absolute;margin-left:92.45pt;margin-top:11.85pt;width:273.3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" filled="f" stroked="f">
              <v:textbox inset="0,0,0,0">
                <w:txbxContent>
                  <w:p w:rsidR="003E40CE" w:rsidRDefault="00FC0B9B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5252720</wp:posOffset>
              </wp:positionH>
              <wp:positionV relativeFrom="paragraph">
                <wp:posOffset>437515</wp:posOffset>
              </wp:positionV>
              <wp:extent cx="1386205" cy="307340"/>
              <wp:effectExtent l="0" t="0" r="10795" b="10795"/>
              <wp:wrapNone/>
              <wp:docPr id="6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B733B" w:rsidRDefault="005B733B">
                          <w:pPr>
                            <w:pStyle w:val="Datosdecontacto"/>
                          </w:pPr>
                          <w:r>
                            <w:t>cualificacion@larioja.org</w:t>
                          </w:r>
                        </w:p>
                        <w:p w:rsidR="005B733B" w:rsidRDefault="005B733B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:rsidR="005B733B" w:rsidRDefault="005B733B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position:absolute;margin-left:413.6pt;margin-top:34.45pt;width:109.15pt;height:2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" filled="f" stroked="f">
              <v:textbox inset="0,0,0,0">
                <w:txbxContent>
                  <w:p w:rsidR="003E40CE" w:rsidRDefault="00FC0B9B">
                    <w:pPr>
                      <w:pStyle w:val="Datosdecontacto"/>
                    </w:pPr>
                    <w:r>
                      <w:t>cualificacion@larioja.org</w:t>
                    </w:r>
                  </w:p>
                  <w:p w:rsidR="003E40CE" w:rsidRDefault="003E40CE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:rsidR="003E40CE" w:rsidRDefault="003E40CE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5255260</wp:posOffset>
              </wp:positionH>
              <wp:positionV relativeFrom="paragraph">
                <wp:posOffset>97790</wp:posOffset>
              </wp:positionV>
              <wp:extent cx="1386205" cy="370205"/>
              <wp:effectExtent l="0" t="0" r="10795" b="10795"/>
              <wp:wrapNone/>
              <wp:docPr id="3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B733B" w:rsidRDefault="005B733B">
                          <w:pPr>
                            <w:pStyle w:val="Datosdecontacto"/>
                          </w:pPr>
                          <w:r>
                            <w:t>C/ Marqués de Murrieta, 76</w:t>
                          </w:r>
                        </w:p>
                        <w:p w:rsidR="005B733B" w:rsidRDefault="005B733B">
                          <w:pPr>
                            <w:pStyle w:val="Datosdecontacto"/>
                          </w:pPr>
                          <w:r>
                            <w:t>26071 Logroño (La Rioja)</w:t>
                          </w:r>
                        </w:p>
                        <w:p w:rsidR="005B733B" w:rsidRDefault="005B733B">
                          <w:pPr>
                            <w:pStyle w:val="Datosdecontacto"/>
                          </w:pPr>
                          <w:r>
                            <w:t>941 29 42 05</w:t>
                          </w:r>
                        </w:p>
                        <w:p w:rsidR="005B733B" w:rsidRDefault="005B733B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13.8pt;margin-top:7.7pt;width:109.15pt;height:2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" filled="f" stroked="f">
              <v:textbox inset="0,0,0,0">
                <w:txbxContent>
                  <w:p w:rsidR="003E40CE" w:rsidRDefault="00FC0B9B">
                    <w:pPr>
                      <w:pStyle w:val="Datosdecontacto"/>
                    </w:pPr>
                    <w:r>
                      <w:t>C/ Marqués de Murrieta, 76</w:t>
                    </w:r>
                  </w:p>
                  <w:p w:rsidR="003E40CE" w:rsidRDefault="00FC0B9B">
                    <w:pPr>
                      <w:pStyle w:val="Datosdecontacto"/>
                    </w:pPr>
                    <w:r>
                      <w:t>26071 Logroño (La Rioja)</w:t>
                    </w:r>
                  </w:p>
                  <w:p w:rsidR="003E40CE" w:rsidRDefault="00FC0B9B">
                    <w:pPr>
                      <w:pStyle w:val="Datosdecontacto"/>
                    </w:pPr>
                    <w:r>
                      <w:t>941 29 42 05</w:t>
                    </w:r>
                  </w:p>
                  <w:p w:rsidR="003E40CE" w:rsidRDefault="003E40CE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5B733B" w:rsidRDefault="005B73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C3C34"/>
    <w:multiLevelType w:val="multilevel"/>
    <w:tmpl w:val="248C3C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79"/>
    <w:rsid w:val="000150FF"/>
    <w:rsid w:val="00054CD1"/>
    <w:rsid w:val="00076DEF"/>
    <w:rsid w:val="00085DBA"/>
    <w:rsid w:val="000B6637"/>
    <w:rsid w:val="000E6066"/>
    <w:rsid w:val="000F3F3C"/>
    <w:rsid w:val="00180A11"/>
    <w:rsid w:val="001A4CA6"/>
    <w:rsid w:val="001A7720"/>
    <w:rsid w:val="00257742"/>
    <w:rsid w:val="00272AE5"/>
    <w:rsid w:val="00276630"/>
    <w:rsid w:val="002F591C"/>
    <w:rsid w:val="003E40CE"/>
    <w:rsid w:val="0047410F"/>
    <w:rsid w:val="004A01AC"/>
    <w:rsid w:val="00524AAE"/>
    <w:rsid w:val="00527A81"/>
    <w:rsid w:val="0054415D"/>
    <w:rsid w:val="005B3CAB"/>
    <w:rsid w:val="005B733B"/>
    <w:rsid w:val="005E036F"/>
    <w:rsid w:val="0069392B"/>
    <w:rsid w:val="006A6267"/>
    <w:rsid w:val="006D52FB"/>
    <w:rsid w:val="00702E7C"/>
    <w:rsid w:val="0078378A"/>
    <w:rsid w:val="007F3286"/>
    <w:rsid w:val="008B11CB"/>
    <w:rsid w:val="00917E39"/>
    <w:rsid w:val="00950FE1"/>
    <w:rsid w:val="0096012C"/>
    <w:rsid w:val="009872B9"/>
    <w:rsid w:val="009B16AE"/>
    <w:rsid w:val="009D5486"/>
    <w:rsid w:val="00A477AF"/>
    <w:rsid w:val="00A47831"/>
    <w:rsid w:val="00AA71DC"/>
    <w:rsid w:val="00B95A79"/>
    <w:rsid w:val="00BC0622"/>
    <w:rsid w:val="00C67A90"/>
    <w:rsid w:val="00D135BA"/>
    <w:rsid w:val="00DD0856"/>
    <w:rsid w:val="00DD2FEB"/>
    <w:rsid w:val="00E004DA"/>
    <w:rsid w:val="00E309AE"/>
    <w:rsid w:val="00E41609"/>
    <w:rsid w:val="00E83676"/>
    <w:rsid w:val="00EA1EDA"/>
    <w:rsid w:val="00ED47D0"/>
    <w:rsid w:val="00F04383"/>
    <w:rsid w:val="00F56883"/>
    <w:rsid w:val="00FC0B9B"/>
    <w:rsid w:val="00FF469A"/>
    <w:rsid w:val="3BDA09EE"/>
    <w:rsid w:val="582E087A"/>
    <w:rsid w:val="77EA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8EF9B414-7DEC-44FE-99C5-B6029495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qFormat/>
    <w:rPr>
      <w:color w:val="007771"/>
      <w:u w:val="none"/>
      <w:shd w:val="clear" w:color="auto" w:fill="auto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513"/>
        <w:tab w:val="right" w:pos="9026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customStyle="1" w:styleId="Cabecera-DireccionesGenerales">
    <w:name w:val="Cabecera - Direcciones Generales"/>
    <w:basedOn w:val="Normal"/>
    <w:link w:val="Cabecera-DireccionesGeneralesCar"/>
    <w:qFormat/>
    <w:pPr>
      <w:autoSpaceDE/>
      <w:autoSpaceDN/>
    </w:pPr>
    <w:rPr>
      <w:rFonts w:ascii="Riojana" w:eastAsiaTheme="minorHAnsi" w:hAnsi="Riojana" w:cstheme="minorBidi"/>
      <w:color w:val="2D3A47"/>
      <w:sz w:val="16"/>
      <w:szCs w:val="16"/>
      <w:lang w:eastAsia="en-US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qFormat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pPr>
      <w:autoSpaceDE/>
      <w:autoSpaceDN/>
    </w:pPr>
    <w:rPr>
      <w:rFonts w:ascii="Riojana" w:eastAsiaTheme="minorHAnsi" w:hAnsi="Riojana" w:cstheme="minorBidi"/>
      <w:color w:val="2D3A47"/>
      <w:sz w:val="12"/>
      <w:szCs w:val="12"/>
      <w:lang w:eastAsia="en-US"/>
    </w:rPr>
  </w:style>
  <w:style w:type="character" w:customStyle="1" w:styleId="DatosdecontactoCar">
    <w:name w:val="Datos de contacto Car"/>
    <w:basedOn w:val="Fuentedeprrafopredeter"/>
    <w:link w:val="Datosdecontacto"/>
    <w:qFormat/>
    <w:rPr>
      <w:rFonts w:ascii="Riojana" w:hAnsi="Riojana"/>
      <w:color w:val="2D3A47"/>
      <w:sz w:val="12"/>
      <w:szCs w:val="12"/>
    </w:rPr>
  </w:style>
  <w:style w:type="table" w:styleId="Tablaconcuadrcula">
    <w:name w:val="Table Grid"/>
    <w:basedOn w:val="Tablanormal"/>
    <w:uiPriority w:val="39"/>
    <w:rsid w:val="002F5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hyperlink" Target="mailto:dg.formacionprofesionali@larioja.org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aepd.es" TargetMode="Externa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hyperlink" Target="https://www.larioja.org/derechoslop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hyperlink" Target="mailto:dg.formacionprofesionali@larioja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rgarita\Documents\Cualificaciones\Plantillas\Cabecera%20Secci&#243;n%202022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8AB1B7-934F-4B0F-B27E-D3DF612D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Cabecera Sección 2022.dotx</Template>
  <TotalTime>69</TotalTime>
  <Pages>2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ACREDITACIÓN PARCIAL ACUMULABLE</vt:lpstr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ACREDITACIÓN PARCIAL ACUMULABLE</dc:title>
  <dc:creator>Margarita Sanabria Román</dc:creator>
  <cp:lastModifiedBy>Margarita Sanabria Román</cp:lastModifiedBy>
  <cp:revision>20</cp:revision>
  <cp:lastPrinted>2025-03-26T12:19:00Z</cp:lastPrinted>
  <dcterms:created xsi:type="dcterms:W3CDTF">2022-03-21T08:29:00Z</dcterms:created>
  <dcterms:modified xsi:type="dcterms:W3CDTF">2025-04-11T08:37:00Z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3082-12.2.0.13489</vt:lpwstr>
  </property>
  <property fmtid="{D5CDD505-2E9C-101B-9397-08002B2CF9AE}" pid="3" name="ICV">
    <vt:lpwstr>8802825AF19443709861DA0C87CFEFA2_12</vt:lpwstr>
  </property>
</Properties>
</file>