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55" w:rsidRPr="00F51778" w:rsidRDefault="00F01555" w:rsidP="00F01555">
      <w:pPr>
        <w:jc w:val="center"/>
        <w:rPr>
          <w:b/>
          <w:sz w:val="24"/>
          <w:szCs w:val="24"/>
        </w:rPr>
      </w:pPr>
      <w:r w:rsidRPr="00F51778">
        <w:rPr>
          <w:b/>
          <w:sz w:val="24"/>
          <w:szCs w:val="24"/>
        </w:rPr>
        <w:t>ANEXO VI</w:t>
      </w:r>
      <w:r>
        <w:rPr>
          <w:b/>
          <w:sz w:val="24"/>
          <w:szCs w:val="24"/>
        </w:rPr>
        <w:t>I</w:t>
      </w:r>
    </w:p>
    <w:p w:rsidR="00F01555" w:rsidRPr="00F51778" w:rsidRDefault="00F01555" w:rsidP="00F01555">
      <w:pPr>
        <w:jc w:val="center"/>
        <w:rPr>
          <w:b/>
          <w:sz w:val="24"/>
          <w:szCs w:val="24"/>
        </w:rPr>
      </w:pPr>
      <w:r w:rsidRPr="00F51778">
        <w:rPr>
          <w:b/>
          <w:sz w:val="24"/>
          <w:szCs w:val="24"/>
        </w:rPr>
        <w:t>CERTIFICADO PARA TRABAJADOR VOLUNTARIO</w:t>
      </w:r>
    </w:p>
    <w:p w:rsidR="00F01555" w:rsidRDefault="00F01555" w:rsidP="00F01555">
      <w:pPr>
        <w:jc w:val="center"/>
        <w:rPr>
          <w:rFonts w:ascii="Arial Narrow" w:hAnsi="Arial Narrow"/>
          <w:b/>
          <w:sz w:val="24"/>
          <w:szCs w:val="24"/>
        </w:rPr>
      </w:pPr>
    </w:p>
    <w:p w:rsidR="00F01555" w:rsidRPr="000A79D1" w:rsidRDefault="00F01555" w:rsidP="00F01555">
      <w:pPr>
        <w:rPr>
          <w:sz w:val="18"/>
          <w:szCs w:val="18"/>
          <w:lang w:val="es-ES_tradnl"/>
        </w:rPr>
      </w:pPr>
      <w:r w:rsidRPr="000A79D1">
        <w:rPr>
          <w:rFonts w:cs="HelveticaNeue LT 85 Heavy"/>
          <w:bCs/>
          <w:sz w:val="16"/>
          <w:szCs w:val="24"/>
        </w:rPr>
        <w:t>Procedimiento nº: 2</w:t>
      </w:r>
      <w:r w:rsidR="000A79D1" w:rsidRPr="000A79D1">
        <w:rPr>
          <w:rFonts w:cs="HelveticaNeue LT 85 Heavy"/>
          <w:bCs/>
          <w:sz w:val="16"/>
          <w:szCs w:val="24"/>
        </w:rPr>
        <w:t>4225</w:t>
      </w:r>
      <w:r w:rsidRPr="000A79D1">
        <w:rPr>
          <w:rFonts w:cs="HelveticaNeue LT 85 Heavy"/>
          <w:bCs/>
          <w:sz w:val="16"/>
          <w:szCs w:val="24"/>
        </w:rPr>
        <w:t>.00</w:t>
      </w:r>
    </w:p>
    <w:p w:rsidR="00F01555" w:rsidRDefault="00F01555" w:rsidP="00F01555">
      <w:pPr>
        <w:tabs>
          <w:tab w:val="left" w:pos="-1080"/>
          <w:tab w:val="left" w:pos="-72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autoSpaceDE w:val="0"/>
        <w:autoSpaceDN w:val="0"/>
        <w:spacing w:after="60"/>
        <w:rPr>
          <w:rFonts w:cs="HelveticaNeue LT 85 Heavy"/>
          <w:bCs/>
          <w:sz w:val="16"/>
          <w:szCs w:val="24"/>
        </w:rPr>
      </w:pPr>
      <w:r w:rsidRPr="000A79D1">
        <w:rPr>
          <w:rFonts w:cs="HelveticaNeue LT 85 Heavy"/>
          <w:bCs/>
          <w:sz w:val="16"/>
          <w:szCs w:val="24"/>
        </w:rPr>
        <w:t>Convocatoria de reconocimiento</w:t>
      </w:r>
      <w:r>
        <w:rPr>
          <w:rFonts w:cs="HelveticaNeue LT 85 Heavy"/>
          <w:bCs/>
          <w:sz w:val="16"/>
          <w:szCs w:val="24"/>
        </w:rPr>
        <w:t xml:space="preserve"> de competencias profesionales</w:t>
      </w:r>
    </w:p>
    <w:p w:rsidR="00F01555" w:rsidRPr="00F51778" w:rsidRDefault="00F01555" w:rsidP="000D70BF">
      <w:pPr>
        <w:autoSpaceDE w:val="0"/>
        <w:autoSpaceDN w:val="0"/>
        <w:adjustRightInd w:val="0"/>
        <w:spacing w:before="240" w:line="400" w:lineRule="exact"/>
        <w:jc w:val="both"/>
        <w:rPr>
          <w:sz w:val="20"/>
          <w:szCs w:val="20"/>
        </w:rPr>
      </w:pPr>
      <w:r w:rsidRPr="00F51778">
        <w:rPr>
          <w:sz w:val="20"/>
          <w:szCs w:val="20"/>
        </w:rPr>
        <w:t xml:space="preserve">D./ Dña. </w:t>
      </w:r>
      <w:bookmarkStart w:id="0" w:name="_GoBack"/>
      <w:r w:rsidR="000D70BF">
        <w:rPr>
          <w:sz w:val="20"/>
          <w:szCs w:val="20"/>
        </w:rPr>
        <w:object w:dxaOrig="5448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4" type="#_x0000_t75" style="width:272.4pt;height:18pt" o:ole="">
            <v:imagedata r:id="rId7" o:title=""/>
          </v:shape>
          <w:control r:id="rId8" w:name="TextBox1" w:shapeid="_x0000_i1104"/>
        </w:object>
      </w:r>
      <w:bookmarkEnd w:id="0"/>
      <w:r w:rsidRPr="00F51778">
        <w:rPr>
          <w:sz w:val="20"/>
          <w:szCs w:val="20"/>
        </w:rPr>
        <w:t xml:space="preserve"> con D.N.I. nº</w:t>
      </w:r>
      <w:r w:rsidR="000D70BF">
        <w:rPr>
          <w:sz w:val="20"/>
          <w:szCs w:val="20"/>
        </w:rPr>
        <w:t xml:space="preserve"> </w:t>
      </w:r>
      <w:r w:rsidR="000D70BF">
        <w:rPr>
          <w:sz w:val="20"/>
          <w:szCs w:val="20"/>
        </w:rPr>
        <w:object w:dxaOrig="5448" w:dyaOrig="360">
          <v:shape id="_x0000_i1103" type="#_x0000_t75" style="width:1in;height:18pt" o:ole="">
            <v:imagedata r:id="rId9" o:title=""/>
          </v:shape>
          <w:control r:id="rId10" w:name="TextBox2" w:shapeid="_x0000_i1103"/>
        </w:object>
      </w:r>
      <w:r w:rsidRPr="00F51778">
        <w:rPr>
          <w:sz w:val="20"/>
          <w:szCs w:val="20"/>
        </w:rPr>
        <w:t xml:space="preserve">, en calidad de </w:t>
      </w:r>
      <w:r w:rsidR="000D70BF">
        <w:rPr>
          <w:sz w:val="20"/>
          <w:szCs w:val="20"/>
        </w:rPr>
        <w:object w:dxaOrig="5448" w:dyaOrig="360">
          <v:shape id="_x0000_i1093" type="#_x0000_t75" style="width:265.2pt;height:18pt" o:ole="">
            <v:imagedata r:id="rId11" o:title=""/>
          </v:shape>
          <w:control r:id="rId12" w:name="TextBox3" w:shapeid="_x0000_i1093"/>
        </w:object>
      </w:r>
      <w:r w:rsidRPr="00F51778">
        <w:rPr>
          <w:sz w:val="20"/>
          <w:szCs w:val="20"/>
        </w:rPr>
        <w:t xml:space="preserve"> en la empresa / entidad / organización </w:t>
      </w:r>
      <w:r w:rsidRPr="00F51778">
        <w:rPr>
          <w:i/>
          <w:sz w:val="20"/>
          <w:szCs w:val="20"/>
        </w:rPr>
        <w:t>(táchese lo que no proceda)</w:t>
      </w:r>
      <w:r w:rsidRPr="00F51778">
        <w:rPr>
          <w:sz w:val="20"/>
          <w:szCs w:val="20"/>
        </w:rPr>
        <w:t xml:space="preserve"> </w:t>
      </w:r>
      <w:r w:rsidR="000D70BF">
        <w:rPr>
          <w:sz w:val="20"/>
          <w:szCs w:val="20"/>
        </w:rPr>
        <w:object w:dxaOrig="5448" w:dyaOrig="360">
          <v:shape id="_x0000_i1094" type="#_x0000_t75" style="width:258.6pt;height:18pt" o:ole="">
            <v:imagedata r:id="rId13" o:title=""/>
          </v:shape>
          <w:control r:id="rId14" w:name="TextBox4" w:shapeid="_x0000_i1094"/>
        </w:object>
      </w:r>
      <w:r w:rsidRPr="00F51778">
        <w:rPr>
          <w:sz w:val="20"/>
          <w:szCs w:val="20"/>
        </w:rPr>
        <w:t xml:space="preserve">, con domicilio fiscal en </w:t>
      </w:r>
      <w:r w:rsidR="000D70BF">
        <w:rPr>
          <w:sz w:val="20"/>
          <w:szCs w:val="20"/>
        </w:rPr>
        <w:object w:dxaOrig="5448" w:dyaOrig="360">
          <v:shape id="_x0000_i1095" type="#_x0000_t75" style="width:341.4pt;height:18pt" o:ole="">
            <v:imagedata r:id="rId15" o:title=""/>
          </v:shape>
          <w:control r:id="rId16" w:name="TextBox5" w:shapeid="_x0000_i1095"/>
        </w:object>
      </w:r>
      <w:r w:rsidRPr="00F51778">
        <w:rPr>
          <w:sz w:val="20"/>
          <w:szCs w:val="20"/>
        </w:rPr>
        <w:t>.</w:t>
      </w:r>
    </w:p>
    <w:p w:rsidR="00F01555" w:rsidRPr="00F51778" w:rsidRDefault="00F01555" w:rsidP="00F01555">
      <w:pPr>
        <w:autoSpaceDE w:val="0"/>
        <w:autoSpaceDN w:val="0"/>
        <w:adjustRightInd w:val="0"/>
        <w:spacing w:before="240" w:line="280" w:lineRule="exact"/>
        <w:jc w:val="both"/>
        <w:rPr>
          <w:b/>
          <w:bCs/>
          <w:sz w:val="20"/>
          <w:szCs w:val="20"/>
        </w:rPr>
      </w:pPr>
      <w:r w:rsidRPr="00F51778">
        <w:rPr>
          <w:b/>
          <w:bCs/>
          <w:sz w:val="20"/>
          <w:szCs w:val="20"/>
        </w:rPr>
        <w:t>CERTIFICA:</w:t>
      </w:r>
    </w:p>
    <w:p w:rsidR="00F01555" w:rsidRPr="00F51778" w:rsidRDefault="00F01555" w:rsidP="000D70BF">
      <w:pPr>
        <w:autoSpaceDE w:val="0"/>
        <w:autoSpaceDN w:val="0"/>
        <w:adjustRightInd w:val="0"/>
        <w:spacing w:before="120" w:line="400" w:lineRule="exact"/>
        <w:jc w:val="both"/>
        <w:rPr>
          <w:sz w:val="20"/>
          <w:szCs w:val="20"/>
        </w:rPr>
      </w:pPr>
      <w:r w:rsidRPr="00F51778">
        <w:rPr>
          <w:sz w:val="20"/>
          <w:szCs w:val="20"/>
        </w:rPr>
        <w:t xml:space="preserve">Que D. / Dña. </w:t>
      </w:r>
      <w:r w:rsidR="000D70BF">
        <w:rPr>
          <w:sz w:val="20"/>
          <w:szCs w:val="20"/>
        </w:rPr>
        <w:object w:dxaOrig="5448" w:dyaOrig="360">
          <v:shape id="_x0000_i1096" type="#_x0000_t75" style="width:325.8pt;height:18pt" o:ole="">
            <v:imagedata r:id="rId17" o:title=""/>
          </v:shape>
          <w:control r:id="rId18" w:name="TextBox6" w:shapeid="_x0000_i1096"/>
        </w:object>
      </w:r>
      <w:r w:rsidRPr="00F51778">
        <w:rPr>
          <w:sz w:val="20"/>
          <w:szCs w:val="20"/>
        </w:rPr>
        <w:t xml:space="preserve"> con D.N.I./ Pasaporte / N.I.E. </w:t>
      </w:r>
      <w:r w:rsidRPr="00F51778">
        <w:rPr>
          <w:i/>
          <w:sz w:val="20"/>
          <w:szCs w:val="20"/>
        </w:rPr>
        <w:t>(táchese lo que no proceda)</w:t>
      </w:r>
      <w:r w:rsidRPr="00F51778">
        <w:rPr>
          <w:sz w:val="20"/>
          <w:szCs w:val="20"/>
        </w:rPr>
        <w:t xml:space="preserve"> nº </w:t>
      </w:r>
      <w:r w:rsidR="000D70BF">
        <w:rPr>
          <w:sz w:val="20"/>
          <w:szCs w:val="20"/>
        </w:rPr>
        <w:object w:dxaOrig="5448" w:dyaOrig="360">
          <v:shape id="_x0000_i1097" type="#_x0000_t75" style="width:113.4pt;height:18pt" o:ole="">
            <v:imagedata r:id="rId19" o:title=""/>
          </v:shape>
          <w:control r:id="rId20" w:name="TextBox7" w:shapeid="_x0000_i1097"/>
        </w:object>
      </w:r>
      <w:r w:rsidRPr="00F51778">
        <w:rPr>
          <w:sz w:val="20"/>
          <w:szCs w:val="20"/>
        </w:rPr>
        <w:t>, ha desarrollado como voluntario, las actividades que se indican a continuación durante los períodos señalados:</w:t>
      </w:r>
    </w:p>
    <w:p w:rsidR="00F01555" w:rsidRPr="00F51778" w:rsidRDefault="00F01555" w:rsidP="000D70BF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Actividad desarrollada"/>
      </w:tblPr>
      <w:tblGrid>
        <w:gridCol w:w="5624"/>
        <w:gridCol w:w="894"/>
        <w:gridCol w:w="959"/>
        <w:gridCol w:w="1539"/>
      </w:tblGrid>
      <w:tr w:rsidR="00F01555" w:rsidRPr="00F51778" w:rsidTr="000D70BF">
        <w:trPr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55" w:rsidRPr="00F51778" w:rsidRDefault="00F01555" w:rsidP="000D70BF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F51778">
              <w:rPr>
                <w:sz w:val="20"/>
                <w:szCs w:val="20"/>
              </w:rPr>
              <w:t>ACTIVIDAD DESARROLLADA</w:t>
            </w:r>
            <w:r>
              <w:rPr>
                <w:sz w:val="20"/>
                <w:szCs w:val="20"/>
              </w:rPr>
              <w:t xml:space="preserve"> Y LUGAR DE REALIZACIÓN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55" w:rsidRPr="00F51778" w:rsidRDefault="00F01555" w:rsidP="000D70BF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F51778">
              <w:rPr>
                <w:sz w:val="20"/>
                <w:szCs w:val="20"/>
              </w:rPr>
              <w:t>FECHA INICIO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55" w:rsidRPr="00F51778" w:rsidRDefault="00F01555" w:rsidP="000D70BF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F51778">
              <w:rPr>
                <w:sz w:val="20"/>
                <w:szCs w:val="20"/>
              </w:rPr>
              <w:t>FECHA FIN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55" w:rsidRPr="00F51778" w:rsidRDefault="00F01555" w:rsidP="000D70BF">
            <w:pPr>
              <w:spacing w:before="120" w:line="280" w:lineRule="exact"/>
              <w:jc w:val="center"/>
              <w:rPr>
                <w:sz w:val="20"/>
                <w:szCs w:val="20"/>
              </w:rPr>
            </w:pPr>
            <w:r w:rsidRPr="00F51778">
              <w:rPr>
                <w:sz w:val="20"/>
                <w:szCs w:val="20"/>
              </w:rPr>
              <w:t>HORAS REALIZADAS</w:t>
            </w:r>
            <w:r w:rsidRPr="00F51778">
              <w:rPr>
                <w:b/>
                <w:sz w:val="20"/>
                <w:szCs w:val="20"/>
              </w:rPr>
              <w:t>*</w:t>
            </w:r>
          </w:p>
        </w:tc>
      </w:tr>
      <w:tr w:rsidR="00F01555" w:rsidRPr="00F51778" w:rsidTr="000D70BF">
        <w:trPr>
          <w:trHeight w:val="3280"/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F51778" w:rsidRDefault="00F01555" w:rsidP="000D70BF">
            <w:pPr>
              <w:spacing w:before="120" w:line="280" w:lineRule="exact"/>
              <w:rPr>
                <w:sz w:val="20"/>
                <w:szCs w:val="20"/>
              </w:rPr>
            </w:pPr>
          </w:p>
          <w:p w:rsidR="00F01555" w:rsidRPr="00F51778" w:rsidRDefault="00F01555" w:rsidP="000D70BF">
            <w:pPr>
              <w:spacing w:before="120" w:line="280" w:lineRule="exact"/>
              <w:rPr>
                <w:sz w:val="20"/>
                <w:szCs w:val="20"/>
              </w:rPr>
            </w:pPr>
          </w:p>
          <w:p w:rsidR="00F01555" w:rsidRPr="00F51778" w:rsidRDefault="00F01555" w:rsidP="000D70BF">
            <w:pPr>
              <w:spacing w:before="120" w:line="280" w:lineRule="exact"/>
              <w:rPr>
                <w:sz w:val="20"/>
                <w:szCs w:val="20"/>
              </w:rPr>
            </w:pPr>
          </w:p>
          <w:p w:rsidR="00F01555" w:rsidRPr="00F51778" w:rsidRDefault="00F01555" w:rsidP="000D70BF">
            <w:pPr>
              <w:spacing w:before="120" w:line="280" w:lineRule="exact"/>
              <w:rPr>
                <w:sz w:val="20"/>
                <w:szCs w:val="20"/>
              </w:rPr>
            </w:pPr>
          </w:p>
          <w:p w:rsidR="00F01555" w:rsidRPr="00F51778" w:rsidRDefault="00F01555" w:rsidP="000D70BF">
            <w:pPr>
              <w:spacing w:before="120" w:line="280" w:lineRule="exact"/>
              <w:rPr>
                <w:sz w:val="20"/>
                <w:szCs w:val="20"/>
              </w:rPr>
            </w:pPr>
          </w:p>
          <w:p w:rsidR="00F01555" w:rsidRPr="00F51778" w:rsidRDefault="00F01555" w:rsidP="000D70BF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F51778" w:rsidRDefault="00F01555" w:rsidP="000D70BF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F51778" w:rsidRDefault="00F01555" w:rsidP="000D70BF">
            <w:pPr>
              <w:spacing w:before="120" w:line="280" w:lineRule="exac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55" w:rsidRPr="00F51778" w:rsidRDefault="00F01555" w:rsidP="000D70BF">
            <w:pPr>
              <w:spacing w:before="120" w:line="280" w:lineRule="exact"/>
              <w:rPr>
                <w:sz w:val="20"/>
                <w:szCs w:val="20"/>
              </w:rPr>
            </w:pPr>
          </w:p>
        </w:tc>
      </w:tr>
    </w:tbl>
    <w:p w:rsidR="00F01555" w:rsidRPr="00F51778" w:rsidRDefault="00F01555" w:rsidP="00F01555">
      <w:pPr>
        <w:spacing w:line="280" w:lineRule="exact"/>
        <w:rPr>
          <w:sz w:val="20"/>
          <w:szCs w:val="20"/>
        </w:rPr>
      </w:pPr>
      <w:r w:rsidRPr="00F51778">
        <w:rPr>
          <w:b/>
          <w:sz w:val="20"/>
          <w:szCs w:val="20"/>
        </w:rPr>
        <w:t>*</w:t>
      </w:r>
      <w:r w:rsidRPr="00F51778">
        <w:rPr>
          <w:sz w:val="20"/>
          <w:szCs w:val="20"/>
        </w:rPr>
        <w:t xml:space="preserve"> Indicar las horas totales realizadas en el período indicado.</w:t>
      </w:r>
    </w:p>
    <w:p w:rsidR="00F01555" w:rsidRPr="00F51778" w:rsidRDefault="00F01555" w:rsidP="00F01555">
      <w:pPr>
        <w:autoSpaceDE w:val="0"/>
        <w:autoSpaceDN w:val="0"/>
        <w:adjustRightInd w:val="0"/>
        <w:spacing w:before="120" w:line="280" w:lineRule="exact"/>
        <w:rPr>
          <w:sz w:val="20"/>
          <w:szCs w:val="20"/>
        </w:rPr>
      </w:pPr>
      <w:r w:rsidRPr="00F51778">
        <w:rPr>
          <w:sz w:val="20"/>
          <w:szCs w:val="20"/>
        </w:rPr>
        <w:t>La persona abajo firmante, declara bajo su expresa responsabilidad, que son ciertos cuantos datos figuran en el presente certificado.</w:t>
      </w:r>
    </w:p>
    <w:p w:rsidR="00F01555" w:rsidRPr="00FF70D1" w:rsidRDefault="00F01555" w:rsidP="00F01555">
      <w:pPr>
        <w:spacing w:before="240" w:line="280" w:lineRule="exact"/>
        <w:jc w:val="center"/>
        <w:rPr>
          <w:sz w:val="20"/>
          <w:szCs w:val="20"/>
        </w:rPr>
      </w:pPr>
      <w:r w:rsidRPr="00FF70D1">
        <w:rPr>
          <w:sz w:val="20"/>
          <w:szCs w:val="20"/>
        </w:rPr>
        <w:t xml:space="preserve">En </w:t>
      </w:r>
      <w:r w:rsidR="000D70BF">
        <w:rPr>
          <w:sz w:val="20"/>
          <w:szCs w:val="20"/>
        </w:rPr>
        <w:object w:dxaOrig="5448" w:dyaOrig="360">
          <v:shape id="_x0000_i1098" type="#_x0000_t75" style="width:130.2pt;height:18pt" o:ole="">
            <v:imagedata r:id="rId21" o:title=""/>
          </v:shape>
          <w:control r:id="rId22" w:name="TextBox8" w:shapeid="_x0000_i1098"/>
        </w:object>
      </w:r>
      <w:r w:rsidR="000D70BF">
        <w:rPr>
          <w:sz w:val="20"/>
          <w:szCs w:val="20"/>
        </w:rPr>
        <w:t xml:space="preserve">, </w:t>
      </w:r>
      <w:r w:rsidRPr="00FF70D1">
        <w:rPr>
          <w:sz w:val="20"/>
          <w:szCs w:val="20"/>
        </w:rPr>
        <w:t xml:space="preserve">a </w:t>
      </w:r>
      <w:r w:rsidR="000D70BF">
        <w:rPr>
          <w:sz w:val="20"/>
          <w:szCs w:val="20"/>
        </w:rPr>
        <w:object w:dxaOrig="5448" w:dyaOrig="360">
          <v:shape id="_x0000_i1099" type="#_x0000_t75" style="width:19.2pt;height:18pt" o:ole="">
            <v:imagedata r:id="rId23" o:title=""/>
          </v:shape>
          <w:control r:id="rId24" w:name="TextBox9" w:shapeid="_x0000_i1099"/>
        </w:object>
      </w:r>
      <w:r w:rsidRPr="00FF70D1">
        <w:rPr>
          <w:sz w:val="20"/>
          <w:szCs w:val="20"/>
        </w:rPr>
        <w:t xml:space="preserve"> de </w:t>
      </w:r>
      <w:r w:rsidR="000D70BF">
        <w:rPr>
          <w:sz w:val="20"/>
          <w:szCs w:val="20"/>
        </w:rPr>
        <w:object w:dxaOrig="5448" w:dyaOrig="360">
          <v:shape id="_x0000_i1100" type="#_x0000_t75" style="width:126pt;height:18pt" o:ole="">
            <v:imagedata r:id="rId25" o:title=""/>
          </v:shape>
          <w:control r:id="rId26" w:name="TextBox10" w:shapeid="_x0000_i1100"/>
        </w:object>
      </w:r>
      <w:r w:rsidRPr="00FF70D1">
        <w:rPr>
          <w:sz w:val="20"/>
          <w:szCs w:val="20"/>
        </w:rPr>
        <w:t xml:space="preserve"> de 20</w:t>
      </w:r>
      <w:r w:rsidR="000D70BF">
        <w:rPr>
          <w:sz w:val="20"/>
          <w:szCs w:val="20"/>
        </w:rPr>
        <w:object w:dxaOrig="5448" w:dyaOrig="360">
          <v:shape id="_x0000_i1101" type="#_x0000_t75" style="width:19.2pt;height:18pt" o:ole="">
            <v:imagedata r:id="rId23" o:title=""/>
          </v:shape>
          <w:control r:id="rId27" w:name="TextBox11" w:shapeid="_x0000_i1101"/>
        </w:object>
      </w:r>
    </w:p>
    <w:p w:rsidR="00F01555" w:rsidRPr="00FF70D1" w:rsidRDefault="00F01555" w:rsidP="00F01555">
      <w:pPr>
        <w:spacing w:before="240" w:line="280" w:lineRule="exact"/>
        <w:jc w:val="center"/>
        <w:rPr>
          <w:sz w:val="20"/>
          <w:szCs w:val="20"/>
        </w:rPr>
      </w:pPr>
    </w:p>
    <w:p w:rsidR="00F01555" w:rsidRPr="00FF70D1" w:rsidRDefault="00F01555" w:rsidP="00F01555">
      <w:pPr>
        <w:spacing w:before="240" w:line="280" w:lineRule="exact"/>
        <w:jc w:val="center"/>
        <w:rPr>
          <w:sz w:val="20"/>
          <w:szCs w:val="20"/>
        </w:rPr>
      </w:pPr>
    </w:p>
    <w:p w:rsidR="00F01555" w:rsidRPr="00FF70D1" w:rsidRDefault="00F01555" w:rsidP="00F01555">
      <w:pPr>
        <w:spacing w:before="240" w:line="280" w:lineRule="exact"/>
        <w:jc w:val="center"/>
        <w:rPr>
          <w:sz w:val="20"/>
          <w:szCs w:val="20"/>
        </w:rPr>
      </w:pPr>
      <w:r w:rsidRPr="00FF70D1">
        <w:rPr>
          <w:sz w:val="20"/>
          <w:szCs w:val="20"/>
        </w:rPr>
        <w:t xml:space="preserve">Firmado: </w:t>
      </w:r>
      <w:r w:rsidR="000D70BF">
        <w:rPr>
          <w:sz w:val="20"/>
          <w:szCs w:val="20"/>
        </w:rPr>
        <w:object w:dxaOrig="5448" w:dyaOrig="360">
          <v:shape id="_x0000_i1102" type="#_x0000_t75" style="width:293.4pt;height:18pt" o:ole="">
            <v:imagedata r:id="rId28" o:title=""/>
          </v:shape>
          <w:control r:id="rId29" w:name="TextBox12" w:shapeid="_x0000_i1102"/>
        </w:object>
      </w:r>
    </w:p>
    <w:p w:rsidR="00F01555" w:rsidRPr="00FF70D1" w:rsidRDefault="00F01555" w:rsidP="00F01555">
      <w:pPr>
        <w:rPr>
          <w:sz w:val="20"/>
          <w:szCs w:val="20"/>
        </w:rPr>
      </w:pPr>
    </w:p>
    <w:p w:rsidR="00F01555" w:rsidRPr="00FF70D1" w:rsidRDefault="00F01555" w:rsidP="00F01555">
      <w:pPr>
        <w:rPr>
          <w:sz w:val="20"/>
          <w:szCs w:val="20"/>
        </w:rPr>
      </w:pPr>
    </w:p>
    <w:p w:rsidR="00F01555" w:rsidRPr="00FF70D1" w:rsidRDefault="00F01555" w:rsidP="00F01555">
      <w:pPr>
        <w:rPr>
          <w:sz w:val="20"/>
          <w:szCs w:val="20"/>
        </w:rPr>
      </w:pPr>
    </w:p>
    <w:p w:rsidR="00F51778" w:rsidRPr="00F01555" w:rsidRDefault="00F01555" w:rsidP="00F01555">
      <w:pPr>
        <w:tabs>
          <w:tab w:val="left" w:pos="-1080"/>
          <w:tab w:val="left" w:pos="-720"/>
          <w:tab w:val="left" w:pos="0"/>
          <w:tab w:val="left" w:pos="720"/>
          <w:tab w:val="left" w:pos="1224"/>
          <w:tab w:val="left" w:pos="1440"/>
          <w:tab w:val="left" w:pos="16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24"/>
          <w:tab w:val="left" w:pos="10080"/>
        </w:tabs>
        <w:ind w:right="-142"/>
      </w:pPr>
      <w:r w:rsidRPr="00FF70D1">
        <w:rPr>
          <w:b/>
          <w:bCs/>
          <w:sz w:val="20"/>
          <w:szCs w:val="20"/>
        </w:rPr>
        <w:t>SECCIÓN DE CUALIFICACIONES PROFESIONALES (Código DIR3: A17014997)</w:t>
      </w:r>
    </w:p>
    <w:sectPr w:rsidR="00F51778" w:rsidRPr="00F01555" w:rsidSect="00F51778">
      <w:headerReference w:type="default" r:id="rId30"/>
      <w:headerReference w:type="first" r:id="rId31"/>
      <w:pgSz w:w="11906" w:h="16838"/>
      <w:pgMar w:top="2755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0BF" w:rsidRDefault="000D70BF" w:rsidP="0069392B">
      <w:r>
        <w:separator/>
      </w:r>
    </w:p>
  </w:endnote>
  <w:endnote w:type="continuationSeparator" w:id="0">
    <w:p w:rsidR="000D70BF" w:rsidRDefault="000D70B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0BF" w:rsidRDefault="000D70BF" w:rsidP="0069392B">
      <w:r>
        <w:separator/>
      </w:r>
    </w:p>
  </w:footnote>
  <w:footnote w:type="continuationSeparator" w:id="0">
    <w:p w:rsidR="000D70BF" w:rsidRDefault="000D70B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BF" w:rsidRDefault="000D70BF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0BF" w:rsidRDefault="000D70BF" w:rsidP="00076B3E">
    <w:r w:rsidRPr="00022E1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E17E4F" wp14:editId="63B76574">
              <wp:simplePos x="0" y="0"/>
              <wp:positionH relativeFrom="column">
                <wp:posOffset>5255260</wp:posOffset>
              </wp:positionH>
              <wp:positionV relativeFrom="paragraph">
                <wp:posOffset>-6927</wp:posOffset>
              </wp:positionV>
              <wp:extent cx="1386205" cy="370205"/>
              <wp:effectExtent l="0" t="0" r="444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70BF" w:rsidRPr="00547709" w:rsidRDefault="000D70BF" w:rsidP="00076B3E">
                          <w:pPr>
                            <w:pStyle w:val="Datosdecontacto"/>
                          </w:pPr>
                          <w:r>
                            <w:t>C/ Marqués de Murrieta, 76</w:t>
                          </w:r>
                        </w:p>
                        <w:p w:rsidR="000D70BF" w:rsidRPr="00547709" w:rsidRDefault="000D70BF" w:rsidP="00076B3E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:rsidR="000D70BF" w:rsidRPr="00547709" w:rsidRDefault="000D70BF" w:rsidP="00076B3E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</w:t>
                          </w:r>
                          <w:r w:rsidRPr="00547709">
                            <w:t xml:space="preserve"> </w:t>
                          </w:r>
                          <w:r>
                            <w:t>42</w:t>
                          </w:r>
                          <w:r w:rsidRPr="00547709">
                            <w:t xml:space="preserve"> 0</w:t>
                          </w:r>
                          <w:r>
                            <w:t>5</w:t>
                          </w:r>
                        </w:p>
                        <w:p w:rsidR="000D70BF" w:rsidRPr="00547709" w:rsidRDefault="000D70BF" w:rsidP="00076B3E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17E4F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13.8pt;margin-top:-.55pt;width:109.15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" filled="f" stroked="f">
              <v:path arrowok="t"/>
              <v:textbox inset="0,0,0,0">
                <w:txbxContent>
                  <w:p w:rsidR="00076B3E" w:rsidRPr="00547709" w:rsidRDefault="00076B3E" w:rsidP="00076B3E">
                    <w:pPr>
                      <w:pStyle w:val="Datosdecontacto"/>
                    </w:pPr>
                    <w:r>
                      <w:t>C/ Marqués de Murrieta, 76</w:t>
                    </w:r>
                  </w:p>
                  <w:p w:rsidR="00076B3E" w:rsidRPr="00547709" w:rsidRDefault="00076B3E" w:rsidP="00076B3E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:rsidR="00076B3E" w:rsidRPr="00547709" w:rsidRDefault="00076B3E" w:rsidP="00076B3E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</w:t>
                    </w:r>
                    <w:r w:rsidRPr="00547709">
                      <w:t xml:space="preserve"> </w:t>
                    </w:r>
                    <w:r>
                      <w:t>42</w:t>
                    </w:r>
                    <w:r w:rsidRPr="00547709">
                      <w:t xml:space="preserve"> 0</w:t>
                    </w:r>
                    <w:r>
                      <w:t>5</w:t>
                    </w:r>
                  </w:p>
                  <w:p w:rsidR="00076B3E" w:rsidRPr="00547709" w:rsidRDefault="00076B3E" w:rsidP="00076B3E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A6238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F12414" wp14:editId="7F01EAA1">
              <wp:simplePos x="0" y="0"/>
              <wp:positionH relativeFrom="column">
                <wp:posOffset>1174115</wp:posOffset>
              </wp:positionH>
              <wp:positionV relativeFrom="paragraph">
                <wp:posOffset>45778</wp:posOffset>
              </wp:positionV>
              <wp:extent cx="3470910" cy="200025"/>
              <wp:effectExtent l="0" t="0" r="15240" b="952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0BF" w:rsidRDefault="000D70BF" w:rsidP="00076B3E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F12414" id="_x0000_s1027" type="#_x0000_t202" style="position:absolute;margin-left:92.45pt;margin-top:3.6pt;width:273.3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" filled="f" stroked="f">
              <v:path arrowok="t"/>
              <v:textbox inset="0,0,0,0">
                <w:txbxContent>
                  <w:p w:rsidR="00076B3E" w:rsidRDefault="00076B3E" w:rsidP="00076B3E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0DBBFB4B" wp14:editId="7FA43227">
          <wp:simplePos x="0" y="0"/>
          <wp:positionH relativeFrom="margin">
            <wp:posOffset>-914400</wp:posOffset>
          </wp:positionH>
          <wp:positionV relativeFrom="margin">
            <wp:posOffset>-1786313</wp:posOffset>
          </wp:positionV>
          <wp:extent cx="2019300" cy="1443355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0BF" w:rsidRPr="00076B3E" w:rsidRDefault="000D70BF" w:rsidP="00076B3E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927D74D" wp14:editId="787B7AC3">
              <wp:simplePos x="0" y="0"/>
              <wp:positionH relativeFrom="column">
                <wp:posOffset>2412609</wp:posOffset>
              </wp:positionH>
              <wp:positionV relativeFrom="paragraph">
                <wp:posOffset>590208</wp:posOffset>
              </wp:positionV>
              <wp:extent cx="3711576" cy="452266"/>
              <wp:effectExtent l="0" t="0" r="317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11576" cy="452266"/>
                        <a:chOff x="1319086" y="0"/>
                        <a:chExt cx="5304581" cy="662940"/>
                      </a:xfrm>
                    </wpg:grpSpPr>
                    <pic:pic xmlns:pic="http://schemas.openxmlformats.org/drawingml/2006/picture">
                      <pic:nvPicPr>
                        <pic:cNvPr id="10" name="Imagen 10" descr="C:\Users\msanabria\AppData\Local\Microsoft\Windows\INetCache\Content.Word\ES Financiado por la Unión Europea_POS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533" y="77373"/>
                          <a:ext cx="1776096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n 11" descr="C:\Users\msanabria\AppData\Local\Microsoft\Windows\INetCache\Content.Word\LOGO COLOR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43201" y="0"/>
                          <a:ext cx="1180466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2" descr="https://upload.wikimedia.org/wikipedia/commons/thumb/0/04/Logotipo_del_Ministerio_de_Educaci%C3%B3n%2C_Formaci%C3%B3n_Profesional_y_Deportes.svg/800px-Logotipo_del_Ministerio_de_Educaci%C3%B3n%2C_Formaci%C3%B3n_Profesional_y_Deportes.svg.pn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9086" y="105507"/>
                          <a:ext cx="2337439" cy="484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A739F0" id="Grupo 16" o:spid="_x0000_s1026" style="position:absolute;margin-left:189.95pt;margin-top:46.45pt;width:292.25pt;height:35.6pt;z-index:251668480;mso-width-relative:margin;mso-height-relative:margin" coordorigin="13190" coordsize="53045,66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left:36435;top:773;width:17761;height: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">
                <v:imagedata r:id="rId5" o:title="ES Financiado por la Unión Europea_POS"/>
                <v:path arrowok="t"/>
              </v:shape>
              <v:shape id="Imagen 11" o:spid="_x0000_s1028" type="#_x0000_t75" style="position:absolute;left:54432;width:11804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">
                <v:imagedata r:id="rId6" o:title="LOGO COLOR"/>
                <v:path arrowok="t"/>
              </v:shape>
              <v:shape id="Imagen 12" o:spid="_x0000_s1029" type="#_x0000_t75" alt="https://upload.wikimedia.org/wikipedia/commons/thumb/0/04/Logotipo_del_Ministerio_de_Educaci%C3%B3n%2C_Formaci%C3%B3n_Profesional_y_Deportes.svg/800px-Logotipo_del_Ministerio_de_Educaci%C3%B3n%2C_Formaci%C3%B3n_Profesional_y_Deportes.svg.png" style="position:absolute;left:13190;top:1055;width:23375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">
                <v:imagedata r:id="rId7" o:title="800px-Logotipo_del_Ministerio_de_Educaci%C3%B3n%2C_Formaci%C3%B3n_Profesional_y_Deportes.svg"/>
                <v:path arrowok="t"/>
              </v:shape>
            </v:group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931AC1" wp14:editId="3175FFC2">
              <wp:simplePos x="0" y="0"/>
              <wp:positionH relativeFrom="column">
                <wp:posOffset>5252720</wp:posOffset>
              </wp:positionH>
              <wp:positionV relativeFrom="paragraph">
                <wp:posOffset>137218</wp:posOffset>
              </wp:positionV>
              <wp:extent cx="1386205" cy="306705"/>
              <wp:effectExtent l="0" t="0" r="4445" b="1714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70BF" w:rsidRDefault="000D70BF" w:rsidP="00076B3E">
                          <w:pPr>
                            <w:pStyle w:val="Datosdecontacto"/>
                          </w:pPr>
                          <w:r>
                            <w:t>cualificacion@larioja.org</w:t>
                          </w:r>
                        </w:p>
                        <w:p w:rsidR="000D70BF" w:rsidRDefault="000D70BF" w:rsidP="00076B3E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0D70BF" w:rsidRPr="00AB7932" w:rsidRDefault="000D70BF" w:rsidP="00076B3E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31AC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3.6pt;margin-top:10.8pt;width:109.15pt;height:2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" filled="f" stroked="f">
              <v:path arrowok="t"/>
              <v:textbox inset="0,0,0,0">
                <w:txbxContent>
                  <w:p w:rsidR="00076B3E" w:rsidRDefault="00076B3E" w:rsidP="00076B3E">
                    <w:pPr>
                      <w:pStyle w:val="Datosdecontacto"/>
                    </w:pPr>
                    <w:r>
                      <w:t>cualificacion@larioja.org</w:t>
                    </w:r>
                  </w:p>
                  <w:p w:rsidR="00076B3E" w:rsidRDefault="00076B3E" w:rsidP="00076B3E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076B3E" w:rsidRPr="00AB7932" w:rsidRDefault="00076B3E" w:rsidP="00076B3E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A0D1ED" wp14:editId="47A23C53">
              <wp:simplePos x="0" y="0"/>
              <wp:positionH relativeFrom="column">
                <wp:posOffset>1174750</wp:posOffset>
              </wp:positionH>
              <wp:positionV relativeFrom="paragraph">
                <wp:posOffset>57208</wp:posOffset>
              </wp:positionV>
              <wp:extent cx="3470910" cy="520700"/>
              <wp:effectExtent l="0" t="0" r="15240" b="12700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0BF" w:rsidRPr="00BA5D06" w:rsidRDefault="000D70BF" w:rsidP="00076B3E">
                          <w:pPr>
                            <w:pStyle w:val="Cabecera-DireccionesGenerales"/>
                          </w:pPr>
                          <w:r w:rsidRPr="008E6E54">
                            <w:rPr>
                              <w:rFonts w:ascii="Riojana SemiBold" w:hAnsi="Riojana SemiBold"/>
                              <w:bCs/>
                            </w:rPr>
                            <w:t>Viceconsejería de 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Formación Profesional</w:t>
                          </w:r>
                        </w:p>
                        <w:p w:rsidR="000D70BF" w:rsidRPr="00737A6D" w:rsidRDefault="000D70BF" w:rsidP="00076B3E">
                          <w:pPr>
                            <w:pStyle w:val="Cabecera-DireccionesGenerales"/>
                          </w:pPr>
                          <w:r w:rsidRPr="00737A6D">
                            <w:t>Se</w:t>
                          </w:r>
                          <w:r>
                            <w:t>rvicio de Formación Profesional</w:t>
                          </w:r>
                        </w:p>
                        <w:p w:rsidR="000D70BF" w:rsidRPr="00BA5D06" w:rsidRDefault="000D70BF" w:rsidP="00076B3E">
                          <w:pPr>
                            <w:pStyle w:val="Cabecera-DireccionesGenerales"/>
                          </w:pPr>
                          <w:r>
                            <w:t>Sección de Cualificaciones Profesionales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D1ED" id="_x0000_s1029" type="#_x0000_t202" style="position:absolute;margin-left:92.5pt;margin-top:4.5pt;width:273.3pt;height: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" filled="f" stroked="f">
              <v:path arrowok="t"/>
              <v:textbox inset="0,0,0,0">
                <w:txbxContent>
                  <w:p w:rsidR="00076B3E" w:rsidRPr="00BA5D06" w:rsidRDefault="00076B3E" w:rsidP="00076B3E">
                    <w:pPr>
                      <w:pStyle w:val="Cabecera-DireccionesGenerales"/>
                    </w:pPr>
                    <w:proofErr w:type="spellStart"/>
                    <w:r w:rsidRPr="008E6E54">
                      <w:rPr>
                        <w:rFonts w:ascii="Riojana SemiBold" w:hAnsi="Riojana SemiBold"/>
                        <w:bCs/>
                      </w:rPr>
                      <w:t>Viceconsejería</w:t>
                    </w:r>
                    <w:proofErr w:type="spellEnd"/>
                    <w:r w:rsidRPr="008E6E54">
                      <w:rPr>
                        <w:rFonts w:ascii="Riojana SemiBold" w:hAnsi="Riojana SemiBold"/>
                        <w:bCs/>
                      </w:rPr>
                      <w:t xml:space="preserve"> de 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Formación Profesional</w:t>
                    </w:r>
                  </w:p>
                  <w:p w:rsidR="00076B3E" w:rsidRPr="00737A6D" w:rsidRDefault="00076B3E" w:rsidP="00076B3E">
                    <w:pPr>
                      <w:pStyle w:val="Cabecera-DireccionesGenerales"/>
                    </w:pPr>
                    <w:r w:rsidRPr="00737A6D">
                      <w:t>Se</w:t>
                    </w:r>
                    <w:r>
                      <w:t>rvicio de Formación Profesional</w:t>
                    </w:r>
                  </w:p>
                  <w:p w:rsidR="00076B3E" w:rsidRPr="00BA5D06" w:rsidRDefault="00076B3E" w:rsidP="00076B3E">
                    <w:pPr>
                      <w:pStyle w:val="Cabecera-DireccionesGenerales"/>
                    </w:pPr>
                    <w:r>
                      <w:t>Sección de Cualificaciones Profesionales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78"/>
    <w:rsid w:val="00076B3E"/>
    <w:rsid w:val="00076DEF"/>
    <w:rsid w:val="000A79D1"/>
    <w:rsid w:val="000C2B2D"/>
    <w:rsid w:val="000D70BF"/>
    <w:rsid w:val="000F3F3C"/>
    <w:rsid w:val="00105759"/>
    <w:rsid w:val="00172E67"/>
    <w:rsid w:val="001A70FC"/>
    <w:rsid w:val="001A7720"/>
    <w:rsid w:val="001F371F"/>
    <w:rsid w:val="00355A91"/>
    <w:rsid w:val="00431C24"/>
    <w:rsid w:val="0054415D"/>
    <w:rsid w:val="00581B69"/>
    <w:rsid w:val="0069392B"/>
    <w:rsid w:val="006A6267"/>
    <w:rsid w:val="006D52FB"/>
    <w:rsid w:val="0078378A"/>
    <w:rsid w:val="007935B7"/>
    <w:rsid w:val="00850BAD"/>
    <w:rsid w:val="00917E39"/>
    <w:rsid w:val="0096012C"/>
    <w:rsid w:val="009D5486"/>
    <w:rsid w:val="009E6E43"/>
    <w:rsid w:val="00A47831"/>
    <w:rsid w:val="00AD1A9A"/>
    <w:rsid w:val="00C67A90"/>
    <w:rsid w:val="00D94F22"/>
    <w:rsid w:val="00DC24A1"/>
    <w:rsid w:val="00DD0856"/>
    <w:rsid w:val="00DD77DC"/>
    <w:rsid w:val="00E004DA"/>
    <w:rsid w:val="00E309AE"/>
    <w:rsid w:val="00E41609"/>
    <w:rsid w:val="00E53A4B"/>
    <w:rsid w:val="00EA1EDA"/>
    <w:rsid w:val="00ED47D0"/>
    <w:rsid w:val="00F01555"/>
    <w:rsid w:val="00F50DE5"/>
    <w:rsid w:val="00F51778"/>
    <w:rsid w:val="00F56883"/>
    <w:rsid w:val="00F9609B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B172FB"/>
  <w15:chartTrackingRefBased/>
  <w15:docId w15:val="{610C5C45-6979-41A1-895D-26327693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778"/>
    <w:rPr>
      <w:rFonts w:ascii="Arial" w:eastAsia="Times New Roman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076B3E"/>
    <w:rPr>
      <w:rFonts w:ascii="Riojana" w:eastAsiaTheme="minorHAnsi" w:hAnsi="Riojana" w:cstheme="minorBidi"/>
      <w:color w:val="2D3A47"/>
      <w:sz w:val="16"/>
      <w:szCs w:val="16"/>
      <w:lang w:eastAsia="en-US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076B3E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076B3E"/>
    <w:rPr>
      <w:rFonts w:ascii="Riojana" w:eastAsiaTheme="minorHAnsi" w:hAnsi="Riojana" w:cstheme="minorBidi"/>
      <w:color w:val="2D3A47"/>
      <w:sz w:val="12"/>
      <w:szCs w:val="12"/>
      <w:lang w:eastAsia="en-US"/>
    </w:rPr>
  </w:style>
  <w:style w:type="character" w:customStyle="1" w:styleId="DatosdecontactoCar">
    <w:name w:val="Datos de contacto Car"/>
    <w:basedOn w:val="Fuentedeprrafopredeter"/>
    <w:link w:val="Datosdecontacto"/>
    <w:rsid w:val="00076B3E"/>
    <w:rPr>
      <w:rFonts w:ascii="Riojana" w:hAnsi="Riojana"/>
      <w:color w:val="2D3A47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9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9D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jpeg"/><Relationship Id="rId7" Type="http://schemas.openxmlformats.org/officeDocument/2006/relationships/image" Target="media/image8.png"/><Relationship Id="rId2" Type="http://schemas.openxmlformats.org/officeDocument/2006/relationships/image" Target="media/image14.jpeg"/><Relationship Id="rId1" Type="http://schemas.openxmlformats.org/officeDocument/2006/relationships/image" Target="media/image13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garita\Documents\Cualificaciones\Plantillas\Cabecera%20Secci&#243;n%202022%20Resilienci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1AC56-CB40-48CD-AF76-49E7F418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Sección 2022 Resiliencia.dotx</Template>
  <TotalTime>12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VII: CERTIFICADO PARA TRABAJADOR VOLUNTARIO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VII: CERTIFICADO PARA TRABAJADOR VOLUNTARIO</dc:title>
  <dc:subject/>
  <dc:creator>Margarita Sanabria Román</dc:creator>
  <cp:keywords/>
  <dc:description/>
  <cp:lastModifiedBy>Margarita Sanabria Román</cp:lastModifiedBy>
  <cp:revision>3</cp:revision>
  <cp:lastPrinted>2023-10-25T12:13:00Z</cp:lastPrinted>
  <dcterms:created xsi:type="dcterms:W3CDTF">2025-03-27T12:42:00Z</dcterms:created>
  <dcterms:modified xsi:type="dcterms:W3CDTF">2025-03-27T12:53:00Z</dcterms:modified>
</cp:coreProperties>
</file>