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A1" w:rsidRPr="009F19A1" w:rsidRDefault="009F19A1" w:rsidP="009F19A1">
      <w:pPr>
        <w:jc w:val="center"/>
        <w:rPr>
          <w:b/>
          <w:sz w:val="24"/>
          <w:szCs w:val="24"/>
        </w:rPr>
      </w:pPr>
      <w:r w:rsidRPr="009F19A1">
        <w:rPr>
          <w:b/>
          <w:sz w:val="24"/>
          <w:szCs w:val="24"/>
        </w:rPr>
        <w:t>ANEXO V</w:t>
      </w:r>
    </w:p>
    <w:p w:rsidR="009F19A1" w:rsidRPr="009F19A1" w:rsidRDefault="009F19A1" w:rsidP="009F19A1">
      <w:pPr>
        <w:jc w:val="center"/>
        <w:rPr>
          <w:b/>
          <w:sz w:val="24"/>
          <w:szCs w:val="24"/>
        </w:rPr>
      </w:pPr>
      <w:r w:rsidRPr="009F19A1">
        <w:rPr>
          <w:b/>
          <w:sz w:val="24"/>
          <w:szCs w:val="24"/>
        </w:rPr>
        <w:t>DECLARACIÓN DE LA ACTIVIDAD DESARROLLADA</w:t>
      </w:r>
    </w:p>
    <w:p w:rsidR="009F19A1" w:rsidRPr="009F19A1" w:rsidRDefault="009F19A1" w:rsidP="009F19A1">
      <w:pPr>
        <w:jc w:val="center"/>
        <w:rPr>
          <w:b/>
          <w:sz w:val="24"/>
          <w:szCs w:val="24"/>
        </w:rPr>
      </w:pPr>
      <w:r w:rsidRPr="009F19A1">
        <w:rPr>
          <w:b/>
          <w:sz w:val="24"/>
          <w:szCs w:val="24"/>
        </w:rPr>
        <w:t>(TRABAJADORES POR CUENTA PROPIA)</w:t>
      </w:r>
    </w:p>
    <w:p w:rsidR="009F19A1" w:rsidRPr="00773017" w:rsidRDefault="009F19A1" w:rsidP="009F19A1">
      <w:pPr>
        <w:jc w:val="center"/>
        <w:rPr>
          <w:rFonts w:ascii="Arial Narrow" w:hAnsi="Arial Narrow"/>
          <w:b/>
          <w:sz w:val="24"/>
          <w:szCs w:val="24"/>
        </w:rPr>
      </w:pPr>
    </w:p>
    <w:p w:rsidR="009F19A1" w:rsidRDefault="009F19A1" w:rsidP="009F19A1">
      <w:pPr>
        <w:rPr>
          <w:rFonts w:cs="HelveticaNeue LT 85 Heavy"/>
          <w:bCs/>
          <w:sz w:val="16"/>
          <w:szCs w:val="24"/>
        </w:rPr>
      </w:pPr>
    </w:p>
    <w:p w:rsidR="009F19A1" w:rsidRPr="001A4E43" w:rsidRDefault="009F19A1" w:rsidP="009F19A1">
      <w:pPr>
        <w:rPr>
          <w:sz w:val="18"/>
          <w:szCs w:val="18"/>
          <w:lang w:val="es-ES_tradnl"/>
        </w:rPr>
      </w:pPr>
      <w:r w:rsidRPr="001A4E43">
        <w:rPr>
          <w:rFonts w:cs="HelveticaNeue LT 85 Heavy"/>
          <w:bCs/>
          <w:sz w:val="16"/>
          <w:szCs w:val="24"/>
        </w:rPr>
        <w:t xml:space="preserve">Procedimiento nº: </w:t>
      </w:r>
      <w:r w:rsidR="008A3A2D" w:rsidRPr="001A4E43">
        <w:rPr>
          <w:rFonts w:cs="HelveticaNeue LT 85 Heavy"/>
          <w:bCs/>
          <w:sz w:val="16"/>
          <w:szCs w:val="24"/>
        </w:rPr>
        <w:t>2</w:t>
      </w:r>
      <w:r w:rsidR="001A4E43" w:rsidRPr="001A4E43">
        <w:rPr>
          <w:rFonts w:cs="HelveticaNeue LT 85 Heavy"/>
          <w:bCs/>
          <w:sz w:val="16"/>
          <w:szCs w:val="24"/>
        </w:rPr>
        <w:t>4225</w:t>
      </w:r>
      <w:r w:rsidRPr="001A4E43">
        <w:rPr>
          <w:rFonts w:cs="HelveticaNeue LT 85 Heavy"/>
          <w:bCs/>
          <w:sz w:val="16"/>
          <w:szCs w:val="24"/>
        </w:rPr>
        <w:t>.00</w:t>
      </w:r>
    </w:p>
    <w:p w:rsidR="009F19A1" w:rsidRDefault="009F19A1" w:rsidP="009F19A1">
      <w:pPr>
        <w:tabs>
          <w:tab w:val="left" w:pos="-1080"/>
          <w:tab w:val="left" w:pos="-72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autoSpaceDE w:val="0"/>
        <w:autoSpaceDN w:val="0"/>
        <w:spacing w:after="60"/>
        <w:rPr>
          <w:rFonts w:cs="HelveticaNeue LT 85 Heavy"/>
          <w:bCs/>
          <w:sz w:val="16"/>
          <w:szCs w:val="24"/>
        </w:rPr>
      </w:pPr>
      <w:r w:rsidRPr="001A4E43">
        <w:rPr>
          <w:rFonts w:cs="HelveticaNeue LT 85 Heavy"/>
          <w:bCs/>
          <w:sz w:val="16"/>
          <w:szCs w:val="24"/>
        </w:rPr>
        <w:t>Convocatoria de reconocimiento</w:t>
      </w:r>
      <w:r>
        <w:rPr>
          <w:rFonts w:cs="HelveticaNeue LT 85 Heavy"/>
          <w:bCs/>
          <w:sz w:val="16"/>
          <w:szCs w:val="24"/>
        </w:rPr>
        <w:t xml:space="preserve"> de competencias profesionales</w:t>
      </w:r>
    </w:p>
    <w:p w:rsidR="00205E9D" w:rsidRDefault="00205E9D" w:rsidP="009F19A1">
      <w:pPr>
        <w:tabs>
          <w:tab w:val="left" w:pos="-1080"/>
          <w:tab w:val="left" w:pos="-72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autoSpaceDE w:val="0"/>
        <w:autoSpaceDN w:val="0"/>
        <w:spacing w:after="60"/>
        <w:rPr>
          <w:rFonts w:cs="HelveticaNeue LT 85 Heavy"/>
          <w:bCs/>
          <w:sz w:val="16"/>
          <w:szCs w:val="24"/>
        </w:rPr>
      </w:pPr>
    </w:p>
    <w:p w:rsidR="009F19A1" w:rsidRPr="00205E9D" w:rsidRDefault="009F19A1" w:rsidP="00C10EE4">
      <w:pPr>
        <w:autoSpaceDE w:val="0"/>
        <w:autoSpaceDN w:val="0"/>
        <w:adjustRightInd w:val="0"/>
        <w:spacing w:before="240" w:line="400" w:lineRule="exact"/>
        <w:jc w:val="both"/>
        <w:rPr>
          <w:sz w:val="20"/>
          <w:szCs w:val="20"/>
        </w:rPr>
      </w:pPr>
      <w:r w:rsidRPr="00205E9D">
        <w:rPr>
          <w:sz w:val="20"/>
          <w:szCs w:val="20"/>
        </w:rPr>
        <w:t xml:space="preserve">D./ Dña. </w:t>
      </w:r>
      <w:bookmarkStart w:id="0" w:name="_GoBack"/>
      <w:r w:rsidR="00C10EE4" w:rsidRPr="00212200">
        <w:rPr>
          <w:sz w:val="20"/>
          <w:szCs w:val="20"/>
        </w:rPr>
        <w:object w:dxaOrig="5052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267.6pt;height:18pt" o:ole="">
            <v:imagedata r:id="rId6" o:title=""/>
          </v:shape>
          <w:control r:id="rId7" w:name="TextBox1" w:shapeid="_x0000_i1078"/>
        </w:object>
      </w:r>
      <w:bookmarkEnd w:id="0"/>
      <w:r w:rsidRPr="00205E9D">
        <w:rPr>
          <w:sz w:val="20"/>
          <w:szCs w:val="20"/>
        </w:rPr>
        <w:t xml:space="preserve"> con D.N.I. nº</w:t>
      </w:r>
      <w:r w:rsidR="00C10EE4">
        <w:rPr>
          <w:sz w:val="20"/>
          <w:szCs w:val="20"/>
        </w:rPr>
        <w:t xml:space="preserve"> </w:t>
      </w:r>
      <w:r w:rsidR="00C10EE4">
        <w:rPr>
          <w:sz w:val="20"/>
          <w:szCs w:val="20"/>
        </w:rPr>
        <w:object w:dxaOrig="5052" w:dyaOrig="360">
          <v:shape id="_x0000_i1077" type="#_x0000_t75" style="width:85.2pt;height:18pt" o:ole="">
            <v:imagedata r:id="rId8" o:title=""/>
          </v:shape>
          <w:control r:id="rId9" w:name="TextBox2" w:shapeid="_x0000_i1077"/>
        </w:object>
      </w:r>
      <w:r w:rsidRPr="00205E9D">
        <w:rPr>
          <w:sz w:val="20"/>
          <w:szCs w:val="20"/>
        </w:rPr>
        <w:t xml:space="preserve"> y domicilio en </w:t>
      </w:r>
      <w:r w:rsidR="00C10EE4">
        <w:rPr>
          <w:sz w:val="20"/>
          <w:szCs w:val="20"/>
        </w:rPr>
        <w:object w:dxaOrig="5052" w:dyaOrig="360">
          <v:shape id="_x0000_i1068" type="#_x0000_t75" style="width:380.4pt;height:18pt" o:ole="">
            <v:imagedata r:id="rId10" o:title=""/>
          </v:shape>
          <w:control r:id="rId11" w:name="TextBox3" w:shapeid="_x0000_i1068"/>
        </w:object>
      </w:r>
      <w:r w:rsidRPr="00205E9D">
        <w:rPr>
          <w:sz w:val="20"/>
          <w:szCs w:val="20"/>
        </w:rPr>
        <w:t>.</w:t>
      </w:r>
    </w:p>
    <w:p w:rsidR="009F19A1" w:rsidRPr="00205E9D" w:rsidRDefault="009F19A1" w:rsidP="009F19A1">
      <w:pPr>
        <w:autoSpaceDE w:val="0"/>
        <w:autoSpaceDN w:val="0"/>
        <w:adjustRightInd w:val="0"/>
        <w:spacing w:before="240" w:line="280" w:lineRule="exact"/>
        <w:jc w:val="both"/>
        <w:rPr>
          <w:b/>
          <w:bCs/>
          <w:sz w:val="20"/>
          <w:szCs w:val="20"/>
        </w:rPr>
      </w:pPr>
      <w:r w:rsidRPr="00205E9D">
        <w:rPr>
          <w:b/>
          <w:bCs/>
          <w:sz w:val="20"/>
          <w:szCs w:val="20"/>
        </w:rPr>
        <w:t>DECLARA BAJA JURAMENTO:</w:t>
      </w:r>
    </w:p>
    <w:p w:rsidR="009F19A1" w:rsidRPr="00205E9D" w:rsidRDefault="009F19A1" w:rsidP="00C10EE4">
      <w:pPr>
        <w:autoSpaceDE w:val="0"/>
        <w:autoSpaceDN w:val="0"/>
        <w:adjustRightInd w:val="0"/>
        <w:spacing w:before="120" w:line="400" w:lineRule="exact"/>
        <w:jc w:val="both"/>
        <w:rPr>
          <w:b/>
          <w:sz w:val="20"/>
          <w:szCs w:val="20"/>
        </w:rPr>
      </w:pPr>
      <w:r w:rsidRPr="00205E9D">
        <w:rPr>
          <w:sz w:val="20"/>
          <w:szCs w:val="20"/>
        </w:rPr>
        <w:t>Que encontrándose incluido en el Régimen Especial de</w:t>
      </w:r>
      <w:r w:rsidR="006826B6">
        <w:rPr>
          <w:sz w:val="20"/>
          <w:szCs w:val="20"/>
        </w:rPr>
        <w:t xml:space="preserve"> </w:t>
      </w:r>
      <w:r w:rsidR="00C10EE4">
        <w:rPr>
          <w:sz w:val="20"/>
          <w:szCs w:val="20"/>
        </w:rPr>
        <w:object w:dxaOrig="5052" w:dyaOrig="360">
          <v:shape id="_x0000_i1069" type="#_x0000_t75" style="width:197.4pt;height:18pt" o:ole="">
            <v:imagedata r:id="rId12" o:title=""/>
          </v:shape>
          <w:control r:id="rId13" w:name="TextBox4" w:shapeid="_x0000_i1069"/>
        </w:object>
      </w:r>
      <w:r w:rsidRPr="00205E9D">
        <w:rPr>
          <w:sz w:val="20"/>
          <w:szCs w:val="20"/>
        </w:rPr>
        <w:t xml:space="preserve"> </w:t>
      </w:r>
      <w:r w:rsidR="00C10EE4">
        <w:rPr>
          <w:sz w:val="20"/>
          <w:szCs w:val="20"/>
        </w:rPr>
        <w:object w:dxaOrig="5052" w:dyaOrig="360">
          <v:shape id="_x0000_i1070" type="#_x0000_t75" style="width:202.2pt;height:18pt" o:ole="">
            <v:imagedata r:id="rId14" o:title=""/>
          </v:shape>
          <w:control r:id="rId15" w:name="TextBox5" w:shapeid="_x0000_i1070"/>
        </w:object>
      </w:r>
      <w:r w:rsidRPr="00205E9D">
        <w:rPr>
          <w:sz w:val="20"/>
          <w:szCs w:val="20"/>
        </w:rPr>
        <w:t xml:space="preserve"> ha desarrollado la siguiente actividad económica, oficio o profesión durante el período de tiempo que se detalla a continuación:</w:t>
      </w:r>
    </w:p>
    <w:p w:rsidR="009F19A1" w:rsidRPr="00205E9D" w:rsidRDefault="009F19A1" w:rsidP="009F19A1">
      <w:pPr>
        <w:spacing w:before="120" w:line="280" w:lineRule="exac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Actividad desarrollada"/>
      </w:tblPr>
      <w:tblGrid>
        <w:gridCol w:w="1630"/>
        <w:gridCol w:w="4138"/>
        <w:gridCol w:w="894"/>
        <w:gridCol w:w="948"/>
        <w:gridCol w:w="1406"/>
      </w:tblGrid>
      <w:tr w:rsidR="009F19A1" w:rsidRPr="00205E9D" w:rsidTr="00C10EE4">
        <w:trPr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A1" w:rsidRPr="00205E9D" w:rsidRDefault="009F19A1" w:rsidP="00C10EE4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205E9D">
              <w:rPr>
                <w:sz w:val="20"/>
                <w:szCs w:val="20"/>
              </w:rPr>
              <w:t>ACTIVIDAD / OFICIO / PROFESIÓN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A1" w:rsidRPr="00205E9D" w:rsidRDefault="009F19A1" w:rsidP="00C10EE4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205E9D">
              <w:rPr>
                <w:sz w:val="20"/>
                <w:szCs w:val="20"/>
              </w:rPr>
              <w:t>ACTIVIDAD DESARROLLADA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A1" w:rsidRPr="00205E9D" w:rsidRDefault="009F19A1" w:rsidP="00C10EE4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205E9D">
              <w:rPr>
                <w:sz w:val="20"/>
                <w:szCs w:val="20"/>
              </w:rPr>
              <w:t>FECHA INICIO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A1" w:rsidRPr="00205E9D" w:rsidRDefault="009F19A1" w:rsidP="00C10EE4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205E9D">
              <w:rPr>
                <w:sz w:val="20"/>
                <w:szCs w:val="20"/>
              </w:rPr>
              <w:t>FECHA FIN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A1" w:rsidRPr="00205E9D" w:rsidRDefault="009F19A1" w:rsidP="00C10EE4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205E9D">
              <w:rPr>
                <w:sz w:val="20"/>
                <w:szCs w:val="20"/>
              </w:rPr>
              <w:t>JORNADA   REALIZADA</w:t>
            </w:r>
            <w:r w:rsidRPr="00205E9D">
              <w:rPr>
                <w:b/>
                <w:sz w:val="20"/>
                <w:szCs w:val="20"/>
              </w:rPr>
              <w:t>*</w:t>
            </w:r>
          </w:p>
        </w:tc>
      </w:tr>
      <w:tr w:rsidR="009F19A1" w:rsidRPr="00205E9D" w:rsidTr="00C10EE4">
        <w:trPr>
          <w:trHeight w:val="3252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A1" w:rsidRPr="00205E9D" w:rsidRDefault="009F19A1" w:rsidP="00C10EE4">
            <w:pPr>
              <w:spacing w:before="120" w:line="280" w:lineRule="exact"/>
              <w:rPr>
                <w:sz w:val="20"/>
                <w:szCs w:val="20"/>
              </w:rPr>
            </w:pPr>
          </w:p>
          <w:p w:rsidR="009F19A1" w:rsidRPr="00205E9D" w:rsidRDefault="009F19A1" w:rsidP="00C10EE4">
            <w:pPr>
              <w:spacing w:before="120" w:line="280" w:lineRule="exact"/>
              <w:rPr>
                <w:sz w:val="20"/>
                <w:szCs w:val="20"/>
              </w:rPr>
            </w:pPr>
          </w:p>
          <w:p w:rsidR="009F19A1" w:rsidRPr="00205E9D" w:rsidRDefault="009F19A1" w:rsidP="00C10EE4">
            <w:pPr>
              <w:spacing w:before="120" w:line="280" w:lineRule="exact"/>
              <w:rPr>
                <w:sz w:val="20"/>
                <w:szCs w:val="20"/>
              </w:rPr>
            </w:pPr>
          </w:p>
          <w:p w:rsidR="009F19A1" w:rsidRPr="00205E9D" w:rsidRDefault="009F19A1" w:rsidP="00C10EE4">
            <w:pPr>
              <w:spacing w:before="120" w:line="280" w:lineRule="exact"/>
              <w:rPr>
                <w:sz w:val="20"/>
                <w:szCs w:val="20"/>
              </w:rPr>
            </w:pPr>
          </w:p>
          <w:p w:rsidR="009F19A1" w:rsidRPr="00205E9D" w:rsidRDefault="009F19A1" w:rsidP="00C10EE4">
            <w:pPr>
              <w:spacing w:before="120" w:line="280" w:lineRule="exact"/>
              <w:rPr>
                <w:sz w:val="20"/>
                <w:szCs w:val="20"/>
              </w:rPr>
            </w:pPr>
          </w:p>
          <w:p w:rsidR="009F19A1" w:rsidRPr="00205E9D" w:rsidRDefault="009F19A1" w:rsidP="00C10EE4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A1" w:rsidRPr="00205E9D" w:rsidRDefault="009F19A1" w:rsidP="00C10EE4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A1" w:rsidRPr="00205E9D" w:rsidRDefault="009F19A1" w:rsidP="00C10EE4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A1" w:rsidRPr="00205E9D" w:rsidRDefault="009F19A1" w:rsidP="00C10EE4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A1" w:rsidRPr="00205E9D" w:rsidRDefault="009F19A1" w:rsidP="00C10EE4">
            <w:pPr>
              <w:spacing w:before="120" w:line="280" w:lineRule="exact"/>
              <w:rPr>
                <w:sz w:val="20"/>
                <w:szCs w:val="20"/>
              </w:rPr>
            </w:pPr>
          </w:p>
        </w:tc>
      </w:tr>
    </w:tbl>
    <w:p w:rsidR="009F19A1" w:rsidRPr="00205E9D" w:rsidRDefault="009F19A1" w:rsidP="009F19A1">
      <w:pPr>
        <w:spacing w:line="280" w:lineRule="exact"/>
        <w:rPr>
          <w:sz w:val="20"/>
          <w:szCs w:val="20"/>
        </w:rPr>
      </w:pPr>
      <w:r w:rsidRPr="00205E9D">
        <w:rPr>
          <w:b/>
          <w:sz w:val="20"/>
          <w:szCs w:val="20"/>
        </w:rPr>
        <w:t>*</w:t>
      </w:r>
      <w:r w:rsidRPr="00205E9D">
        <w:rPr>
          <w:sz w:val="20"/>
          <w:szCs w:val="20"/>
        </w:rPr>
        <w:t xml:space="preserve"> Especificar porcentaje</w:t>
      </w:r>
    </w:p>
    <w:p w:rsidR="009F19A1" w:rsidRPr="00205E9D" w:rsidRDefault="009F19A1" w:rsidP="009F19A1">
      <w:pPr>
        <w:spacing w:before="240" w:line="280" w:lineRule="exact"/>
        <w:jc w:val="center"/>
        <w:rPr>
          <w:sz w:val="20"/>
          <w:szCs w:val="20"/>
        </w:rPr>
      </w:pPr>
    </w:p>
    <w:p w:rsidR="009F19A1" w:rsidRPr="003C3531" w:rsidRDefault="009F19A1" w:rsidP="009F19A1">
      <w:pPr>
        <w:spacing w:before="240" w:line="280" w:lineRule="exact"/>
        <w:jc w:val="center"/>
        <w:rPr>
          <w:sz w:val="20"/>
          <w:szCs w:val="20"/>
        </w:rPr>
      </w:pPr>
      <w:r w:rsidRPr="003C3531">
        <w:rPr>
          <w:sz w:val="20"/>
          <w:szCs w:val="20"/>
        </w:rPr>
        <w:t xml:space="preserve">En </w:t>
      </w:r>
      <w:r w:rsidR="00C10EE4">
        <w:rPr>
          <w:sz w:val="20"/>
          <w:szCs w:val="20"/>
        </w:rPr>
        <w:object w:dxaOrig="5052" w:dyaOrig="360">
          <v:shape id="_x0000_i1071" type="#_x0000_t75" style="width:105.6pt;height:18pt" o:ole="">
            <v:imagedata r:id="rId16" o:title=""/>
          </v:shape>
          <w:control r:id="rId17" w:name="TextBox6" w:shapeid="_x0000_i1071"/>
        </w:object>
      </w:r>
      <w:r w:rsidR="00C10EE4">
        <w:rPr>
          <w:sz w:val="20"/>
          <w:szCs w:val="20"/>
        </w:rPr>
        <w:t xml:space="preserve">, </w:t>
      </w:r>
      <w:r w:rsidRPr="003C3531">
        <w:rPr>
          <w:sz w:val="20"/>
          <w:szCs w:val="20"/>
        </w:rPr>
        <w:t xml:space="preserve">a </w:t>
      </w:r>
      <w:r w:rsidR="00C10EE4">
        <w:rPr>
          <w:sz w:val="20"/>
          <w:szCs w:val="20"/>
        </w:rPr>
        <w:object w:dxaOrig="5052" w:dyaOrig="360">
          <v:shape id="_x0000_i1072" type="#_x0000_t75" style="width:20.4pt;height:18pt" o:ole="">
            <v:imagedata r:id="rId18" o:title=""/>
          </v:shape>
          <w:control r:id="rId19" w:name="TextBox7" w:shapeid="_x0000_i1072"/>
        </w:object>
      </w:r>
      <w:r w:rsidRPr="003C3531">
        <w:rPr>
          <w:sz w:val="20"/>
          <w:szCs w:val="20"/>
        </w:rPr>
        <w:t xml:space="preserve"> de </w:t>
      </w:r>
      <w:r w:rsidR="00C10EE4">
        <w:rPr>
          <w:sz w:val="20"/>
          <w:szCs w:val="20"/>
        </w:rPr>
        <w:object w:dxaOrig="5052" w:dyaOrig="360">
          <v:shape id="_x0000_i1073" type="#_x0000_t75" style="width:107.4pt;height:18pt" o:ole="">
            <v:imagedata r:id="rId20" o:title=""/>
          </v:shape>
          <w:control r:id="rId21" w:name="TextBox8" w:shapeid="_x0000_i1073"/>
        </w:object>
      </w:r>
      <w:r w:rsidRPr="003C3531">
        <w:rPr>
          <w:sz w:val="20"/>
          <w:szCs w:val="20"/>
        </w:rPr>
        <w:t xml:space="preserve"> de 20</w:t>
      </w:r>
      <w:r w:rsidR="00C10EE4">
        <w:rPr>
          <w:sz w:val="20"/>
          <w:szCs w:val="20"/>
        </w:rPr>
        <w:object w:dxaOrig="5052" w:dyaOrig="360">
          <v:shape id="_x0000_i1074" type="#_x0000_t75" style="width:20.4pt;height:18pt" o:ole="">
            <v:imagedata r:id="rId18" o:title=""/>
          </v:shape>
          <w:control r:id="rId22" w:name="TextBox9" w:shapeid="_x0000_i1074"/>
        </w:object>
      </w:r>
      <w:r w:rsidR="00C10EE4">
        <w:rPr>
          <w:sz w:val="20"/>
          <w:szCs w:val="20"/>
        </w:rPr>
        <w:t xml:space="preserve"> </w:t>
      </w:r>
    </w:p>
    <w:p w:rsidR="009F19A1" w:rsidRPr="003C3531" w:rsidRDefault="009F19A1" w:rsidP="009F19A1">
      <w:pPr>
        <w:spacing w:before="240" w:line="280" w:lineRule="exact"/>
        <w:jc w:val="center"/>
        <w:rPr>
          <w:sz w:val="20"/>
          <w:szCs w:val="20"/>
        </w:rPr>
      </w:pPr>
    </w:p>
    <w:p w:rsidR="009F19A1" w:rsidRPr="003C3531" w:rsidRDefault="009F19A1" w:rsidP="009F19A1">
      <w:pPr>
        <w:spacing w:before="240" w:line="280" w:lineRule="exact"/>
        <w:jc w:val="center"/>
        <w:rPr>
          <w:sz w:val="20"/>
          <w:szCs w:val="20"/>
        </w:rPr>
      </w:pPr>
    </w:p>
    <w:p w:rsidR="009F19A1" w:rsidRPr="003C3531" w:rsidRDefault="009F19A1" w:rsidP="009F19A1">
      <w:pPr>
        <w:spacing w:before="240" w:line="280" w:lineRule="exact"/>
        <w:jc w:val="center"/>
        <w:rPr>
          <w:sz w:val="20"/>
          <w:szCs w:val="20"/>
        </w:rPr>
      </w:pPr>
      <w:r w:rsidRPr="003C3531">
        <w:rPr>
          <w:sz w:val="20"/>
          <w:szCs w:val="20"/>
        </w:rPr>
        <w:t xml:space="preserve">Firmado: </w:t>
      </w:r>
      <w:r w:rsidR="00C10EE4">
        <w:rPr>
          <w:sz w:val="20"/>
          <w:szCs w:val="20"/>
        </w:rPr>
        <w:object w:dxaOrig="5052" w:dyaOrig="360">
          <v:shape id="_x0000_i1075" type="#_x0000_t75" style="width:256.8pt;height:18pt" o:ole="">
            <v:imagedata r:id="rId23" o:title=""/>
          </v:shape>
          <w:control r:id="rId24" w:name="TextBox10" w:shapeid="_x0000_i1075"/>
        </w:object>
      </w:r>
    </w:p>
    <w:p w:rsidR="009F19A1" w:rsidRPr="003C3531" w:rsidRDefault="009F19A1" w:rsidP="009F19A1">
      <w:pPr>
        <w:rPr>
          <w:sz w:val="20"/>
          <w:szCs w:val="20"/>
        </w:rPr>
      </w:pPr>
    </w:p>
    <w:p w:rsidR="00E004DA" w:rsidRPr="003C3531" w:rsidRDefault="00E004DA">
      <w:pPr>
        <w:rPr>
          <w:sz w:val="20"/>
          <w:szCs w:val="20"/>
        </w:rPr>
      </w:pPr>
    </w:p>
    <w:p w:rsidR="009F19A1" w:rsidRPr="003C3531" w:rsidRDefault="009F19A1">
      <w:pPr>
        <w:rPr>
          <w:b/>
          <w:bCs/>
          <w:sz w:val="20"/>
          <w:szCs w:val="20"/>
        </w:rPr>
      </w:pPr>
    </w:p>
    <w:p w:rsidR="0069392B" w:rsidRPr="009F19A1" w:rsidRDefault="009F19A1">
      <w:pPr>
        <w:rPr>
          <w:sz w:val="20"/>
          <w:szCs w:val="20"/>
        </w:rPr>
      </w:pPr>
      <w:r w:rsidRPr="003C3531">
        <w:rPr>
          <w:b/>
          <w:bCs/>
          <w:sz w:val="20"/>
          <w:szCs w:val="20"/>
        </w:rPr>
        <w:t>SECCIÓN DE CUALIFICACIONES PROFESIONALES (Código DIR3: A17014997</w:t>
      </w:r>
      <w:r w:rsidRPr="009F19A1">
        <w:rPr>
          <w:b/>
          <w:bCs/>
          <w:sz w:val="20"/>
          <w:szCs w:val="20"/>
        </w:rPr>
        <w:t>)</w:t>
      </w:r>
    </w:p>
    <w:sectPr w:rsidR="0069392B" w:rsidRPr="009F19A1" w:rsidSect="009F19A1">
      <w:headerReference w:type="default" r:id="rId25"/>
      <w:headerReference w:type="first" r:id="rId26"/>
      <w:pgSz w:w="11906" w:h="16838"/>
      <w:pgMar w:top="2755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EE4" w:rsidRDefault="00C10EE4" w:rsidP="0069392B">
      <w:r>
        <w:separator/>
      </w:r>
    </w:p>
  </w:endnote>
  <w:endnote w:type="continuationSeparator" w:id="0">
    <w:p w:rsidR="00C10EE4" w:rsidRDefault="00C10EE4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EE4" w:rsidRDefault="00C10EE4" w:rsidP="0069392B">
      <w:r>
        <w:separator/>
      </w:r>
    </w:p>
  </w:footnote>
  <w:footnote w:type="continuationSeparator" w:id="0">
    <w:p w:rsidR="00C10EE4" w:rsidRDefault="00C10EE4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EE4" w:rsidRDefault="00C10EE4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EE4" w:rsidRDefault="00C10EE4" w:rsidP="00F83847">
    <w:r w:rsidRPr="00022E1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E17E4F" wp14:editId="63B76574">
              <wp:simplePos x="0" y="0"/>
              <wp:positionH relativeFrom="column">
                <wp:posOffset>5255260</wp:posOffset>
              </wp:positionH>
              <wp:positionV relativeFrom="paragraph">
                <wp:posOffset>34983</wp:posOffset>
              </wp:positionV>
              <wp:extent cx="1386205" cy="370205"/>
              <wp:effectExtent l="0" t="0" r="444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0EE4" w:rsidRPr="00547709" w:rsidRDefault="00C10EE4" w:rsidP="00F83847">
                          <w:pPr>
                            <w:pStyle w:val="Datosdecontacto"/>
                          </w:pPr>
                          <w:r>
                            <w:t>C/ Marqués de Murrieta, 76</w:t>
                          </w:r>
                        </w:p>
                        <w:p w:rsidR="00C10EE4" w:rsidRPr="00547709" w:rsidRDefault="00C10EE4" w:rsidP="00F83847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:rsidR="00C10EE4" w:rsidRPr="00547709" w:rsidRDefault="00C10EE4" w:rsidP="00F83847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</w:t>
                          </w:r>
                          <w:r w:rsidRPr="00547709">
                            <w:t xml:space="preserve"> </w:t>
                          </w:r>
                          <w:r>
                            <w:t>42</w:t>
                          </w:r>
                          <w:r w:rsidRPr="00547709">
                            <w:t xml:space="preserve"> 0</w:t>
                          </w:r>
                          <w:r>
                            <w:t>5</w:t>
                          </w:r>
                        </w:p>
                        <w:p w:rsidR="00C10EE4" w:rsidRPr="00547709" w:rsidRDefault="00C10EE4" w:rsidP="00F83847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17E4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13.8pt;margin-top:2.75pt;width:109.15pt;height: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" filled="f" stroked="f">
              <v:path arrowok="t"/>
              <v:textbox inset="0,0,0,0">
                <w:txbxContent>
                  <w:p w:rsidR="00F83847" w:rsidRPr="00547709" w:rsidRDefault="00F83847" w:rsidP="00F83847">
                    <w:pPr>
                      <w:pStyle w:val="Datosdecontacto"/>
                    </w:pPr>
                    <w:r>
                      <w:t>C/ Marqués de Murrieta, 76</w:t>
                    </w:r>
                  </w:p>
                  <w:p w:rsidR="00F83847" w:rsidRPr="00547709" w:rsidRDefault="00F83847" w:rsidP="00F83847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:rsidR="00F83847" w:rsidRPr="00547709" w:rsidRDefault="00F83847" w:rsidP="00F83847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</w:t>
                    </w:r>
                    <w:r w:rsidRPr="00547709">
                      <w:t xml:space="preserve"> </w:t>
                    </w:r>
                    <w:r>
                      <w:t>42</w:t>
                    </w:r>
                    <w:r w:rsidRPr="00547709">
                      <w:t xml:space="preserve"> 0</w:t>
                    </w:r>
                    <w:r>
                      <w:t>5</w:t>
                    </w:r>
                  </w:p>
                  <w:p w:rsidR="00F83847" w:rsidRPr="00547709" w:rsidRDefault="00F83847" w:rsidP="00F83847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A6238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F12414" wp14:editId="7F01EAA1">
              <wp:simplePos x="0" y="0"/>
              <wp:positionH relativeFrom="column">
                <wp:posOffset>1174115</wp:posOffset>
              </wp:positionH>
              <wp:positionV relativeFrom="paragraph">
                <wp:posOffset>52763</wp:posOffset>
              </wp:positionV>
              <wp:extent cx="3470910" cy="200025"/>
              <wp:effectExtent l="0" t="0" r="15240" b="952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EE4" w:rsidRDefault="00C10EE4" w:rsidP="00F8384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F12414" id="_x0000_s1027" type="#_x0000_t202" style="position:absolute;margin-left:92.45pt;margin-top:4.15pt;width:273.3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" filled="f" stroked="f">
              <v:path arrowok="t"/>
              <v:textbox inset="0,0,0,0">
                <w:txbxContent>
                  <w:p w:rsidR="00F83847" w:rsidRDefault="00F83847" w:rsidP="00F8384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0DBBFB4B" wp14:editId="7FA43227">
          <wp:simplePos x="0" y="0"/>
          <wp:positionH relativeFrom="margin">
            <wp:posOffset>-914400</wp:posOffset>
          </wp:positionH>
          <wp:positionV relativeFrom="margin">
            <wp:posOffset>-1772343</wp:posOffset>
          </wp:positionV>
          <wp:extent cx="2019300" cy="1443355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0EE4" w:rsidRDefault="00C10EE4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927D74D" wp14:editId="787B7AC3">
              <wp:simplePos x="0" y="0"/>
              <wp:positionH relativeFrom="column">
                <wp:posOffset>2419643</wp:posOffset>
              </wp:positionH>
              <wp:positionV relativeFrom="paragraph">
                <wp:posOffset>597437</wp:posOffset>
              </wp:positionV>
              <wp:extent cx="3711576" cy="452266"/>
              <wp:effectExtent l="0" t="0" r="3175" b="508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11576" cy="452266"/>
                        <a:chOff x="1319086" y="0"/>
                        <a:chExt cx="5304581" cy="662940"/>
                      </a:xfrm>
                    </wpg:grpSpPr>
                    <pic:pic xmlns:pic="http://schemas.openxmlformats.org/drawingml/2006/picture">
                      <pic:nvPicPr>
                        <pic:cNvPr id="10" name="Imagen 10" descr="C:\Users\msanabria\AppData\Local\Microsoft\Windows\INetCache\Content.Word\ES Financiado por la Unión Europea_POS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533" y="77373"/>
                          <a:ext cx="1776096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magen 11" descr="C:\Users\msanabria\AppData\Local\Microsoft\Windows\INetCache\Content.Word\LOGO COLOR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43201" y="0"/>
                          <a:ext cx="1180466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2" descr="https://upload.wikimedia.org/wikipedia/commons/thumb/0/04/Logotipo_del_Ministerio_de_Educaci%C3%B3n%2C_Formaci%C3%B3n_Profesional_y_Deportes.svg/800px-Logotipo_del_Ministerio_de_Educaci%C3%B3n%2C_Formaci%C3%B3n_Profesional_y_Deportes.svg.pn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9086" y="105507"/>
                          <a:ext cx="2337439" cy="484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C9017C" id="Grupo 16" o:spid="_x0000_s1026" style="position:absolute;margin-left:190.5pt;margin-top:47.05pt;width:292.25pt;height:35.6pt;z-index:251668480;mso-width-relative:margin;mso-height-relative:margin" coordorigin="13190" coordsize="53045,66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style="position:absolute;left:36435;top:773;width:17761;height: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">
                <v:imagedata r:id="rId5" o:title="ES Financiado por la Unión Europea_POS"/>
                <v:path arrowok="t"/>
              </v:shape>
              <v:shape id="Imagen 11" o:spid="_x0000_s1028" type="#_x0000_t75" style="position:absolute;left:54432;width:11804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">
                <v:imagedata r:id="rId6" o:title="LOGO COLOR"/>
                <v:path arrowok="t"/>
              </v:shape>
              <v:shape id="Imagen 12" o:spid="_x0000_s1029" type="#_x0000_t75" alt="https://upload.wikimedia.org/wikipedia/commons/thumb/0/04/Logotipo_del_Ministerio_de_Educaci%C3%B3n%2C_Formaci%C3%B3n_Profesional_y_Deportes.svg/800px-Logotipo_del_Ministerio_de_Educaci%C3%B3n%2C_Formaci%C3%B3n_Profesional_y_Deportes.svg.png" style="position:absolute;left:13190;top:1055;width:23375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">
                <v:imagedata r:id="rId7" o:title="800px-Logotipo_del_Ministerio_de_Educaci%C3%B3n%2C_Formaci%C3%B3n_Profesional_y_Deportes.svg"/>
                <v:path arrowok="t"/>
              </v:shape>
            </v:group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931AC1" wp14:editId="3175FFC2">
              <wp:simplePos x="0" y="0"/>
              <wp:positionH relativeFrom="column">
                <wp:posOffset>5252720</wp:posOffset>
              </wp:positionH>
              <wp:positionV relativeFrom="paragraph">
                <wp:posOffset>165158</wp:posOffset>
              </wp:positionV>
              <wp:extent cx="1386205" cy="306705"/>
              <wp:effectExtent l="0" t="0" r="4445" b="1714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0EE4" w:rsidRDefault="00C10EE4" w:rsidP="00F83847">
                          <w:pPr>
                            <w:pStyle w:val="Datosdecontacto"/>
                          </w:pPr>
                          <w:r>
                            <w:t>cualificacion@larioja.org</w:t>
                          </w:r>
                        </w:p>
                        <w:p w:rsidR="00C10EE4" w:rsidRDefault="00C10EE4" w:rsidP="00F83847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C10EE4" w:rsidRPr="00AB7932" w:rsidRDefault="00C10EE4" w:rsidP="00F83847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31AC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3.6pt;margin-top:13pt;width:109.15pt;height:2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" filled="f" stroked="f">
              <v:path arrowok="t"/>
              <v:textbox inset="0,0,0,0">
                <w:txbxContent>
                  <w:p w:rsidR="00F83847" w:rsidRDefault="00F83847" w:rsidP="00F83847">
                    <w:pPr>
                      <w:pStyle w:val="Datosdecontacto"/>
                    </w:pPr>
                    <w:r>
                      <w:t>cualificacion@larioja.org</w:t>
                    </w:r>
                  </w:p>
                  <w:p w:rsidR="00F83847" w:rsidRDefault="00F83847" w:rsidP="00F83847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:rsidR="00F83847" w:rsidRPr="00AB7932" w:rsidRDefault="00F83847" w:rsidP="00F83847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A0D1ED" wp14:editId="47A23C53">
              <wp:simplePos x="0" y="0"/>
              <wp:positionH relativeFrom="column">
                <wp:posOffset>1174750</wp:posOffset>
              </wp:positionH>
              <wp:positionV relativeFrom="paragraph">
                <wp:posOffset>78163</wp:posOffset>
              </wp:positionV>
              <wp:extent cx="3470910" cy="520700"/>
              <wp:effectExtent l="0" t="0" r="15240" b="12700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EE4" w:rsidRPr="00BA5D06" w:rsidRDefault="00C10EE4" w:rsidP="00F83847">
                          <w:pPr>
                            <w:pStyle w:val="Cabecera-DireccionesGenerales"/>
                          </w:pPr>
                          <w:r w:rsidRPr="008E6E54">
                            <w:rPr>
                              <w:rFonts w:ascii="Riojana SemiBold" w:hAnsi="Riojana SemiBold"/>
                              <w:bCs/>
                            </w:rPr>
                            <w:t>Viceconsejería de 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>
                            <w:t>Dirección General de Formación Profesional</w:t>
                          </w:r>
                        </w:p>
                        <w:p w:rsidR="00C10EE4" w:rsidRPr="00737A6D" w:rsidRDefault="00C10EE4" w:rsidP="00F83847">
                          <w:pPr>
                            <w:pStyle w:val="Cabecera-DireccionesGenerales"/>
                          </w:pPr>
                          <w:r w:rsidRPr="00737A6D">
                            <w:t>Se</w:t>
                          </w:r>
                          <w:r>
                            <w:t>rvicio de Formación Profesional</w:t>
                          </w:r>
                        </w:p>
                        <w:p w:rsidR="00C10EE4" w:rsidRPr="00BA5D06" w:rsidRDefault="00C10EE4" w:rsidP="00F83847">
                          <w:pPr>
                            <w:pStyle w:val="Cabecera-DireccionesGenerales"/>
                          </w:pPr>
                          <w:r>
                            <w:t>Sección de Cualificaciones Profesionales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D1ED" id="_x0000_s1029" type="#_x0000_t202" style="position:absolute;margin-left:92.5pt;margin-top:6.15pt;width:273.3pt;height:4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" filled="f" stroked="f">
              <v:path arrowok="t"/>
              <v:textbox inset="0,0,0,0">
                <w:txbxContent>
                  <w:p w:rsidR="00F83847" w:rsidRPr="00BA5D06" w:rsidRDefault="00F83847" w:rsidP="00F83847">
                    <w:pPr>
                      <w:pStyle w:val="Cabecera-DireccionesGenerales"/>
                    </w:pPr>
                    <w:proofErr w:type="spellStart"/>
                    <w:r w:rsidRPr="008E6E54">
                      <w:rPr>
                        <w:rFonts w:ascii="Riojana SemiBold" w:hAnsi="Riojana SemiBold"/>
                        <w:bCs/>
                      </w:rPr>
                      <w:t>Viceconsejería</w:t>
                    </w:r>
                    <w:proofErr w:type="spellEnd"/>
                    <w:r w:rsidRPr="008E6E54">
                      <w:rPr>
                        <w:rFonts w:ascii="Riojana SemiBold" w:hAnsi="Riojana SemiBold"/>
                        <w:bCs/>
                      </w:rPr>
                      <w:t xml:space="preserve"> de 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>
                      <w:t>Dirección General de Formación Profesional</w:t>
                    </w:r>
                  </w:p>
                  <w:p w:rsidR="00F83847" w:rsidRPr="00737A6D" w:rsidRDefault="00F83847" w:rsidP="00F83847">
                    <w:pPr>
                      <w:pStyle w:val="Cabecera-DireccionesGenerales"/>
                    </w:pPr>
                    <w:r w:rsidRPr="00737A6D">
                      <w:t>Se</w:t>
                    </w:r>
                    <w:r>
                      <w:t>rvicio de Formación Profesional</w:t>
                    </w:r>
                  </w:p>
                  <w:p w:rsidR="00F83847" w:rsidRPr="00BA5D06" w:rsidRDefault="00F83847" w:rsidP="00F83847">
                    <w:pPr>
                      <w:pStyle w:val="Cabecera-DireccionesGenerales"/>
                    </w:pPr>
                    <w:r>
                      <w:t>Sección de Cualificaciones Profesionales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A1"/>
    <w:rsid w:val="0005511E"/>
    <w:rsid w:val="00057EB1"/>
    <w:rsid w:val="00076DEF"/>
    <w:rsid w:val="000F1726"/>
    <w:rsid w:val="000F3F3C"/>
    <w:rsid w:val="00172E67"/>
    <w:rsid w:val="001A4E43"/>
    <w:rsid w:val="001A7720"/>
    <w:rsid w:val="001F371F"/>
    <w:rsid w:val="00205E9D"/>
    <w:rsid w:val="00212200"/>
    <w:rsid w:val="0030285B"/>
    <w:rsid w:val="003C3531"/>
    <w:rsid w:val="00431C24"/>
    <w:rsid w:val="0046702A"/>
    <w:rsid w:val="0054415D"/>
    <w:rsid w:val="00581B69"/>
    <w:rsid w:val="006826B6"/>
    <w:rsid w:val="0069392B"/>
    <w:rsid w:val="006A6267"/>
    <w:rsid w:val="006D52FB"/>
    <w:rsid w:val="00716A7F"/>
    <w:rsid w:val="0078378A"/>
    <w:rsid w:val="008A3A2D"/>
    <w:rsid w:val="00917E39"/>
    <w:rsid w:val="00924160"/>
    <w:rsid w:val="0096012C"/>
    <w:rsid w:val="009D1F2A"/>
    <w:rsid w:val="009D5486"/>
    <w:rsid w:val="009F19A1"/>
    <w:rsid w:val="00A47831"/>
    <w:rsid w:val="00A52751"/>
    <w:rsid w:val="00C10EE4"/>
    <w:rsid w:val="00C67A90"/>
    <w:rsid w:val="00DC24A1"/>
    <w:rsid w:val="00DD0856"/>
    <w:rsid w:val="00E004DA"/>
    <w:rsid w:val="00E309AE"/>
    <w:rsid w:val="00E41609"/>
    <w:rsid w:val="00EA1EDA"/>
    <w:rsid w:val="00ED1590"/>
    <w:rsid w:val="00ED47D0"/>
    <w:rsid w:val="00F56883"/>
    <w:rsid w:val="00F83847"/>
    <w:rsid w:val="00F9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45CDDA1B-B1A3-4797-946A-196767B7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9A1"/>
    <w:rPr>
      <w:rFonts w:ascii="Arial" w:eastAsia="Times New Roman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F83847"/>
    <w:rPr>
      <w:rFonts w:ascii="Riojana" w:eastAsiaTheme="minorHAnsi" w:hAnsi="Riojana" w:cstheme="minorBidi"/>
      <w:color w:val="2D3A47"/>
      <w:sz w:val="16"/>
      <w:szCs w:val="16"/>
      <w:lang w:eastAsia="en-US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F83847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F83847"/>
    <w:rPr>
      <w:rFonts w:ascii="Riojana" w:eastAsiaTheme="minorHAnsi" w:hAnsi="Riojana" w:cstheme="minorBidi"/>
      <w:color w:val="2D3A47"/>
      <w:sz w:val="12"/>
      <w:szCs w:val="12"/>
      <w:lang w:eastAsia="en-US"/>
    </w:rPr>
  </w:style>
  <w:style w:type="character" w:customStyle="1" w:styleId="DatosdecontactoCar">
    <w:name w:val="Datos de contacto Car"/>
    <w:basedOn w:val="Fuentedeprrafopredeter"/>
    <w:link w:val="Datosdecontacto"/>
    <w:rsid w:val="00F83847"/>
    <w:rPr>
      <w:rFonts w:ascii="Riojana" w:hAnsi="Riojana"/>
      <w:color w:val="2D3A47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jpeg"/><Relationship Id="rId7" Type="http://schemas.openxmlformats.org/officeDocument/2006/relationships/image" Target="media/image8.png"/><Relationship Id="rId2" Type="http://schemas.openxmlformats.org/officeDocument/2006/relationships/image" Target="media/image12.jpeg"/><Relationship Id="rId1" Type="http://schemas.openxmlformats.org/officeDocument/2006/relationships/image" Target="media/image11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garita\Documents\Cualificaciones\Plantillas\Cabecera%20Secci&#243;n%202022%20Resiliencia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Cabecera Sección 2022 Resiliencia.dotx</Template>
  <TotalTime>20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V: TRABAJADORES POR CUENTA PROPIA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V: TRABAJADORES POR CUENTA PROPIA</dc:title>
  <dc:subject/>
  <dc:creator>Margarita Sanabria Román</dc:creator>
  <cp:keywords/>
  <dc:description/>
  <cp:lastModifiedBy>Margarita Sanabria Román</cp:lastModifiedBy>
  <cp:revision>9</cp:revision>
  <dcterms:created xsi:type="dcterms:W3CDTF">2025-03-27T11:00:00Z</dcterms:created>
  <dcterms:modified xsi:type="dcterms:W3CDTF">2025-03-27T12:09:00Z</dcterms:modified>
</cp:coreProperties>
</file>