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3"/>
        <w:gridCol w:w="1984"/>
        <w:gridCol w:w="2838"/>
      </w:tblGrid>
      <w:tr w:rsidR="002D0126">
        <w:trPr>
          <w:cantSplit/>
          <w:trHeight w:val="851"/>
        </w:trPr>
        <w:tc>
          <w:tcPr>
            <w:tcW w:w="3261" w:type="dxa"/>
            <w:tcBorders>
              <w:right w:val="single" w:sz="2" w:space="0" w:color="auto"/>
            </w:tcBorders>
          </w:tcPr>
          <w:p w:rsidR="002D0126" w:rsidRPr="00563A5B" w:rsidRDefault="002D0126">
            <w:pPr>
              <w:pStyle w:val="CVHeading3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563A5B">
              <w:rPr>
                <w:b/>
                <w:bCs/>
                <w:sz w:val="26"/>
                <w:szCs w:val="26"/>
              </w:rPr>
              <w:t>MODELO DE</w:t>
            </w:r>
          </w:p>
          <w:p w:rsidR="002D0126" w:rsidRPr="00563A5B" w:rsidRDefault="002D0126">
            <w:pPr>
              <w:pStyle w:val="CVHeading3"/>
              <w:rPr>
                <w:b/>
                <w:bCs/>
                <w:sz w:val="26"/>
                <w:szCs w:val="26"/>
              </w:rPr>
            </w:pPr>
            <w:r w:rsidRPr="00563A5B">
              <w:rPr>
                <w:b/>
                <w:bCs/>
                <w:sz w:val="26"/>
                <w:szCs w:val="26"/>
              </w:rPr>
              <w:t xml:space="preserve">CURRICULUM VITAE </w:t>
            </w:r>
          </w:p>
          <w:p w:rsidR="002D0126" w:rsidRPr="00F540CD" w:rsidRDefault="002D0126" w:rsidP="00F540CD">
            <w:pPr>
              <w:pStyle w:val="CVHeading3"/>
              <w:rPr>
                <w:sz w:val="24"/>
                <w:szCs w:val="24"/>
              </w:rPr>
            </w:pPr>
            <w:r w:rsidRPr="00563A5B">
              <w:rPr>
                <w:b/>
                <w:bCs/>
                <w:sz w:val="26"/>
                <w:szCs w:val="26"/>
              </w:rPr>
              <w:t>EUROPEO</w:t>
            </w:r>
            <w:r w:rsidRPr="00F54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gridSpan w:val="3"/>
            <w:vMerge w:val="restart"/>
            <w:tcBorders>
              <w:left w:val="single" w:sz="2" w:space="0" w:color="auto"/>
            </w:tcBorders>
          </w:tcPr>
          <w:p w:rsidR="002D0126" w:rsidRPr="00563A5B" w:rsidRDefault="002D0126" w:rsidP="00563A5B">
            <w:pPr>
              <w:pStyle w:val="CVNormal"/>
              <w:jc w:val="right"/>
              <w:rPr>
                <w:rFonts w:ascii="HelveticaNeue LT 85 Heavy" w:hAnsi="HelveticaNeue LT 85 Heavy" w:cs="HelveticaNeue LT 85 Heavy"/>
                <w:sz w:val="22"/>
                <w:szCs w:val="22"/>
              </w:rPr>
            </w:pPr>
          </w:p>
        </w:tc>
      </w:tr>
      <w:tr w:rsidR="002D0126">
        <w:trPr>
          <w:cantSplit/>
          <w:trHeight w:val="907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2D0126" w:rsidRPr="00F540CD" w:rsidRDefault="00D16102" w:rsidP="00F540CD">
            <w:pPr>
              <w:pStyle w:val="CVTitle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518160" cy="3581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  <w:vMerge/>
            <w:tcBorders>
              <w:left w:val="single" w:sz="2" w:space="0" w:color="auto"/>
            </w:tcBorders>
          </w:tcPr>
          <w:p w:rsidR="002D0126" w:rsidRDefault="002D0126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Major-FirstLine"/>
              <w:spacing w:before="0"/>
              <w:rPr>
                <w:b w:val="0"/>
                <w:bCs w:val="0"/>
                <w:sz w:val="20"/>
                <w:szCs w:val="20"/>
              </w:rPr>
            </w:pPr>
            <w:r>
              <w:t xml:space="preserve">[APELLIDOS, </w:t>
            </w:r>
            <w:r w:rsidR="005154D7">
              <w:t>Nombre</w:t>
            </w:r>
            <w:r>
              <w:t>]</w:t>
            </w: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 w:rsidP="00C41C95">
            <w:pPr>
              <w:pStyle w:val="CVMajor-FirstLine"/>
              <w:spacing w:before="0"/>
            </w:pPr>
            <w:r>
              <w:t>[Número, calle, código postal, localidad, país]</w:t>
            </w: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tcBorders>
              <w:left w:val="single" w:sz="2" w:space="0" w:color="auto"/>
              <w:righ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</w:p>
        </w:tc>
        <w:tc>
          <w:tcPr>
            <w:tcW w:w="2838" w:type="dxa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-FirstLine"/>
              <w:spacing w:before="0"/>
            </w:pPr>
            <w:r>
              <w:t>[Día, mes, año]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5154D7" w:rsidRDefault="00CF0E87" w:rsidP="00F540CD">
            <w:pPr>
              <w:pStyle w:val="CVHeading1"/>
              <w:spacing w:before="0"/>
              <w:rPr>
                <w:rStyle w:val="Textoennegrita"/>
                <w:rFonts w:cs="Arial Narrow"/>
                <w:b/>
                <w:bCs/>
              </w:rPr>
            </w:pPr>
            <w:r>
              <w:rPr>
                <w:rStyle w:val="Textoennegrita"/>
                <w:rFonts w:cs="Arial Narrow"/>
                <w:b/>
                <w:bCs/>
              </w:rPr>
              <w:t>EXPERIENCIA LABORAL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Fechas</w:t>
            </w:r>
            <w:r w:rsidR="00C41C95">
              <w:t xml:space="preserve">  (de__ a__)</w:t>
            </w:r>
          </w:p>
          <w:p w:rsidR="00F540CD" w:rsidRPr="00F540CD" w:rsidRDefault="00F540CD" w:rsidP="00F540CD">
            <w:pPr>
              <w:pStyle w:val="CVHeading3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-FirstLine"/>
              <w:spacing w:before="0"/>
            </w:pPr>
            <w:r>
              <w:t>[Empezar por el más reciente e ir añadiendo aparte la misma información para cada puesto ocupado]</w:t>
            </w:r>
            <w:r w:rsidR="005154D7">
              <w:t xml:space="preserve"> 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Default="00CF0E87">
            <w:pPr>
              <w:pStyle w:val="CVHeading3"/>
            </w:pPr>
            <w:r>
              <w:t xml:space="preserve">Nombre y dirección del </w:t>
            </w:r>
            <w:r w:rsidR="005154D7">
              <w:t>empleador</w:t>
            </w:r>
          </w:p>
          <w:p w:rsidR="005154D7" w:rsidRDefault="005154D7">
            <w:pPr>
              <w:pStyle w:val="CVHeading3"/>
            </w:pPr>
            <w: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Tipo de empresa o sector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3"/>
            </w:pPr>
            <w:r>
              <w:t>Puesto</w:t>
            </w:r>
            <w:r w:rsidR="005154D7">
              <w:t xml:space="preserve"> o cargo </w:t>
            </w:r>
            <w:r>
              <w:t>ocupados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 w:rsidP="00CF0E87">
            <w:pPr>
              <w:pStyle w:val="CVHeading3"/>
            </w:pPr>
            <w:r>
              <w:t>Principales actividades y</w:t>
            </w:r>
            <w:r w:rsidR="005154D7">
              <w:t xml:space="preserve"> </w:t>
            </w:r>
            <w:r w:rsidR="005154D7">
              <w:rPr>
                <w:rStyle w:val="Textoennegrita"/>
                <w:rFonts w:cs="Arial Narrow"/>
                <w:b w:val="0"/>
                <w:bCs w:val="0"/>
              </w:rPr>
              <w:t>responsabilidades</w:t>
            </w:r>
            <w:r w:rsidR="005154D7"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5154D7" w:rsidRDefault="00CF0E87" w:rsidP="00F540CD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Fechas</w:t>
            </w:r>
            <w:r w:rsidR="00CF0E87">
              <w:t xml:space="preserve"> (de__ a__)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"/>
            </w:pPr>
            <w:r>
              <w:t>[Empezar por el más reciente e ir añadiendo aparte la misma información para cada curso realizado]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Default="00CF0E87">
            <w:pPr>
              <w:pStyle w:val="CVHeading3"/>
            </w:pPr>
            <w:r>
              <w:t>Nombre y tipo de organización que ha impartido la educación o la formación</w:t>
            </w:r>
          </w:p>
          <w:p w:rsidR="005154D7" w:rsidRDefault="00CF0E87">
            <w:pPr>
              <w:pStyle w:val="CVHeading3"/>
            </w:pPr>
            <w: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 xml:space="preserve">Principales materias o capacidades </w:t>
            </w:r>
            <w:r w:rsidR="00CF0E87">
              <w:t>ocupacionales tratadas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3"/>
            </w:pPr>
            <w:r>
              <w:t xml:space="preserve">Título de </w:t>
            </w:r>
            <w:smartTag w:uri="urn:schemas-microsoft-com:office:smarttags" w:element="PersonName">
              <w:smartTagPr>
                <w:attr w:name="ProductID" w:val="la Cualificaci￳n"/>
              </w:smartTagPr>
              <w:r>
                <w:t>la Cualificación</w:t>
              </w:r>
            </w:smartTag>
            <w:r>
              <w:t xml:space="preserve"> obtenida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3"/>
            </w:pPr>
            <w:r>
              <w:t xml:space="preserve">(Si procede) </w:t>
            </w:r>
            <w:r w:rsidR="005154D7">
              <w:t xml:space="preserve">Nivel </w:t>
            </w:r>
            <w:r>
              <w:t>alcanzado en la</w:t>
            </w:r>
            <w:r w:rsidR="005154D7">
              <w:t xml:space="preserve"> clasificación nacional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lastRenderedPageBreak/>
              <w:t>CAPACIDADES Y APTITUDES PERSONALES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</w:rPr>
            </w:pPr>
            <w:r w:rsidRPr="002D0126">
              <w:rPr>
                <w:i/>
                <w:iCs/>
                <w:color w:val="808080"/>
              </w:rPr>
              <w:t>Adquiridas a lo largo de la vida y la carrera educativa y profesional, pero no necesariamente avaladas por certificados y diplomas oficiales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LENGUA MATERNA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Medium-FirstLine"/>
              <w:spacing w:before="0"/>
            </w:pPr>
            <w:r>
              <w:t>[Escribir la lengua materna]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Medium-FirstLine"/>
              <w:spacing w:before="0"/>
            </w:pP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>
            <w:pPr>
              <w:pStyle w:val="CVHeading2"/>
            </w:pPr>
            <w:r>
              <w:t>Lectura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 w:rsidRPr="004D3FD7">
              <w:t>[Indicar el nivel: excelente, bueno, básico]</w:t>
            </w: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 w:rsidP="00CF0E87">
            <w:pPr>
              <w:pStyle w:val="CVHeading2"/>
            </w:pPr>
            <w:r>
              <w:t>Escritura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 w:rsidRPr="004D3FD7">
              <w:t>[Indicar el nivel: excelente, bueno, básico]</w:t>
            </w: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 w:rsidP="00CF0E87">
            <w:pPr>
              <w:pStyle w:val="CVHeading2"/>
            </w:pPr>
            <w:r>
              <w:t>Expresión oral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>
              <w:t>[</w:t>
            </w:r>
            <w:r w:rsidRPr="00CF0E87">
              <w:t>Indicar el nive</w:t>
            </w:r>
            <w:r>
              <w:t>l: e</w:t>
            </w:r>
            <w:r w:rsidRPr="00CF0E87">
              <w:t>xcel</w:t>
            </w:r>
            <w:r>
              <w:t>e</w:t>
            </w:r>
            <w:r w:rsidRPr="00CF0E87">
              <w:t>nte, bueno, básico]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>
            <w:pPr>
              <w:pStyle w:val="CVHeading2-FirstLine"/>
              <w:spacing w:before="0"/>
            </w:pPr>
            <w:r>
              <w:t>CAPACIDADES Y APTITUDES</w:t>
            </w:r>
          </w:p>
          <w:p w:rsidR="005154D7" w:rsidRDefault="00CF0E87">
            <w:pPr>
              <w:pStyle w:val="CVHeading2-FirstLine"/>
              <w:spacing w:before="0"/>
            </w:pPr>
            <w:r>
              <w:t>SOCIALES</w:t>
            </w:r>
          </w:p>
          <w:p w:rsidR="002937CB" w:rsidRPr="002937CB" w:rsidRDefault="002937CB" w:rsidP="002937CB">
            <w:pPr>
              <w:jc w:val="right"/>
            </w:pPr>
            <w:r w:rsidRPr="002D0126">
              <w:rPr>
                <w:i/>
                <w:iCs/>
                <w:color w:val="808080"/>
              </w:rPr>
              <w:t>Vivir y trabajar con otras personas, en entornos multiculturales, en puesto donde la comunicación es importante y en situaciones donde el trabajo en equipo resulta esencial (por ejemplo, cultura y deportes), etc</w:t>
            </w:r>
            <w:r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CAPACIDADES Y APTITUDES ORGANIZATIVAS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Por ejemplo, coordinación y administración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de personas, proyectos, presupuestos; en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el trabajo, en labores de voluntariado (por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ejemplo, cultura y deportes), en el hogar,</w:t>
            </w:r>
          </w:p>
          <w:p w:rsidR="002937CB" w:rsidRPr="002937CB" w:rsidRDefault="002937CB" w:rsidP="002937CB">
            <w:pPr>
              <w:jc w:val="right"/>
            </w:pPr>
            <w:r w:rsidRPr="00F540CD">
              <w:rPr>
                <w:i/>
                <w:iCs/>
                <w:color w:val="808080"/>
              </w:rPr>
              <w:t>etc</w:t>
            </w:r>
            <w:r>
              <w:rPr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CAPACIDADES Y APTITUDES TÉCNICAS</w:t>
            </w:r>
          </w:p>
          <w:p w:rsidR="00F540CD" w:rsidRPr="00F540CD" w:rsidRDefault="00F540CD" w:rsidP="00F540CD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Con ordenadores, tipos específicos de</w:t>
            </w:r>
          </w:p>
          <w:p w:rsidR="00F540CD" w:rsidRPr="00F540CD" w:rsidRDefault="00F540CD" w:rsidP="00F540CD">
            <w:pPr>
              <w:jc w:val="right"/>
            </w:pPr>
            <w:r w:rsidRPr="00F540CD">
              <w:rPr>
                <w:i/>
                <w:iCs/>
                <w:color w:val="808080"/>
              </w:rPr>
              <w:t>equipos, maquinaria, etc</w:t>
            </w:r>
            <w:r w:rsidRPr="00F540CD"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CAPACIDADES Y APTITUDES ARTÍSTICAS</w:t>
            </w:r>
          </w:p>
          <w:p w:rsidR="00F540CD" w:rsidRPr="00F540CD" w:rsidRDefault="00F540CD" w:rsidP="00F540CD">
            <w:pPr>
              <w:jc w:val="right"/>
            </w:pPr>
            <w:r w:rsidRPr="00F540CD">
              <w:rPr>
                <w:i/>
                <w:iCs/>
                <w:color w:val="808080"/>
              </w:rPr>
              <w:t>Música, escritura, diseño, etc.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OTRAS CAPACIDADES Y APTITUDES</w:t>
            </w:r>
          </w:p>
          <w:p w:rsidR="00F540CD" w:rsidRPr="00F540CD" w:rsidRDefault="00F540CD" w:rsidP="00F540CD">
            <w:pPr>
              <w:jc w:val="right"/>
              <w:rPr>
                <w:i/>
                <w:iCs/>
                <w:sz w:val="18"/>
                <w:szCs w:val="18"/>
              </w:rPr>
            </w:pPr>
            <w:r w:rsidRPr="00F540CD">
              <w:rPr>
                <w:i/>
                <w:iCs/>
                <w:color w:val="808080"/>
              </w:rPr>
              <w:t>Que no se hayan nombrado anteriormente</w:t>
            </w:r>
            <w:r w:rsidRPr="00F540CD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INFORMACIÓN ADICIONAL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F540CD">
            <w:pPr>
              <w:pStyle w:val="CVNormal-FirstLine"/>
              <w:spacing w:before="0"/>
            </w:pPr>
            <w:r>
              <w:t>[</w:t>
            </w:r>
            <w:r w:rsidR="00CF0E87">
              <w:t xml:space="preserve">Introducir aquí </w:t>
            </w:r>
            <w:r w:rsidR="005154D7">
              <w:t>cualquier otra información que</w:t>
            </w:r>
            <w:r w:rsidR="00CF0E87">
              <w:t xml:space="preserve"> considere importante, como</w:t>
            </w:r>
            <w:r w:rsidR="005154D7">
              <w:t xml:space="preserve"> personas de contacto, referencias, etc.</w:t>
            </w:r>
            <w:r>
              <w:t>]</w:t>
            </w:r>
          </w:p>
          <w:p w:rsidR="002D0126" w:rsidRDefault="002D0126" w:rsidP="002D0126">
            <w:pPr>
              <w:pStyle w:val="CVNormal"/>
            </w:pPr>
          </w:p>
          <w:p w:rsidR="002D0126" w:rsidRPr="002D0126" w:rsidRDefault="002D0126" w:rsidP="002D0126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  <w:r>
              <w:t>Enumer</w:t>
            </w:r>
            <w:r w:rsidR="00CF0E87">
              <w:t>ar los documentos anexos</w:t>
            </w:r>
          </w:p>
          <w:p w:rsidR="002D0126" w:rsidRDefault="002D0126" w:rsidP="002D0126">
            <w:pPr>
              <w:pStyle w:val="CVNormal"/>
            </w:pPr>
          </w:p>
          <w:p w:rsidR="002D0126" w:rsidRPr="002D0126" w:rsidRDefault="002D0126" w:rsidP="002D0126">
            <w:pPr>
              <w:pStyle w:val="CVNormal"/>
            </w:pPr>
          </w:p>
        </w:tc>
      </w:tr>
    </w:tbl>
    <w:p w:rsidR="005154D7" w:rsidRDefault="005154D7">
      <w:pPr>
        <w:pStyle w:val="CVNormal"/>
      </w:pPr>
    </w:p>
    <w:sectPr w:rsidR="005154D7" w:rsidSect="00034C70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1B" w:rsidRDefault="00533A1B">
      <w:r>
        <w:separator/>
      </w:r>
    </w:p>
  </w:endnote>
  <w:endnote w:type="continuationSeparator" w:id="0">
    <w:p w:rsidR="00533A1B" w:rsidRDefault="005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C70" w:rsidRPr="00201EDF" w:rsidRDefault="00C11E5A" w:rsidP="00034C70">
    <w:pPr>
      <w:pStyle w:val="Piedepgina"/>
      <w:rPr>
        <w:rFonts w:ascii="Arial" w:hAnsi="Arial" w:cs="Arial"/>
      </w:rPr>
    </w:pPr>
    <w:r>
      <w:rPr>
        <w:rFonts w:ascii="Arial" w:hAnsi="Arial" w:cs="Arial"/>
        <w:b/>
        <w:bCs/>
        <w:szCs w:val="24"/>
      </w:rPr>
      <w:t>SECCIÓN DE CUALIFICACIONES PROFESIONALES (Código DIR3: A17014997)</w:t>
    </w:r>
  </w:p>
  <w:p w:rsidR="00034C70" w:rsidRDefault="00034C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1B" w:rsidRDefault="00533A1B">
      <w:r>
        <w:separator/>
      </w:r>
    </w:p>
  </w:footnote>
  <w:footnote w:type="continuationSeparator" w:id="0">
    <w:p w:rsidR="00533A1B" w:rsidRDefault="0053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02"/>
    <w:rsid w:val="00034C70"/>
    <w:rsid w:val="00201EDF"/>
    <w:rsid w:val="002937CB"/>
    <w:rsid w:val="002D0126"/>
    <w:rsid w:val="003C49C4"/>
    <w:rsid w:val="0043339C"/>
    <w:rsid w:val="004B0CED"/>
    <w:rsid w:val="004B34DA"/>
    <w:rsid w:val="004C6459"/>
    <w:rsid w:val="004D3FD7"/>
    <w:rsid w:val="005154D7"/>
    <w:rsid w:val="00533A1B"/>
    <w:rsid w:val="00563A5B"/>
    <w:rsid w:val="00566B14"/>
    <w:rsid w:val="005D01FE"/>
    <w:rsid w:val="006E566C"/>
    <w:rsid w:val="006E5E4B"/>
    <w:rsid w:val="007A3E77"/>
    <w:rsid w:val="007C336A"/>
    <w:rsid w:val="007F0EB1"/>
    <w:rsid w:val="00A670CF"/>
    <w:rsid w:val="00A838A6"/>
    <w:rsid w:val="00B04D80"/>
    <w:rsid w:val="00BA7AA5"/>
    <w:rsid w:val="00C11DDC"/>
    <w:rsid w:val="00C11E5A"/>
    <w:rsid w:val="00C41C95"/>
    <w:rsid w:val="00CF0E87"/>
    <w:rsid w:val="00D16102"/>
    <w:rsid w:val="00F540CD"/>
    <w:rsid w:val="00F6496F"/>
    <w:rsid w:val="00FB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2C28A02-BC85-4575-9A0C-CDEDE5C4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 w:cs="Arial Narrow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uiPriority w:val="99"/>
  </w:style>
  <w:style w:type="character" w:styleId="Nmerodepgina">
    <w:name w:val="page number"/>
    <w:uiPriority w:val="99"/>
    <w:rPr>
      <w:rFonts w:cs="Times New Roman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customStyle="1" w:styleId="EndnoteCharacters">
    <w:name w:val="Endnote Characters"/>
    <w:uiPriority w:val="99"/>
  </w:style>
  <w:style w:type="character" w:customStyle="1" w:styleId="WW-DefaultParagraphFont">
    <w:name w:val="WW-Default Paragraph Font"/>
    <w:uiPriority w:val="99"/>
  </w:style>
  <w:style w:type="character" w:styleId="Textoennegrita">
    <w:name w:val="Strong"/>
    <w:uiPriority w:val="99"/>
    <w:qFormat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Arial Narrow" w:hAnsi="Arial Narrow" w:cs="Arial Narrow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Arial Narrow" w:hAnsi="Arial Narrow" w:cs="Arial Narrow"/>
      <w:sz w:val="20"/>
      <w:szCs w:val="20"/>
      <w:lang w:val="es-ES_tradnl" w:eastAsia="ar-SA" w:bidi="ar-SA"/>
    </w:rPr>
  </w:style>
  <w:style w:type="paragraph" w:customStyle="1" w:styleId="TableContents">
    <w:name w:val="Table Contents"/>
    <w:basedOn w:val="Textoindependiente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uiPriority w:val="99"/>
    <w:pPr>
      <w:ind w:left="113" w:right="113"/>
      <w:jc w:val="right"/>
    </w:pPr>
    <w:rPr>
      <w:b/>
      <w:bCs/>
      <w:spacing w:val="10"/>
      <w:sz w:val="28"/>
      <w:szCs w:val="28"/>
      <w:lang w:val="fr-FR"/>
    </w:rPr>
  </w:style>
  <w:style w:type="paragraph" w:customStyle="1" w:styleId="CVHeading1">
    <w:name w:val="CV Heading 1"/>
    <w:basedOn w:val="Normal"/>
    <w:next w:val="Normal"/>
    <w:uiPriority w:val="99"/>
    <w:pPr>
      <w:spacing w:before="74"/>
      <w:ind w:left="113" w:right="113"/>
      <w:jc w:val="right"/>
    </w:pPr>
    <w:rPr>
      <w:b/>
      <w:bCs/>
      <w:sz w:val="24"/>
      <w:szCs w:val="24"/>
    </w:rPr>
  </w:style>
  <w:style w:type="paragraph" w:customStyle="1" w:styleId="CVHeading2">
    <w:name w:val="CV Heading 2"/>
    <w:basedOn w:val="CVHeading1"/>
    <w:next w:val="Normal"/>
    <w:uiPriority w:val="99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uiPriority w:val="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Pr>
      <w:b/>
      <w:bCs/>
    </w:rPr>
  </w:style>
  <w:style w:type="paragraph" w:customStyle="1" w:styleId="LevelAssessment-Code">
    <w:name w:val="Level Assessment - Code"/>
    <w:basedOn w:val="Normal"/>
    <w:next w:val="LevelAssessment-Description"/>
    <w:uiPriority w:val="99"/>
    <w:pPr>
      <w:ind w:left="28"/>
      <w:jc w:val="center"/>
    </w:pPr>
    <w:rPr>
      <w:sz w:val="18"/>
      <w:szCs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pPr>
      <w:textAlignment w:val="bottom"/>
    </w:pPr>
  </w:style>
  <w:style w:type="paragraph" w:customStyle="1" w:styleId="SmallGap">
    <w:name w:val="Small Gap"/>
    <w:basedOn w:val="Normal"/>
    <w:next w:val="Normal"/>
    <w:uiPriority w:val="99"/>
    <w:rPr>
      <w:sz w:val="10"/>
      <w:szCs w:val="10"/>
    </w:rPr>
  </w:style>
  <w:style w:type="paragraph" w:customStyle="1" w:styleId="CVHeadingLevel">
    <w:name w:val="CV Heading Level"/>
    <w:basedOn w:val="CVHeading3"/>
    <w:next w:val="Normal"/>
    <w:uiPriority w:val="99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pPr>
      <w:ind w:left="57" w:right="57"/>
      <w:jc w:val="center"/>
    </w:pPr>
    <w:rPr>
      <w:sz w:val="18"/>
      <w:szCs w:val="18"/>
      <w:lang w:val="en-US"/>
    </w:rPr>
  </w:style>
  <w:style w:type="paragraph" w:customStyle="1" w:styleId="LevelAssessment-Note">
    <w:name w:val="Level Assessment - Note"/>
    <w:basedOn w:val="LevelAssessment-Code"/>
    <w:uiPriority w:val="99"/>
    <w:pPr>
      <w:ind w:left="113"/>
      <w:jc w:val="left"/>
    </w:pPr>
    <w:rPr>
      <w:i/>
      <w:iCs/>
    </w:rPr>
  </w:style>
  <w:style w:type="paragraph" w:customStyle="1" w:styleId="CVMajor">
    <w:name w:val="CV Major"/>
    <w:basedOn w:val="Normal"/>
    <w:uiPriority w:val="99"/>
    <w:pPr>
      <w:ind w:left="113" w:right="113"/>
    </w:pPr>
    <w:rPr>
      <w:b/>
      <w:bCs/>
      <w:sz w:val="24"/>
      <w:szCs w:val="24"/>
    </w:rPr>
  </w:style>
  <w:style w:type="paragraph" w:customStyle="1" w:styleId="CVMajor-FirstLine">
    <w:name w:val="CV Major - First Line"/>
    <w:basedOn w:val="CVMajor"/>
    <w:next w:val="CVMajor"/>
    <w:uiPriority w:val="99"/>
    <w:pPr>
      <w:spacing w:before="74"/>
    </w:pPr>
  </w:style>
  <w:style w:type="paragraph" w:customStyle="1" w:styleId="CVMedium">
    <w:name w:val="CV Medium"/>
    <w:basedOn w:val="CVMajor"/>
    <w:uiPriority w:val="99"/>
    <w:rPr>
      <w:sz w:val="22"/>
      <w:szCs w:val="22"/>
    </w:rPr>
  </w:style>
  <w:style w:type="paragraph" w:customStyle="1" w:styleId="CVMedium-FirstLine">
    <w:name w:val="CV Medium - First Line"/>
    <w:basedOn w:val="CVMedium"/>
    <w:next w:val="CVMedium"/>
    <w:uiPriority w:val="99"/>
    <w:pPr>
      <w:spacing w:before="74"/>
    </w:pPr>
  </w:style>
  <w:style w:type="paragraph" w:customStyle="1" w:styleId="CVNormal">
    <w:name w:val="CV Normal"/>
    <w:basedOn w:val="CVMedium"/>
    <w:uiPriority w:val="99"/>
    <w:rPr>
      <w:b w:val="0"/>
      <w:bCs w:val="0"/>
      <w:sz w:val="20"/>
      <w:szCs w:val="20"/>
    </w:rPr>
  </w:style>
  <w:style w:type="paragraph" w:customStyle="1" w:styleId="CVSpacer">
    <w:name w:val="CV Spacer"/>
    <w:basedOn w:val="CVNormal"/>
    <w:uiPriority w:val="99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pPr>
      <w:spacing w:before="74"/>
    </w:pPr>
  </w:style>
  <w:style w:type="paragraph" w:customStyle="1" w:styleId="CVFooterLeft">
    <w:name w:val="CV Footer Left"/>
    <w:basedOn w:val="Normal"/>
    <w:uiPriority w:val="99"/>
    <w:pPr>
      <w:ind w:firstLine="360"/>
      <w:jc w:val="right"/>
    </w:pPr>
    <w:rPr>
      <w:sz w:val="16"/>
      <w:szCs w:val="16"/>
    </w:rPr>
  </w:style>
  <w:style w:type="paragraph" w:customStyle="1" w:styleId="CVFooterRight">
    <w:name w:val="CV Footer Right"/>
    <w:basedOn w:val="Normal"/>
    <w:uiPriority w:val="99"/>
    <w:rPr>
      <w:sz w:val="16"/>
      <w:szCs w:val="16"/>
      <w:lang w:val="de-DE"/>
    </w:rPr>
  </w:style>
  <w:style w:type="paragraph" w:styleId="Encabezado">
    <w:name w:val="header"/>
    <w:basedOn w:val="Normal"/>
    <w:link w:val="EncabezadoCar"/>
    <w:uiPriority w:val="99"/>
    <w:rsid w:val="00CF0E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ascii="Arial Narrow" w:hAnsi="Arial Narrow" w:cs="Arial Narrow"/>
      <w:sz w:val="20"/>
      <w:szCs w:val="20"/>
      <w:lang w:val="es-ES_tradn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garita\Documents\Cualificaciones\Impresos\Solicitudes%20FP%20INTEGRADA%20Riojana\Curriculum_europe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Curriculum_europeo</Template>
  <TotalTime>1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C.A.R.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Margarita Sanabria Román</dc:creator>
  <cp:lastModifiedBy>Margarita Sanabria Román</cp:lastModifiedBy>
  <cp:revision>1</cp:revision>
  <cp:lastPrinted>2009-08-11T08:02:00Z</cp:lastPrinted>
  <dcterms:created xsi:type="dcterms:W3CDTF">2022-03-22T07:09:00Z</dcterms:created>
  <dcterms:modified xsi:type="dcterms:W3CDTF">2022-03-22T07:10:00Z</dcterms:modified>
</cp:coreProperties>
</file>