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A8" w:rsidRPr="00BC4CA8" w:rsidRDefault="00BC4CA8" w:rsidP="00BC4CA8">
      <w:pPr>
        <w:pStyle w:val="MegattuloRiojanabold16"/>
        <w:ind w:right="-755"/>
        <w:jc w:val="right"/>
        <w:rPr>
          <w:sz w:val="24"/>
          <w:szCs w:val="24"/>
        </w:rPr>
      </w:pPr>
      <w:r w:rsidRPr="00BC4CA8">
        <w:rPr>
          <w:sz w:val="24"/>
          <w:szCs w:val="24"/>
        </w:rPr>
        <w:t>SOLICITUD DE AULAS</w:t>
      </w:r>
    </w:p>
    <w:p w:rsidR="00BC4CA8" w:rsidRPr="00BC4CA8" w:rsidRDefault="00BC4CA8" w:rsidP="00BC4CA8">
      <w:pPr>
        <w:pStyle w:val="MegattuloRiojanabold16"/>
        <w:ind w:right="-755"/>
        <w:jc w:val="right"/>
        <w:rPr>
          <w:sz w:val="24"/>
          <w:szCs w:val="24"/>
        </w:rPr>
      </w:pPr>
      <w:r>
        <w:rPr>
          <w:sz w:val="24"/>
          <w:szCs w:val="24"/>
        </w:rPr>
        <w:t>Centro de formación</w:t>
      </w:r>
    </w:p>
    <w:p w:rsidR="00BC4CA8" w:rsidRPr="00BC4CA8" w:rsidRDefault="00BC4CA8" w:rsidP="00BC4CA8">
      <w:pPr>
        <w:spacing w:after="120" w:line="280" w:lineRule="exact"/>
        <w:jc w:val="both"/>
        <w:rPr>
          <w:rFonts w:cs="HelveticaNeue LT 85 Heavy"/>
          <w:b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TIPO DE ACTIVIDAD</w:t>
      </w:r>
    </w:p>
    <w:bookmarkStart w:id="0" w:name="Casilla13"/>
    <w:p w:rsidR="00BC4CA8" w:rsidRPr="00BC4CA8" w:rsidRDefault="00BC4CA8" w:rsidP="00BC4CA8">
      <w:pPr>
        <w:spacing w:after="120" w:line="280" w:lineRule="exact"/>
        <w:jc w:val="both"/>
        <w:rPr>
          <w:rFonts w:cs="Arial"/>
          <w:b/>
          <w:bCs/>
          <w:color w:val="2D3A47"/>
          <w:sz w:val="20"/>
          <w:szCs w:val="20"/>
        </w:rPr>
      </w:pPr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4CA8">
        <w:rPr>
          <w:rFonts w:cs="Bookman Old Style"/>
          <w:b/>
          <w:bCs/>
          <w:color w:val="2D3A47"/>
          <w:sz w:val="20"/>
          <w:szCs w:val="20"/>
        </w:rPr>
        <w:instrText xml:space="preserve"> FORMCHECKBOX </w:instrText>
      </w:r>
      <w:r w:rsidR="001954C6">
        <w:rPr>
          <w:rFonts w:cs="Bookman Old Style"/>
          <w:b/>
          <w:bCs/>
          <w:color w:val="2D3A47"/>
          <w:sz w:val="20"/>
          <w:szCs w:val="20"/>
        </w:rPr>
      </w:r>
      <w:r w:rsidR="001954C6">
        <w:rPr>
          <w:rFonts w:cs="Bookman Old Style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end"/>
      </w:r>
      <w:bookmarkEnd w:id="0"/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 </w:t>
      </w:r>
      <w:r w:rsidRPr="00BC4CA8">
        <w:rPr>
          <w:rFonts w:cs="HelveticaNeue LT 85 Heavy"/>
          <w:b/>
          <w:color w:val="2D3A47"/>
          <w:sz w:val="20"/>
          <w:szCs w:val="20"/>
        </w:rPr>
        <w:t>Conferencia</w:t>
      </w:r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   </w:t>
      </w:r>
      <w:r>
        <w:rPr>
          <w:rFonts w:cs="Bookman Old Style"/>
          <w:b/>
          <w:bCs/>
          <w:color w:val="2D3A47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2"/>
      <w:r>
        <w:rPr>
          <w:rFonts w:cs="Bookman Old Style"/>
          <w:b/>
          <w:bCs/>
          <w:color w:val="2D3A47"/>
          <w:sz w:val="20"/>
          <w:szCs w:val="20"/>
        </w:rPr>
        <w:instrText xml:space="preserve"> FORMCHECKBOX </w:instrText>
      </w:r>
      <w:r w:rsidR="001954C6">
        <w:rPr>
          <w:rFonts w:cs="Bookman Old Style"/>
          <w:b/>
          <w:bCs/>
          <w:color w:val="2D3A47"/>
          <w:sz w:val="20"/>
          <w:szCs w:val="20"/>
        </w:rPr>
      </w:r>
      <w:r w:rsidR="001954C6">
        <w:rPr>
          <w:rFonts w:cs="Bookman Old Style"/>
          <w:b/>
          <w:bCs/>
          <w:color w:val="2D3A47"/>
          <w:sz w:val="20"/>
          <w:szCs w:val="20"/>
        </w:rPr>
        <w:fldChar w:fldCharType="separate"/>
      </w:r>
      <w:r>
        <w:rPr>
          <w:rFonts w:cs="Bookman Old Style"/>
          <w:b/>
          <w:bCs/>
          <w:color w:val="2D3A47"/>
          <w:sz w:val="20"/>
          <w:szCs w:val="20"/>
        </w:rPr>
        <w:fldChar w:fldCharType="end"/>
      </w:r>
      <w:bookmarkEnd w:id="1"/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 </w:t>
      </w:r>
      <w:r w:rsidRPr="00BC4CA8">
        <w:rPr>
          <w:rFonts w:cs="HelveticaNeue LT 85 Heavy"/>
          <w:b/>
          <w:color w:val="2D3A47"/>
          <w:sz w:val="20"/>
          <w:szCs w:val="20"/>
        </w:rPr>
        <w:t>Reunión</w:t>
      </w:r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   </w:t>
      </w:r>
      <w:bookmarkStart w:id="2" w:name="Casilla3"/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4CA8">
        <w:rPr>
          <w:rFonts w:cs="Bookman Old Style"/>
          <w:b/>
          <w:bCs/>
          <w:color w:val="2D3A47"/>
          <w:sz w:val="20"/>
          <w:szCs w:val="20"/>
        </w:rPr>
        <w:instrText xml:space="preserve"> FORMCHECKBOX </w:instrText>
      </w:r>
      <w:r w:rsidR="001954C6">
        <w:rPr>
          <w:rFonts w:cs="Bookman Old Style"/>
          <w:b/>
          <w:bCs/>
          <w:color w:val="2D3A47"/>
          <w:sz w:val="20"/>
          <w:szCs w:val="20"/>
        </w:rPr>
      </w:r>
      <w:r w:rsidR="001954C6">
        <w:rPr>
          <w:rFonts w:cs="Bookman Old Style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end"/>
      </w:r>
      <w:bookmarkEnd w:id="2"/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 </w:t>
      </w:r>
      <w:r w:rsidRPr="00BC4CA8">
        <w:rPr>
          <w:rFonts w:cs="HelveticaNeue LT 85 Heavy"/>
          <w:b/>
          <w:color w:val="2D3A47"/>
          <w:sz w:val="20"/>
          <w:szCs w:val="20"/>
        </w:rPr>
        <w:t>Jornada/Congreso</w:t>
      </w:r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   </w:t>
      </w:r>
      <w:bookmarkStart w:id="3" w:name="Casilla4"/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4CA8">
        <w:rPr>
          <w:rFonts w:cs="Bookman Old Style"/>
          <w:b/>
          <w:bCs/>
          <w:color w:val="2D3A47"/>
          <w:sz w:val="20"/>
          <w:szCs w:val="20"/>
        </w:rPr>
        <w:instrText xml:space="preserve"> FORMCHECKBOX </w:instrText>
      </w:r>
      <w:r w:rsidR="001954C6">
        <w:rPr>
          <w:rFonts w:cs="Bookman Old Style"/>
          <w:b/>
          <w:bCs/>
          <w:color w:val="2D3A47"/>
          <w:sz w:val="20"/>
          <w:szCs w:val="20"/>
        </w:rPr>
      </w:r>
      <w:r w:rsidR="001954C6">
        <w:rPr>
          <w:rFonts w:cs="Bookman Old Style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end"/>
      </w:r>
      <w:bookmarkEnd w:id="3"/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 </w:t>
      </w:r>
      <w:r w:rsidRPr="00BC4CA8">
        <w:rPr>
          <w:rFonts w:cs="HelveticaNeue LT 85 Heavy"/>
          <w:b/>
          <w:color w:val="2D3A47"/>
          <w:sz w:val="20"/>
          <w:szCs w:val="20"/>
        </w:rPr>
        <w:t>Presentació</w:t>
      </w:r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n   </w:t>
      </w:r>
      <w:bookmarkStart w:id="4" w:name="Casilla5"/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BC4CA8">
        <w:rPr>
          <w:rFonts w:cs="Bookman Old Style"/>
          <w:b/>
          <w:bCs/>
          <w:color w:val="2D3A47"/>
          <w:sz w:val="20"/>
          <w:szCs w:val="20"/>
        </w:rPr>
        <w:instrText xml:space="preserve"> FORMCHECKBOX </w:instrText>
      </w:r>
      <w:r w:rsidR="001954C6">
        <w:rPr>
          <w:rFonts w:cs="Bookman Old Style"/>
          <w:b/>
          <w:bCs/>
          <w:color w:val="2D3A47"/>
          <w:sz w:val="20"/>
          <w:szCs w:val="20"/>
        </w:rPr>
      </w:r>
      <w:r w:rsidR="001954C6">
        <w:rPr>
          <w:rFonts w:cs="Bookman Old Style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end"/>
      </w:r>
      <w:bookmarkEnd w:id="4"/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 </w:t>
      </w:r>
      <w:r w:rsidRPr="00BC4CA8">
        <w:rPr>
          <w:rFonts w:cs="HelveticaNeue LT 85 Heavy"/>
          <w:b/>
          <w:color w:val="2D3A47"/>
          <w:sz w:val="20"/>
          <w:szCs w:val="20"/>
        </w:rPr>
        <w:t>Curso</w:t>
      </w:r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   </w:t>
      </w:r>
      <w:bookmarkStart w:id="5" w:name="Casilla6"/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BC4CA8">
        <w:rPr>
          <w:rFonts w:cs="Bookman Old Style"/>
          <w:b/>
          <w:bCs/>
          <w:color w:val="2D3A47"/>
          <w:sz w:val="20"/>
          <w:szCs w:val="20"/>
        </w:rPr>
        <w:instrText xml:space="preserve"> FORMCHECKBOX </w:instrText>
      </w:r>
      <w:r w:rsidR="001954C6">
        <w:rPr>
          <w:rFonts w:cs="Bookman Old Style"/>
          <w:b/>
          <w:bCs/>
          <w:color w:val="2D3A47"/>
          <w:sz w:val="20"/>
          <w:szCs w:val="20"/>
        </w:rPr>
      </w:r>
      <w:r w:rsidR="001954C6">
        <w:rPr>
          <w:rFonts w:cs="Bookman Old Style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end"/>
      </w:r>
      <w:bookmarkEnd w:id="5"/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 </w:t>
      </w:r>
      <w:r w:rsidRPr="00BC4CA8">
        <w:rPr>
          <w:rFonts w:cs="HelveticaNeue LT 85 Heavy"/>
          <w:b/>
          <w:color w:val="2D3A47"/>
          <w:sz w:val="20"/>
          <w:szCs w:val="20"/>
        </w:rPr>
        <w:t>Examen</w:t>
      </w:r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 </w:t>
      </w:r>
      <w:r w:rsidRPr="00BC4CA8">
        <w:rPr>
          <w:rFonts w:cs="Arial"/>
          <w:b/>
          <w:bCs/>
          <w:color w:val="2D3A47"/>
          <w:sz w:val="20"/>
          <w:szCs w:val="20"/>
        </w:rPr>
        <w:t xml:space="preserve">  </w:t>
      </w:r>
      <w:bookmarkStart w:id="6" w:name="Casilla7"/>
    </w:p>
    <w:p w:rsidR="00BC4CA8" w:rsidRPr="00BC4CA8" w:rsidRDefault="00BC4CA8" w:rsidP="00BC4CA8">
      <w:pPr>
        <w:spacing w:after="120" w:line="280" w:lineRule="exact"/>
        <w:jc w:val="both"/>
        <w:rPr>
          <w:rFonts w:cs="Bookman Old Style"/>
          <w:b/>
          <w:bCs/>
          <w:color w:val="2D3A47"/>
          <w:sz w:val="20"/>
          <w:szCs w:val="20"/>
        </w:rPr>
      </w:pPr>
      <w:r w:rsidRPr="00BC4CA8">
        <w:rPr>
          <w:rFonts w:cs="Arial"/>
          <w:b/>
          <w:bCs/>
          <w:color w:val="2D3A47"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4CA8">
        <w:rPr>
          <w:rFonts w:cs="Arial"/>
          <w:b/>
          <w:bCs/>
          <w:color w:val="2D3A47"/>
          <w:sz w:val="20"/>
          <w:szCs w:val="20"/>
        </w:rPr>
        <w:instrText xml:space="preserve"> FORMCHECKBOX </w:instrText>
      </w:r>
      <w:r w:rsidR="001954C6">
        <w:rPr>
          <w:rFonts w:cs="Arial"/>
          <w:b/>
          <w:bCs/>
          <w:color w:val="2D3A47"/>
          <w:sz w:val="20"/>
          <w:szCs w:val="20"/>
        </w:rPr>
      </w:r>
      <w:r w:rsidR="001954C6">
        <w:rPr>
          <w:rFonts w:cs="Arial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Arial"/>
          <w:b/>
          <w:bCs/>
          <w:color w:val="2D3A47"/>
          <w:sz w:val="20"/>
          <w:szCs w:val="20"/>
        </w:rPr>
        <w:fldChar w:fldCharType="end"/>
      </w:r>
      <w:bookmarkEnd w:id="6"/>
      <w:r w:rsidRPr="00BC4CA8">
        <w:rPr>
          <w:rFonts w:cs="Arial"/>
          <w:b/>
          <w:bCs/>
          <w:color w:val="2D3A47"/>
          <w:sz w:val="20"/>
          <w:szCs w:val="20"/>
        </w:rPr>
        <w:t xml:space="preserve"> </w:t>
      </w:r>
      <w:r w:rsidRPr="00BC4CA8">
        <w:rPr>
          <w:rFonts w:cs="HelveticaNeue LT 85 Heavy"/>
          <w:b/>
          <w:color w:val="2D3A47"/>
          <w:sz w:val="20"/>
          <w:szCs w:val="20"/>
        </w:rPr>
        <w:t>Otros</w:t>
      </w:r>
    </w:p>
    <w:p w:rsidR="00BC4CA8" w:rsidRPr="00BC4CA8" w:rsidRDefault="00BC4CA8" w:rsidP="00BC4CA8">
      <w:pPr>
        <w:spacing w:after="240" w:line="280" w:lineRule="exact"/>
        <w:jc w:val="both"/>
        <w:rPr>
          <w:rFonts w:cs="HelveticaNeue LT 55 Roman"/>
          <w:b/>
          <w:bCs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DESCRIPCIÓN DE LA ACTIVIDAD</w:t>
      </w:r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: </w:t>
      </w:r>
      <w:r w:rsidRPr="00BC4CA8">
        <w:rPr>
          <w:rFonts w:cs="HelveticaNeue LT 55 Roman"/>
          <w:color w:val="2D3A47"/>
          <w:sz w:val="20"/>
          <w:szCs w:val="20"/>
        </w:rPr>
        <w:t>(Lo más exacto posible: Si es conferencia, título aprox.; si es reunión, asunto que se va a tratar; si son jornadas, título o tema exacto; si es un curso, título o contenido…)</w:t>
      </w:r>
      <w:bookmarkStart w:id="7" w:name="Texto1"/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4CA8">
        <w:rPr>
          <w:rFonts w:cs="HelveticaNeue LT 55 Roman"/>
          <w:b/>
          <w:bCs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55 Roman"/>
          <w:b/>
          <w:bCs/>
          <w:color w:val="2D3A47"/>
          <w:sz w:val="20"/>
          <w:szCs w:val="20"/>
        </w:rPr>
      </w:r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end"/>
      </w:r>
      <w:bookmarkEnd w:id="7"/>
    </w:p>
    <w:p w:rsidR="00BC4CA8" w:rsidRPr="00BC4CA8" w:rsidRDefault="00BC4CA8" w:rsidP="00BC4C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exact"/>
        <w:jc w:val="both"/>
        <w:rPr>
          <w:rFonts w:cs="HelveticaNeue LT 55 Roman"/>
          <w:bCs/>
          <w:color w:val="2D3A47"/>
          <w:sz w:val="20"/>
          <w:szCs w:val="20"/>
        </w:rPr>
      </w:pPr>
      <w:r w:rsidRPr="00BC4CA8">
        <w:rPr>
          <w:rFonts w:cs="HelveticaNeue LT 55 Roman"/>
          <w:b/>
          <w:bCs/>
          <w:color w:val="2D3A47"/>
          <w:sz w:val="20"/>
          <w:szCs w:val="20"/>
        </w:rPr>
        <w:t>DESTINATARIOS</w:t>
      </w:r>
      <w:r w:rsidRPr="00BC4CA8">
        <w:rPr>
          <w:rFonts w:cs="HelveticaNeue LT 55 Roman"/>
          <w:bCs/>
          <w:color w:val="2D3A47"/>
          <w:sz w:val="20"/>
          <w:szCs w:val="20"/>
        </w:rPr>
        <w:t>:</w:t>
      </w:r>
    </w:p>
    <w:p w:rsidR="00BC4CA8" w:rsidRPr="00BC4CA8" w:rsidRDefault="00BC4CA8" w:rsidP="00BC4C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exact"/>
        <w:jc w:val="both"/>
        <w:rPr>
          <w:rFonts w:cs="HelveticaNeue LT 55 Roman"/>
          <w:b/>
          <w:bCs/>
          <w:color w:val="2D3A47"/>
          <w:sz w:val="20"/>
          <w:szCs w:val="20"/>
        </w:rPr>
      </w:pPr>
      <w:r w:rsidRPr="00BC4CA8">
        <w:rPr>
          <w:rFonts w:cs="HelveticaNeue LT 85 Heavy"/>
          <w:color w:val="2D3A47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4CA8">
        <w:rPr>
          <w:rFonts w:cs="HelveticaNeue LT 85 Heavy"/>
          <w:color w:val="2D3A47"/>
          <w:sz w:val="20"/>
          <w:szCs w:val="20"/>
        </w:rPr>
        <w:instrText xml:space="preserve"> FORMCHECKBOX </w:instrText>
      </w:r>
      <w:r w:rsidR="001954C6">
        <w:rPr>
          <w:rFonts w:cs="HelveticaNeue LT 85 Heavy"/>
          <w:color w:val="2D3A47"/>
          <w:sz w:val="20"/>
          <w:szCs w:val="20"/>
        </w:rPr>
      </w:r>
      <w:r w:rsidR="001954C6">
        <w:rPr>
          <w:rFonts w:cs="HelveticaNeue LT 85 Heavy"/>
          <w:color w:val="2D3A47"/>
          <w:sz w:val="20"/>
          <w:szCs w:val="20"/>
        </w:rPr>
        <w:fldChar w:fldCharType="separate"/>
      </w:r>
      <w:r w:rsidRPr="00BC4CA8">
        <w:rPr>
          <w:rFonts w:cs="HelveticaNeue LT 85 Heavy"/>
          <w:color w:val="2D3A47"/>
          <w:sz w:val="20"/>
          <w:szCs w:val="20"/>
        </w:rPr>
        <w:fldChar w:fldCharType="end"/>
      </w:r>
      <w:r w:rsidRPr="00BC4CA8">
        <w:rPr>
          <w:rFonts w:cs="HelveticaNeue LT 85 Heavy"/>
          <w:color w:val="2D3A47"/>
          <w:sz w:val="20"/>
          <w:szCs w:val="20"/>
        </w:rPr>
        <w:t xml:space="preserve"> </w:t>
      </w:r>
      <w:r w:rsidRPr="00BC4CA8">
        <w:rPr>
          <w:rFonts w:cs="HelveticaNeue LT 85 Heavy"/>
          <w:b/>
          <w:color w:val="2D3A47"/>
          <w:sz w:val="20"/>
          <w:szCs w:val="20"/>
        </w:rPr>
        <w:t xml:space="preserve">Personal Interno            </w:t>
      </w:r>
      <w:r w:rsidRPr="00BC4CA8">
        <w:rPr>
          <w:rFonts w:cs="HelveticaNeue LT 85 Heavy"/>
          <w:b/>
          <w:color w:val="2D3A47"/>
          <w:sz w:val="20"/>
          <w:szCs w:val="20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BC4CA8">
        <w:rPr>
          <w:rFonts w:cs="HelveticaNeue LT 85 Heavy"/>
          <w:b/>
          <w:color w:val="2D3A47"/>
          <w:sz w:val="20"/>
          <w:szCs w:val="20"/>
        </w:rPr>
        <w:instrText xml:space="preserve"> FORMCHECKBOX </w:instrText>
      </w:r>
      <w:r w:rsidR="001954C6">
        <w:rPr>
          <w:rFonts w:cs="HelveticaNeue LT 85 Heavy"/>
          <w:b/>
          <w:color w:val="2D3A47"/>
          <w:sz w:val="20"/>
          <w:szCs w:val="20"/>
        </w:rPr>
      </w:r>
      <w:r w:rsidR="001954C6">
        <w:rPr>
          <w:rFonts w:cs="HelveticaNeue LT 85 Heavy"/>
          <w:b/>
          <w:color w:val="2D3A47"/>
          <w:sz w:val="20"/>
          <w:szCs w:val="20"/>
        </w:rPr>
        <w:fldChar w:fldCharType="separate"/>
      </w:r>
      <w:r w:rsidRPr="00BC4CA8">
        <w:rPr>
          <w:rFonts w:cs="HelveticaNeue LT 85 Heavy"/>
          <w:b/>
          <w:color w:val="2D3A47"/>
          <w:sz w:val="20"/>
          <w:szCs w:val="20"/>
        </w:rPr>
        <w:fldChar w:fldCharType="end"/>
      </w:r>
      <w:r w:rsidRPr="00BC4CA8">
        <w:rPr>
          <w:rFonts w:cs="HelveticaNeue LT 85 Heavy"/>
          <w:b/>
          <w:color w:val="2D3A47"/>
          <w:sz w:val="20"/>
          <w:szCs w:val="20"/>
        </w:rPr>
        <w:t xml:space="preserve">  Personal Externo           </w:t>
      </w:r>
    </w:p>
    <w:p w:rsidR="00BC4CA8" w:rsidRPr="00BC4CA8" w:rsidRDefault="00BC4CA8" w:rsidP="00BC4C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exact"/>
        <w:jc w:val="both"/>
        <w:rPr>
          <w:rFonts w:cs="HelveticaNeue LT 85 Heavy"/>
          <w:b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 xml:space="preserve">Perfil de los Destinatarios: </w:t>
      </w:r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4CA8">
        <w:rPr>
          <w:rFonts w:cs="HelveticaNeue LT 55 Roman"/>
          <w:b/>
          <w:bCs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55 Roman"/>
          <w:b/>
          <w:bCs/>
          <w:color w:val="2D3A47"/>
          <w:sz w:val="20"/>
          <w:szCs w:val="20"/>
        </w:rPr>
      </w:r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end"/>
      </w:r>
    </w:p>
    <w:p w:rsidR="00BC4CA8" w:rsidRPr="00BC4CA8" w:rsidRDefault="00BC4CA8" w:rsidP="00BC4CA8">
      <w:pPr>
        <w:spacing w:before="120" w:after="120" w:line="280" w:lineRule="exact"/>
        <w:jc w:val="both"/>
        <w:rPr>
          <w:rFonts w:cs="HelveticaNeue LT 55 Roman"/>
          <w:b/>
          <w:bCs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PERSONA DE CONTACTO</w:t>
      </w:r>
      <w:r w:rsidRPr="00BC4CA8">
        <w:rPr>
          <w:rFonts w:cs="HelveticaNeue LT 55 Roman"/>
          <w:b/>
          <w:bCs/>
          <w:color w:val="2D3A47"/>
          <w:sz w:val="20"/>
          <w:szCs w:val="20"/>
        </w:rPr>
        <w:t xml:space="preserve">: </w:t>
      </w:r>
      <w:bookmarkStart w:id="8" w:name="Texto2"/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BC4CA8">
        <w:rPr>
          <w:rFonts w:cs="HelveticaNeue LT 55 Roman"/>
          <w:b/>
          <w:bCs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55 Roman"/>
          <w:b/>
          <w:bCs/>
          <w:color w:val="2D3A47"/>
          <w:sz w:val="20"/>
          <w:szCs w:val="20"/>
        </w:rPr>
      </w:r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end"/>
      </w:r>
      <w:bookmarkEnd w:id="8"/>
    </w:p>
    <w:p w:rsidR="00BC4CA8" w:rsidRPr="00BC4CA8" w:rsidRDefault="00BC4CA8" w:rsidP="00BC4CA8">
      <w:pPr>
        <w:spacing w:after="120" w:line="280" w:lineRule="exact"/>
        <w:jc w:val="both"/>
        <w:rPr>
          <w:rFonts w:cs="HelveticaNeue LT 85 Heavy"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CONSEJERÍA O ENTIDAD</w:t>
      </w:r>
      <w:r w:rsidRPr="00BC4CA8">
        <w:rPr>
          <w:rFonts w:cs="HelveticaNeue LT 55 Roman"/>
          <w:b/>
          <w:bCs/>
          <w:color w:val="2D3A47"/>
          <w:sz w:val="20"/>
          <w:szCs w:val="20"/>
        </w:rPr>
        <w:t xml:space="preserve">: </w:t>
      </w:r>
      <w:bookmarkStart w:id="9" w:name="Texto3"/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BC4CA8">
        <w:rPr>
          <w:rFonts w:cs="HelveticaNeue LT 55 Roman"/>
          <w:b/>
          <w:bCs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55 Roman"/>
          <w:b/>
          <w:bCs/>
          <w:color w:val="2D3A47"/>
          <w:sz w:val="20"/>
          <w:szCs w:val="20"/>
        </w:rPr>
      </w:r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end"/>
      </w:r>
      <w:bookmarkEnd w:id="9"/>
      <w:r w:rsidRPr="00BC4CA8">
        <w:rPr>
          <w:rFonts w:cs="HelveticaNeue LT 85 Heavy"/>
          <w:color w:val="2D3A47"/>
          <w:sz w:val="20"/>
          <w:szCs w:val="20"/>
        </w:rPr>
        <w:t xml:space="preserve"> </w:t>
      </w:r>
    </w:p>
    <w:p w:rsidR="00BC4CA8" w:rsidRPr="00BC4CA8" w:rsidRDefault="00BC4CA8" w:rsidP="00BC4CA8">
      <w:pPr>
        <w:spacing w:after="120" w:line="280" w:lineRule="exact"/>
        <w:jc w:val="both"/>
        <w:rPr>
          <w:rFonts w:cs="HelveticaNeue LT 55 Roman"/>
          <w:b/>
          <w:bCs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DIRECCIÓN</w:t>
      </w:r>
      <w:r w:rsidRPr="00BC4CA8">
        <w:rPr>
          <w:rFonts w:cs="HelveticaNeue LT 55 Roman"/>
          <w:b/>
          <w:bCs/>
          <w:color w:val="2D3A47"/>
          <w:sz w:val="20"/>
          <w:szCs w:val="20"/>
        </w:rPr>
        <w:t>:</w:t>
      </w:r>
      <w:bookmarkStart w:id="10" w:name="Texto4"/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BC4CA8">
        <w:rPr>
          <w:rFonts w:cs="HelveticaNeue LT 55 Roman"/>
          <w:b/>
          <w:bCs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55 Roman"/>
          <w:b/>
          <w:bCs/>
          <w:color w:val="2D3A47"/>
          <w:sz w:val="20"/>
          <w:szCs w:val="20"/>
        </w:rPr>
      </w:r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end"/>
      </w:r>
      <w:bookmarkEnd w:id="10"/>
    </w:p>
    <w:p w:rsidR="00BC4CA8" w:rsidRPr="00BC4CA8" w:rsidRDefault="00BC4CA8" w:rsidP="00BC4CA8">
      <w:pPr>
        <w:spacing w:after="120" w:line="280" w:lineRule="exact"/>
        <w:jc w:val="both"/>
        <w:rPr>
          <w:rFonts w:cs="HelveticaNeue LT 55 Roman"/>
          <w:b/>
          <w:bCs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TELÉFONO</w:t>
      </w:r>
      <w:r w:rsidRPr="00BC4CA8">
        <w:rPr>
          <w:rFonts w:cs="HelveticaNeue LT 55 Roman"/>
          <w:b/>
          <w:bCs/>
          <w:color w:val="2D3A47"/>
          <w:sz w:val="20"/>
          <w:szCs w:val="20"/>
        </w:rPr>
        <w:t xml:space="preserve"> </w:t>
      </w:r>
      <w:r w:rsidRPr="00BC4CA8">
        <w:rPr>
          <w:rFonts w:cs="HelveticaNeue LT 85 Heavy"/>
          <w:b/>
          <w:color w:val="2D3A47"/>
          <w:sz w:val="20"/>
          <w:szCs w:val="20"/>
        </w:rPr>
        <w:t>FIJO</w:t>
      </w:r>
      <w:r w:rsidRPr="00BC4CA8">
        <w:rPr>
          <w:rFonts w:cs="HelveticaNeue LT 85 Heavy"/>
          <w:color w:val="2D3A47"/>
          <w:sz w:val="20"/>
          <w:szCs w:val="20"/>
        </w:rPr>
        <w:t>:</w:t>
      </w:r>
      <w:r w:rsidRPr="00BC4CA8">
        <w:rPr>
          <w:rFonts w:cs="HelveticaNeue LT 55 Roman"/>
          <w:b/>
          <w:bCs/>
          <w:color w:val="2D3A47"/>
          <w:sz w:val="20"/>
          <w:szCs w:val="20"/>
        </w:rPr>
        <w:t xml:space="preserve"> </w:t>
      </w:r>
      <w:bookmarkStart w:id="11" w:name="Texto5"/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C4CA8">
        <w:rPr>
          <w:rFonts w:cs="HelveticaNeue LT 55 Roman"/>
          <w:b/>
          <w:bCs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55 Roman"/>
          <w:b/>
          <w:bCs/>
          <w:color w:val="2D3A47"/>
          <w:sz w:val="20"/>
          <w:szCs w:val="20"/>
        </w:rPr>
      </w:r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end"/>
      </w:r>
      <w:bookmarkEnd w:id="11"/>
      <w:r w:rsidRPr="00BC4CA8">
        <w:rPr>
          <w:rFonts w:cs="HelveticaNeue LT 55 Roman"/>
          <w:b/>
          <w:bCs/>
          <w:color w:val="2D3A47"/>
          <w:sz w:val="20"/>
          <w:szCs w:val="20"/>
        </w:rPr>
        <w:t xml:space="preserve">                                                  </w:t>
      </w:r>
      <w:r w:rsidRPr="00BC4CA8">
        <w:rPr>
          <w:rFonts w:cs="HelveticaNeue LT 85 Heavy"/>
          <w:b/>
          <w:color w:val="2D3A47"/>
          <w:sz w:val="20"/>
          <w:szCs w:val="20"/>
        </w:rPr>
        <w:t>TELÉFONO MÓVIL</w:t>
      </w:r>
      <w:r w:rsidRPr="00BC4CA8">
        <w:rPr>
          <w:rFonts w:cs="HelveticaNeue LT 55 Roman"/>
          <w:b/>
          <w:bCs/>
          <w:color w:val="2D3A47"/>
          <w:sz w:val="20"/>
          <w:szCs w:val="20"/>
        </w:rPr>
        <w:t>:</w:t>
      </w:r>
      <w:bookmarkStart w:id="12" w:name="Texto7"/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BC4CA8">
        <w:rPr>
          <w:rFonts w:cs="HelveticaNeue LT 55 Roman"/>
          <w:b/>
          <w:bCs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55 Roman"/>
          <w:b/>
          <w:bCs/>
          <w:color w:val="2D3A47"/>
          <w:sz w:val="20"/>
          <w:szCs w:val="20"/>
        </w:rPr>
      </w:r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noProof/>
          <w:color w:val="2D3A47"/>
          <w:sz w:val="20"/>
          <w:szCs w:val="20"/>
        </w:rPr>
        <w:t> </w:t>
      </w:r>
      <w:r w:rsidRPr="00BC4CA8">
        <w:rPr>
          <w:rFonts w:cs="HelveticaNeue LT 55 Roman"/>
          <w:b/>
          <w:bCs/>
          <w:color w:val="2D3A47"/>
          <w:sz w:val="20"/>
          <w:szCs w:val="20"/>
        </w:rPr>
        <w:fldChar w:fldCharType="end"/>
      </w:r>
      <w:bookmarkEnd w:id="12"/>
    </w:p>
    <w:p w:rsidR="00BC4CA8" w:rsidRPr="00BC4CA8" w:rsidRDefault="00BC4CA8" w:rsidP="00BC4CA8">
      <w:pPr>
        <w:spacing w:after="120" w:line="280" w:lineRule="exact"/>
        <w:jc w:val="both"/>
        <w:rPr>
          <w:rFonts w:cs="HelveticaNeue LT 85 Heavy"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E-MAIL</w:t>
      </w:r>
      <w:r w:rsidRPr="00BC4CA8">
        <w:rPr>
          <w:rFonts w:cs="HelveticaNeue LT 85 Heavy"/>
          <w:color w:val="2D3A47"/>
          <w:sz w:val="20"/>
          <w:szCs w:val="20"/>
        </w:rPr>
        <w:t>:</w:t>
      </w:r>
      <w:bookmarkStart w:id="13" w:name="Texto8"/>
      <w:r w:rsidRPr="00BC4CA8">
        <w:rPr>
          <w:rFonts w:cs="HelveticaNeue LT 85 Heavy"/>
          <w:color w:val="2D3A47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BC4CA8">
        <w:rPr>
          <w:rFonts w:cs="HelveticaNeue LT 85 Heavy"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85 Heavy"/>
          <w:color w:val="2D3A47"/>
          <w:sz w:val="20"/>
          <w:szCs w:val="20"/>
        </w:rPr>
      </w:r>
      <w:r w:rsidRPr="00BC4CA8">
        <w:rPr>
          <w:rFonts w:cs="HelveticaNeue LT 85 Heavy"/>
          <w:color w:val="2D3A47"/>
          <w:sz w:val="20"/>
          <w:szCs w:val="20"/>
        </w:rPr>
        <w:fldChar w:fldCharType="separate"/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color w:val="2D3A47"/>
          <w:sz w:val="20"/>
          <w:szCs w:val="20"/>
        </w:rPr>
        <w:fldChar w:fldCharType="end"/>
      </w:r>
      <w:bookmarkEnd w:id="13"/>
    </w:p>
    <w:p w:rsidR="00BC4CA8" w:rsidRPr="00BC4CA8" w:rsidRDefault="00BC4CA8" w:rsidP="00BC4CA8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80" w:lineRule="exact"/>
        <w:jc w:val="both"/>
        <w:rPr>
          <w:rFonts w:cs="HelveticaNeue LT 85 Heavy"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FECHAS</w:t>
      </w:r>
      <w:r w:rsidRPr="00BC4CA8">
        <w:rPr>
          <w:rFonts w:cs="HelveticaNeue LT 85 Heavy"/>
          <w:color w:val="2D3A47"/>
          <w:sz w:val="20"/>
          <w:szCs w:val="20"/>
        </w:rPr>
        <w:t>:</w:t>
      </w:r>
      <w:bookmarkStart w:id="14" w:name="Texto13"/>
      <w:r w:rsidRPr="00BC4CA8">
        <w:rPr>
          <w:rFonts w:cs="HelveticaNeue LT 85 Heavy"/>
          <w:color w:val="2D3A47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BC4CA8">
        <w:rPr>
          <w:rFonts w:cs="HelveticaNeue LT 85 Heavy"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85 Heavy"/>
          <w:color w:val="2D3A47"/>
          <w:sz w:val="20"/>
          <w:szCs w:val="20"/>
        </w:rPr>
      </w:r>
      <w:r w:rsidRPr="00BC4CA8">
        <w:rPr>
          <w:rFonts w:cs="HelveticaNeue LT 85 Heavy"/>
          <w:color w:val="2D3A47"/>
          <w:sz w:val="20"/>
          <w:szCs w:val="20"/>
        </w:rPr>
        <w:fldChar w:fldCharType="separate"/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color w:val="2D3A47"/>
          <w:sz w:val="20"/>
          <w:szCs w:val="20"/>
        </w:rPr>
        <w:fldChar w:fldCharType="end"/>
      </w:r>
      <w:bookmarkEnd w:id="14"/>
      <w:r w:rsidRPr="00BC4CA8">
        <w:rPr>
          <w:rFonts w:cs="HelveticaNeue LT 85 Heavy"/>
          <w:color w:val="2D3A47"/>
          <w:sz w:val="20"/>
          <w:szCs w:val="20"/>
        </w:rPr>
        <w:tab/>
      </w:r>
      <w:r w:rsidRPr="00BC4CA8">
        <w:rPr>
          <w:rFonts w:cs="HelveticaNeue LT 85 Heavy"/>
          <w:color w:val="2D3A47"/>
          <w:sz w:val="20"/>
          <w:szCs w:val="20"/>
        </w:rPr>
        <w:tab/>
      </w:r>
      <w:r w:rsidRPr="00BC4CA8">
        <w:rPr>
          <w:rFonts w:cs="HelveticaNeue LT 85 Heavy"/>
          <w:color w:val="2D3A47"/>
          <w:sz w:val="20"/>
          <w:szCs w:val="20"/>
        </w:rPr>
        <w:tab/>
      </w:r>
      <w:r w:rsidRPr="00BC4CA8">
        <w:rPr>
          <w:rFonts w:cs="HelveticaNeue LT 85 Heavy"/>
          <w:color w:val="2D3A47"/>
          <w:sz w:val="20"/>
          <w:szCs w:val="20"/>
        </w:rPr>
        <w:tab/>
      </w:r>
      <w:r w:rsidRPr="00BC4CA8">
        <w:rPr>
          <w:rFonts w:cs="HelveticaNeue LT 85 Heavy"/>
          <w:color w:val="2D3A47"/>
          <w:sz w:val="20"/>
          <w:szCs w:val="20"/>
        </w:rPr>
        <w:tab/>
      </w:r>
      <w:r w:rsidRPr="00BC4CA8">
        <w:rPr>
          <w:rFonts w:cs="HelveticaNeue LT 85 Heavy"/>
          <w:b/>
          <w:color w:val="2D3A47"/>
          <w:sz w:val="20"/>
          <w:szCs w:val="20"/>
        </w:rPr>
        <w:t xml:space="preserve">  HORARIO</w:t>
      </w:r>
      <w:r w:rsidRPr="00BC4CA8">
        <w:rPr>
          <w:rFonts w:cs="HelveticaNeue LT 85 Heavy"/>
          <w:color w:val="2D3A47"/>
          <w:sz w:val="20"/>
          <w:szCs w:val="20"/>
        </w:rPr>
        <w:t>:</w:t>
      </w:r>
      <w:bookmarkStart w:id="15" w:name="Texto14"/>
      <w:r w:rsidRPr="00BC4CA8">
        <w:rPr>
          <w:rFonts w:cs="HelveticaNeue LT 85 Heavy"/>
          <w:color w:val="2D3A47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BC4CA8">
        <w:rPr>
          <w:rFonts w:cs="HelveticaNeue LT 85 Heavy"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85 Heavy"/>
          <w:color w:val="2D3A47"/>
          <w:sz w:val="20"/>
          <w:szCs w:val="20"/>
        </w:rPr>
      </w:r>
      <w:r w:rsidRPr="00BC4CA8">
        <w:rPr>
          <w:rFonts w:cs="HelveticaNeue LT 85 Heavy"/>
          <w:color w:val="2D3A47"/>
          <w:sz w:val="20"/>
          <w:szCs w:val="20"/>
        </w:rPr>
        <w:fldChar w:fldCharType="separate"/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color w:val="2D3A47"/>
          <w:sz w:val="20"/>
          <w:szCs w:val="20"/>
        </w:rPr>
        <w:fldChar w:fldCharType="end"/>
      </w:r>
      <w:bookmarkEnd w:id="15"/>
    </w:p>
    <w:p w:rsidR="00BC4CA8" w:rsidRPr="00BC4CA8" w:rsidRDefault="00BC4CA8" w:rsidP="00BC4CA8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80" w:lineRule="exact"/>
        <w:jc w:val="both"/>
        <w:rPr>
          <w:rFonts w:cs="HelveticaNeue LT 85 Heavy"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TIPO AULA</w:t>
      </w:r>
      <w:r w:rsidRPr="00BC4CA8">
        <w:rPr>
          <w:rFonts w:cs="HelveticaNeue LT 85 Heavy"/>
          <w:color w:val="2D3A47"/>
          <w:sz w:val="20"/>
          <w:szCs w:val="20"/>
        </w:rPr>
        <w:t xml:space="preserve">:   </w:t>
      </w:r>
    </w:p>
    <w:p w:rsidR="00BC4CA8" w:rsidRPr="00BC4CA8" w:rsidRDefault="00BC4CA8" w:rsidP="00BC4CA8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80" w:lineRule="exact"/>
        <w:jc w:val="both"/>
        <w:rPr>
          <w:rFonts w:cs="Arial"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 xml:space="preserve">Salón de actos </w:t>
      </w:r>
      <w:bookmarkStart w:id="16" w:name="Casilla8"/>
      <w:r w:rsidRPr="00BC4CA8">
        <w:rPr>
          <w:rFonts w:cs="HelveticaNeue LT 85 Heavy"/>
          <w:b/>
          <w:color w:val="2D3A47"/>
          <w:sz w:val="20"/>
          <w:szCs w:val="20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BC4CA8">
        <w:rPr>
          <w:rFonts w:cs="HelveticaNeue LT 85 Heavy"/>
          <w:b/>
          <w:color w:val="2D3A47"/>
          <w:sz w:val="20"/>
          <w:szCs w:val="20"/>
        </w:rPr>
        <w:instrText xml:space="preserve"> FORMCHECKBOX </w:instrText>
      </w:r>
      <w:r w:rsidR="001954C6">
        <w:rPr>
          <w:rFonts w:cs="HelveticaNeue LT 85 Heavy"/>
          <w:b/>
          <w:color w:val="2D3A47"/>
          <w:sz w:val="20"/>
          <w:szCs w:val="20"/>
        </w:rPr>
      </w:r>
      <w:r w:rsidR="001954C6">
        <w:rPr>
          <w:rFonts w:cs="HelveticaNeue LT 85 Heavy"/>
          <w:b/>
          <w:color w:val="2D3A47"/>
          <w:sz w:val="20"/>
          <w:szCs w:val="20"/>
        </w:rPr>
        <w:fldChar w:fldCharType="separate"/>
      </w:r>
      <w:r w:rsidRPr="00BC4CA8">
        <w:rPr>
          <w:rFonts w:cs="HelveticaNeue LT 85 Heavy"/>
          <w:b/>
          <w:color w:val="2D3A47"/>
          <w:sz w:val="20"/>
          <w:szCs w:val="20"/>
        </w:rPr>
        <w:fldChar w:fldCharType="end"/>
      </w:r>
      <w:bookmarkEnd w:id="16"/>
      <w:r w:rsidRPr="00BC4CA8">
        <w:rPr>
          <w:rFonts w:cs="Arial"/>
          <w:b/>
          <w:color w:val="2D3A47"/>
          <w:sz w:val="20"/>
          <w:szCs w:val="20"/>
        </w:rPr>
        <w:t xml:space="preserve">      </w:t>
      </w:r>
      <w:r w:rsidRPr="00BC4CA8">
        <w:rPr>
          <w:rFonts w:cs="HelveticaNeue LT 85 Heavy"/>
          <w:b/>
          <w:color w:val="2D3A47"/>
          <w:sz w:val="20"/>
          <w:szCs w:val="20"/>
        </w:rPr>
        <w:t>Aula de informática</w:t>
      </w:r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  </w:t>
      </w:r>
      <w:bookmarkStart w:id="17" w:name="Casilla9"/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BC4CA8">
        <w:rPr>
          <w:rFonts w:cs="Bookman Old Style"/>
          <w:b/>
          <w:bCs/>
          <w:color w:val="2D3A47"/>
          <w:sz w:val="20"/>
          <w:szCs w:val="20"/>
        </w:rPr>
        <w:instrText xml:space="preserve"> FORMCHECKBOX </w:instrText>
      </w:r>
      <w:r w:rsidR="001954C6">
        <w:rPr>
          <w:rFonts w:cs="Bookman Old Style"/>
          <w:b/>
          <w:bCs/>
          <w:color w:val="2D3A47"/>
          <w:sz w:val="20"/>
          <w:szCs w:val="20"/>
        </w:rPr>
      </w:r>
      <w:r w:rsidR="001954C6">
        <w:rPr>
          <w:rFonts w:cs="Bookman Old Style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end"/>
      </w:r>
      <w:bookmarkEnd w:id="17"/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      </w:t>
      </w:r>
      <w:r w:rsidRPr="00BC4CA8">
        <w:rPr>
          <w:rFonts w:cs="HelveticaNeue LT 85 Heavy"/>
          <w:b/>
          <w:color w:val="2D3A47"/>
          <w:sz w:val="20"/>
          <w:szCs w:val="20"/>
        </w:rPr>
        <w:t>Aula normal</w:t>
      </w:r>
      <w:r w:rsidRPr="00BC4CA8">
        <w:rPr>
          <w:rFonts w:cs="Arial"/>
          <w:b/>
          <w:color w:val="2D3A47"/>
          <w:sz w:val="20"/>
          <w:szCs w:val="20"/>
        </w:rPr>
        <w:t xml:space="preserve"> </w:t>
      </w:r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BC4CA8">
        <w:rPr>
          <w:rFonts w:cs="Bookman Old Style"/>
          <w:b/>
          <w:bCs/>
          <w:color w:val="2D3A47"/>
          <w:sz w:val="20"/>
          <w:szCs w:val="20"/>
        </w:rPr>
        <w:instrText xml:space="preserve"> FORMCHECKBOX </w:instrText>
      </w:r>
      <w:r w:rsidR="001954C6">
        <w:rPr>
          <w:rFonts w:cs="Bookman Old Style"/>
          <w:b/>
          <w:bCs/>
          <w:color w:val="2D3A47"/>
          <w:sz w:val="20"/>
          <w:szCs w:val="20"/>
        </w:rPr>
      </w:r>
      <w:r w:rsidR="001954C6">
        <w:rPr>
          <w:rFonts w:cs="Bookman Old Style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end"/>
      </w:r>
      <w:r w:rsidRPr="00BC4CA8">
        <w:rPr>
          <w:rFonts w:cs="Arial"/>
          <w:b/>
          <w:color w:val="2D3A47"/>
          <w:sz w:val="20"/>
          <w:szCs w:val="20"/>
        </w:rPr>
        <w:t xml:space="preserve">  </w:t>
      </w:r>
      <w:r w:rsidRPr="00BC4CA8">
        <w:rPr>
          <w:rFonts w:cs="HelveticaNeue LT 85 Heavy"/>
          <w:b/>
          <w:color w:val="2D3A47"/>
          <w:sz w:val="20"/>
          <w:szCs w:val="20"/>
        </w:rPr>
        <w:t>Sala de conferencias</w:t>
      </w:r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  </w:t>
      </w:r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BC4CA8">
        <w:rPr>
          <w:rFonts w:cs="Bookman Old Style"/>
          <w:b/>
          <w:bCs/>
          <w:color w:val="2D3A47"/>
          <w:sz w:val="20"/>
          <w:szCs w:val="20"/>
        </w:rPr>
        <w:instrText xml:space="preserve"> FORMCHECKBOX </w:instrText>
      </w:r>
      <w:r w:rsidR="001954C6">
        <w:rPr>
          <w:rFonts w:cs="Bookman Old Style"/>
          <w:b/>
          <w:bCs/>
          <w:color w:val="2D3A47"/>
          <w:sz w:val="20"/>
          <w:szCs w:val="20"/>
        </w:rPr>
      </w:r>
      <w:r w:rsidR="001954C6">
        <w:rPr>
          <w:rFonts w:cs="Bookman Old Style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end"/>
      </w:r>
    </w:p>
    <w:p w:rsidR="00BC4CA8" w:rsidRPr="00BC4CA8" w:rsidRDefault="00BC4CA8" w:rsidP="00BC4CA8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80" w:lineRule="exact"/>
        <w:jc w:val="both"/>
        <w:rPr>
          <w:rFonts w:cs="HelveticaNeue LT 85 Heavy"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ASISTENTES PREVISTOS</w:t>
      </w:r>
      <w:r w:rsidRPr="00BC4CA8">
        <w:rPr>
          <w:rFonts w:cs="HelveticaNeue LT 85 Heavy"/>
          <w:color w:val="2D3A47"/>
          <w:sz w:val="20"/>
          <w:szCs w:val="20"/>
        </w:rPr>
        <w:t>:</w:t>
      </w:r>
      <w:bookmarkStart w:id="18" w:name="Texto15"/>
      <w:r w:rsidRPr="00BC4CA8">
        <w:rPr>
          <w:rFonts w:cs="HelveticaNeue LT 85 Heavy"/>
          <w:color w:val="2D3A47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BC4CA8">
        <w:rPr>
          <w:rFonts w:cs="HelveticaNeue LT 85 Heavy"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85 Heavy"/>
          <w:color w:val="2D3A47"/>
          <w:sz w:val="20"/>
          <w:szCs w:val="20"/>
        </w:rPr>
      </w:r>
      <w:r w:rsidRPr="00BC4CA8">
        <w:rPr>
          <w:rFonts w:cs="HelveticaNeue LT 85 Heavy"/>
          <w:color w:val="2D3A47"/>
          <w:sz w:val="20"/>
          <w:szCs w:val="20"/>
        </w:rPr>
        <w:fldChar w:fldCharType="separate"/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color w:val="2D3A47"/>
          <w:sz w:val="20"/>
          <w:szCs w:val="20"/>
        </w:rPr>
        <w:fldChar w:fldCharType="end"/>
      </w:r>
      <w:bookmarkEnd w:id="18"/>
      <w:r w:rsidRPr="00BC4CA8">
        <w:rPr>
          <w:rFonts w:cs="HelveticaNeue LT 85 Heavy"/>
          <w:color w:val="2D3A47"/>
          <w:sz w:val="20"/>
          <w:szCs w:val="20"/>
        </w:rPr>
        <w:t>..</w:t>
      </w:r>
    </w:p>
    <w:p w:rsidR="00BC4CA8" w:rsidRPr="00BC4CA8" w:rsidRDefault="00BC4CA8" w:rsidP="00BC4CA8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80" w:lineRule="exact"/>
        <w:jc w:val="both"/>
        <w:rPr>
          <w:rFonts w:cs="HelveticaNeue LT 85 Heavy"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NECESIDADES TÉCNICAS</w:t>
      </w:r>
      <w:bookmarkStart w:id="19" w:name="Texto16"/>
      <w:r w:rsidRPr="00BC4CA8">
        <w:rPr>
          <w:rFonts w:cs="HelveticaNeue LT 85 Heavy"/>
          <w:color w:val="2D3A47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BC4CA8">
        <w:rPr>
          <w:rFonts w:cs="HelveticaNeue LT 85 Heavy"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85 Heavy"/>
          <w:color w:val="2D3A47"/>
          <w:sz w:val="20"/>
          <w:szCs w:val="20"/>
        </w:rPr>
      </w:r>
      <w:r w:rsidRPr="00BC4CA8">
        <w:rPr>
          <w:rFonts w:cs="HelveticaNeue LT 85 Heavy"/>
          <w:color w:val="2D3A47"/>
          <w:sz w:val="20"/>
          <w:szCs w:val="20"/>
        </w:rPr>
        <w:fldChar w:fldCharType="separate"/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color w:val="2D3A47"/>
          <w:sz w:val="20"/>
          <w:szCs w:val="20"/>
        </w:rPr>
        <w:fldChar w:fldCharType="end"/>
      </w:r>
      <w:bookmarkEnd w:id="19"/>
      <w:r w:rsidRPr="00BC4CA8">
        <w:rPr>
          <w:rFonts w:cs="HelveticaNeue LT 55 Roman"/>
          <w:b/>
          <w:bCs/>
          <w:color w:val="2D3A47"/>
          <w:sz w:val="20"/>
          <w:szCs w:val="20"/>
        </w:rPr>
        <w:t xml:space="preserve">                                                                                   </w:t>
      </w:r>
    </w:p>
    <w:p w:rsidR="00BC4CA8" w:rsidRPr="00BC4CA8" w:rsidRDefault="00BC4CA8" w:rsidP="00BC4CA8">
      <w:pPr>
        <w:spacing w:after="120" w:line="360" w:lineRule="auto"/>
        <w:jc w:val="both"/>
        <w:rPr>
          <w:rFonts w:cs="HelveticaNeue LT 55 Roman"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FECHA</w:t>
      </w:r>
      <w:r w:rsidRPr="00BC4CA8">
        <w:rPr>
          <w:rFonts w:cs="HelveticaNeue LT 85 Heavy"/>
          <w:b/>
          <w:bCs/>
          <w:color w:val="2D3A47"/>
          <w:sz w:val="20"/>
          <w:szCs w:val="20"/>
        </w:rPr>
        <w:t xml:space="preserve">:  </w:t>
      </w:r>
      <w:r w:rsidRPr="00BC4CA8">
        <w:rPr>
          <w:rFonts w:cs="HelveticaNeue LT 55 Roman"/>
          <w:color w:val="2D3A47"/>
          <w:sz w:val="20"/>
          <w:szCs w:val="20"/>
        </w:rPr>
        <w:t>E</w:t>
      </w:r>
      <w:r w:rsidR="00435756">
        <w:rPr>
          <w:rFonts w:cs="HelveticaNeue LT 55 Roman"/>
          <w:color w:val="2D3A47"/>
          <w:sz w:val="20"/>
          <w:szCs w:val="20"/>
        </w:rPr>
        <w:t xml:space="preserve">n </w:t>
      </w:r>
      <w:r w:rsidR="00435756" w:rsidRPr="00BC4CA8">
        <w:rPr>
          <w:rFonts w:cs="HelveticaNeue LT 85 Heavy"/>
          <w:color w:val="2D3A47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435756" w:rsidRPr="00BC4CA8">
        <w:rPr>
          <w:rFonts w:cs="HelveticaNeue LT 85 Heavy"/>
          <w:color w:val="2D3A47"/>
          <w:sz w:val="20"/>
          <w:szCs w:val="20"/>
        </w:rPr>
        <w:instrText xml:space="preserve"> FORMTEXT </w:instrText>
      </w:r>
      <w:r w:rsidR="00435756" w:rsidRPr="00BC4CA8">
        <w:rPr>
          <w:rFonts w:cs="HelveticaNeue LT 85 Heavy"/>
          <w:color w:val="2D3A47"/>
          <w:sz w:val="20"/>
          <w:szCs w:val="20"/>
        </w:rPr>
      </w:r>
      <w:r w:rsidR="00435756" w:rsidRPr="00BC4CA8">
        <w:rPr>
          <w:rFonts w:cs="HelveticaNeue LT 85 Heavy"/>
          <w:color w:val="2D3A47"/>
          <w:sz w:val="20"/>
          <w:szCs w:val="20"/>
        </w:rPr>
        <w:fldChar w:fldCharType="separate"/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color w:val="2D3A47"/>
          <w:sz w:val="20"/>
          <w:szCs w:val="20"/>
        </w:rPr>
        <w:fldChar w:fldCharType="end"/>
      </w:r>
      <w:r w:rsidR="00435756">
        <w:rPr>
          <w:rFonts w:cs="HelveticaNeue LT 55 Roman"/>
          <w:color w:val="2D3A47"/>
          <w:sz w:val="20"/>
          <w:szCs w:val="20"/>
        </w:rPr>
        <w:t xml:space="preserve"> </w:t>
      </w:r>
      <w:r w:rsidRPr="00BC4CA8">
        <w:rPr>
          <w:rFonts w:cs="HelveticaNeue LT 55 Roman"/>
          <w:color w:val="2D3A47"/>
          <w:sz w:val="20"/>
          <w:szCs w:val="20"/>
        </w:rPr>
        <w:t>, a</w:t>
      </w:r>
      <w:r w:rsidR="00435756">
        <w:rPr>
          <w:rFonts w:cs="HelveticaNeue LT 55 Roman"/>
          <w:color w:val="2D3A47"/>
          <w:sz w:val="20"/>
          <w:szCs w:val="20"/>
        </w:rPr>
        <w:t xml:space="preserve"> </w:t>
      </w:r>
      <w:r w:rsidR="00435756" w:rsidRPr="00BC4CA8">
        <w:rPr>
          <w:rFonts w:cs="HelveticaNeue LT 85 Heavy"/>
          <w:color w:val="2D3A47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435756" w:rsidRPr="00BC4CA8">
        <w:rPr>
          <w:rFonts w:cs="HelveticaNeue LT 85 Heavy"/>
          <w:color w:val="2D3A47"/>
          <w:sz w:val="20"/>
          <w:szCs w:val="20"/>
        </w:rPr>
        <w:instrText xml:space="preserve"> FORMTEXT </w:instrText>
      </w:r>
      <w:r w:rsidR="00435756" w:rsidRPr="00BC4CA8">
        <w:rPr>
          <w:rFonts w:cs="HelveticaNeue LT 85 Heavy"/>
          <w:color w:val="2D3A47"/>
          <w:sz w:val="20"/>
          <w:szCs w:val="20"/>
        </w:rPr>
      </w:r>
      <w:r w:rsidR="00435756" w:rsidRPr="00BC4CA8">
        <w:rPr>
          <w:rFonts w:cs="HelveticaNeue LT 85 Heavy"/>
          <w:color w:val="2D3A47"/>
          <w:sz w:val="20"/>
          <w:szCs w:val="20"/>
        </w:rPr>
        <w:fldChar w:fldCharType="separate"/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color w:val="2D3A47"/>
          <w:sz w:val="20"/>
          <w:szCs w:val="20"/>
        </w:rPr>
        <w:fldChar w:fldCharType="end"/>
      </w:r>
      <w:r w:rsidR="00435756">
        <w:rPr>
          <w:rFonts w:cs="HelveticaNeue LT 85 Heavy"/>
          <w:color w:val="2D3A47"/>
          <w:sz w:val="20"/>
          <w:szCs w:val="20"/>
        </w:rPr>
        <w:t xml:space="preserve"> </w:t>
      </w:r>
      <w:r w:rsidRPr="00BC4CA8">
        <w:rPr>
          <w:rFonts w:cs="HelveticaNeue LT 55 Roman"/>
          <w:color w:val="2D3A47"/>
          <w:sz w:val="20"/>
          <w:szCs w:val="20"/>
        </w:rPr>
        <w:t>de</w:t>
      </w:r>
      <w:r w:rsidR="00435756">
        <w:rPr>
          <w:rFonts w:cs="HelveticaNeue LT 55 Roman"/>
          <w:color w:val="2D3A47"/>
          <w:sz w:val="20"/>
          <w:szCs w:val="20"/>
        </w:rPr>
        <w:t xml:space="preserve"> </w:t>
      </w:r>
      <w:r w:rsidR="00435756" w:rsidRPr="00BC4CA8">
        <w:rPr>
          <w:rFonts w:cs="HelveticaNeue LT 85 Heavy"/>
          <w:color w:val="2D3A47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435756" w:rsidRPr="00BC4CA8">
        <w:rPr>
          <w:rFonts w:cs="HelveticaNeue LT 85 Heavy"/>
          <w:color w:val="2D3A47"/>
          <w:sz w:val="20"/>
          <w:szCs w:val="20"/>
        </w:rPr>
        <w:instrText xml:space="preserve"> FORMTEXT </w:instrText>
      </w:r>
      <w:r w:rsidR="00435756" w:rsidRPr="00BC4CA8">
        <w:rPr>
          <w:rFonts w:cs="HelveticaNeue LT 85 Heavy"/>
          <w:color w:val="2D3A47"/>
          <w:sz w:val="20"/>
          <w:szCs w:val="20"/>
        </w:rPr>
      </w:r>
      <w:r w:rsidR="00435756" w:rsidRPr="00BC4CA8">
        <w:rPr>
          <w:rFonts w:cs="HelveticaNeue LT 85 Heavy"/>
          <w:color w:val="2D3A47"/>
          <w:sz w:val="20"/>
          <w:szCs w:val="20"/>
        </w:rPr>
        <w:fldChar w:fldCharType="separate"/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color w:val="2D3A47"/>
          <w:sz w:val="20"/>
          <w:szCs w:val="20"/>
        </w:rPr>
        <w:fldChar w:fldCharType="end"/>
      </w:r>
      <w:r w:rsidRPr="00BC4CA8">
        <w:rPr>
          <w:rFonts w:cs="HelveticaNeue LT 55 Roman"/>
          <w:color w:val="2D3A47"/>
          <w:sz w:val="20"/>
          <w:szCs w:val="20"/>
        </w:rPr>
        <w:t xml:space="preserve"> de</w:t>
      </w:r>
      <w:r w:rsidR="00435756">
        <w:rPr>
          <w:rFonts w:cs="HelveticaNeue LT 55 Roman"/>
          <w:color w:val="2D3A47"/>
          <w:sz w:val="20"/>
          <w:szCs w:val="20"/>
        </w:rPr>
        <w:t xml:space="preserve"> </w:t>
      </w:r>
      <w:r w:rsidR="00435756" w:rsidRPr="00BC4CA8">
        <w:rPr>
          <w:rFonts w:cs="HelveticaNeue LT 85 Heavy"/>
          <w:color w:val="2D3A47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435756" w:rsidRPr="00BC4CA8">
        <w:rPr>
          <w:rFonts w:cs="HelveticaNeue LT 85 Heavy"/>
          <w:color w:val="2D3A47"/>
          <w:sz w:val="20"/>
          <w:szCs w:val="20"/>
        </w:rPr>
        <w:instrText xml:space="preserve"> FORMTEXT </w:instrText>
      </w:r>
      <w:r w:rsidR="00435756" w:rsidRPr="00BC4CA8">
        <w:rPr>
          <w:rFonts w:cs="HelveticaNeue LT 85 Heavy"/>
          <w:color w:val="2D3A47"/>
          <w:sz w:val="20"/>
          <w:szCs w:val="20"/>
        </w:rPr>
      </w:r>
      <w:r w:rsidR="00435756" w:rsidRPr="00BC4CA8">
        <w:rPr>
          <w:rFonts w:cs="HelveticaNeue LT 85 Heavy"/>
          <w:color w:val="2D3A47"/>
          <w:sz w:val="20"/>
          <w:szCs w:val="20"/>
        </w:rPr>
        <w:fldChar w:fldCharType="separate"/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="00435756" w:rsidRPr="00BC4CA8">
        <w:rPr>
          <w:rFonts w:cs="HelveticaNeue LT 85 Heavy"/>
          <w:color w:val="2D3A47"/>
          <w:sz w:val="20"/>
          <w:szCs w:val="20"/>
        </w:rPr>
        <w:fldChar w:fldCharType="end"/>
      </w:r>
      <w:r w:rsidRPr="00BC4CA8">
        <w:rPr>
          <w:rFonts w:cs="HelveticaNeue LT 55 Roman"/>
          <w:color w:val="2D3A47"/>
          <w:sz w:val="20"/>
          <w:szCs w:val="20"/>
        </w:rPr>
        <w:t xml:space="preserve"> </w:t>
      </w:r>
    </w:p>
    <w:p w:rsidR="00BC4CA8" w:rsidRPr="00BC4CA8" w:rsidRDefault="00BC4CA8" w:rsidP="00BC4CA8">
      <w:pPr>
        <w:spacing w:after="120" w:line="360" w:lineRule="auto"/>
        <w:jc w:val="both"/>
        <w:rPr>
          <w:rFonts w:cs="HelveticaNeue LT 85 Heavy"/>
          <w:b/>
          <w:bCs/>
          <w:color w:val="2D3A47"/>
          <w:sz w:val="20"/>
          <w:szCs w:val="20"/>
        </w:rPr>
      </w:pPr>
      <w:r w:rsidRPr="00BC4CA8">
        <w:rPr>
          <w:b/>
          <w:noProof/>
          <w:color w:val="2D3A47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FAFF54" wp14:editId="5821F4B5">
                <wp:simplePos x="0" y="0"/>
                <wp:positionH relativeFrom="column">
                  <wp:posOffset>-120650</wp:posOffset>
                </wp:positionH>
                <wp:positionV relativeFrom="paragraph">
                  <wp:posOffset>275590</wp:posOffset>
                </wp:positionV>
                <wp:extent cx="5943600" cy="2051050"/>
                <wp:effectExtent l="0" t="0" r="19050" b="2540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25807" id="Rectángulo 1" o:spid="_x0000_s1026" style="position:absolute;margin-left:-9.5pt;margin-top:21.7pt;width:468pt;height:16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"/>
            </w:pict>
          </mc:Fallback>
        </mc:AlternateContent>
      </w:r>
      <w:r w:rsidRPr="00BC4CA8">
        <w:rPr>
          <w:rFonts w:cs="HelveticaNeue LT 85 Heavy"/>
          <w:b/>
          <w:color w:val="2D3A47"/>
          <w:sz w:val="20"/>
          <w:szCs w:val="20"/>
        </w:rPr>
        <w:t>FIRMADO</w:t>
      </w:r>
      <w:r w:rsidRPr="00BC4CA8">
        <w:rPr>
          <w:rFonts w:cs="HelveticaNeue LT 85 Heavy"/>
          <w:b/>
          <w:bCs/>
          <w:color w:val="2D3A47"/>
          <w:sz w:val="20"/>
          <w:szCs w:val="20"/>
        </w:rPr>
        <w:t xml:space="preserve">: </w:t>
      </w:r>
    </w:p>
    <w:p w:rsidR="00BC4CA8" w:rsidRPr="00BC4CA8" w:rsidRDefault="00BC4CA8" w:rsidP="00BC4CA8">
      <w:pPr>
        <w:tabs>
          <w:tab w:val="left" w:pos="1190"/>
        </w:tabs>
        <w:spacing w:after="120" w:line="280" w:lineRule="exact"/>
        <w:jc w:val="both"/>
        <w:rPr>
          <w:rFonts w:cs="HelveticaNeue LT 85 Heavy"/>
          <w:b/>
          <w:bCs/>
          <w:color w:val="2D3A47"/>
          <w:sz w:val="20"/>
          <w:szCs w:val="20"/>
        </w:rPr>
      </w:pPr>
      <w:r w:rsidRPr="00BC4CA8">
        <w:rPr>
          <w:rFonts w:cs="HelveticaNeue LT 85 Heavy"/>
          <w:b/>
          <w:bCs/>
          <w:color w:val="2D3A47"/>
          <w:sz w:val="20"/>
          <w:szCs w:val="20"/>
        </w:rPr>
        <w:tab/>
      </w:r>
    </w:p>
    <w:p w:rsidR="00BC4CA8" w:rsidRPr="00BC4CA8" w:rsidRDefault="00BC4CA8" w:rsidP="00BC4CA8">
      <w:pPr>
        <w:spacing w:after="120" w:line="280" w:lineRule="exact"/>
        <w:jc w:val="center"/>
        <w:rPr>
          <w:rFonts w:cs="HelveticaNeue LT 55 Roman"/>
          <w:b/>
          <w:bCs/>
          <w:color w:val="2D3A47"/>
          <w:sz w:val="20"/>
          <w:szCs w:val="20"/>
        </w:rPr>
      </w:pPr>
      <w:r w:rsidRPr="00BC4CA8">
        <w:rPr>
          <w:rFonts w:cs="HelveticaNeue LT 55 Roman"/>
          <w:b/>
          <w:bCs/>
          <w:color w:val="2D3A47"/>
          <w:sz w:val="20"/>
          <w:szCs w:val="20"/>
          <w:bdr w:val="single" w:sz="8" w:space="0" w:color="auto"/>
        </w:rPr>
        <w:t xml:space="preserve">A RELLENAR POR LA ESCUELA RIOJANA DE ADMINISTRACIÓN PÚBLICA  </w:t>
      </w:r>
    </w:p>
    <w:p w:rsidR="00BC4CA8" w:rsidRPr="00BC4CA8" w:rsidRDefault="00BC4CA8" w:rsidP="00BC4CA8">
      <w:pPr>
        <w:spacing w:after="120" w:line="280" w:lineRule="exact"/>
        <w:jc w:val="both"/>
        <w:rPr>
          <w:rFonts w:cs="HelveticaNeue LT 85 Heavy"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RESOLUCIÓN:    SI</w:t>
      </w:r>
      <w:r w:rsidRPr="00BC4CA8">
        <w:rPr>
          <w:rFonts w:cs="HelveticaNeue LT 85 Heavy"/>
          <w:color w:val="2D3A47"/>
          <w:sz w:val="20"/>
          <w:szCs w:val="20"/>
        </w:rPr>
        <w:t xml:space="preserve">   </w:t>
      </w:r>
      <w:bookmarkStart w:id="20" w:name="Casilla14"/>
      <w:bookmarkStart w:id="21" w:name="_GoBack"/>
      <w:r w:rsidRPr="00BC4CA8">
        <w:rPr>
          <w:rFonts w:cs="Bookman Old Style"/>
          <w:color w:val="2D3A47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4CA8">
        <w:rPr>
          <w:rFonts w:cs="Bookman Old Style"/>
          <w:color w:val="2D3A47"/>
          <w:sz w:val="20"/>
          <w:szCs w:val="20"/>
        </w:rPr>
        <w:instrText xml:space="preserve"> FORMCHECKBOX </w:instrText>
      </w:r>
      <w:r w:rsidR="001954C6">
        <w:rPr>
          <w:rFonts w:cs="Bookman Old Style"/>
          <w:color w:val="2D3A47"/>
          <w:sz w:val="20"/>
          <w:szCs w:val="20"/>
        </w:rPr>
      </w:r>
      <w:r w:rsidR="001954C6">
        <w:rPr>
          <w:rFonts w:cs="Bookman Old Style"/>
          <w:color w:val="2D3A47"/>
          <w:sz w:val="20"/>
          <w:szCs w:val="20"/>
        </w:rPr>
        <w:fldChar w:fldCharType="separate"/>
      </w:r>
      <w:r w:rsidRPr="00BC4CA8">
        <w:rPr>
          <w:rFonts w:cs="Bookman Old Style"/>
          <w:color w:val="2D3A47"/>
          <w:sz w:val="20"/>
          <w:szCs w:val="20"/>
        </w:rPr>
        <w:fldChar w:fldCharType="end"/>
      </w:r>
      <w:bookmarkEnd w:id="20"/>
      <w:bookmarkEnd w:id="21"/>
      <w:r w:rsidRPr="00BC4CA8">
        <w:rPr>
          <w:rFonts w:cs="HelveticaNeue LT 85 Heavy"/>
          <w:color w:val="2D3A47"/>
          <w:sz w:val="20"/>
          <w:szCs w:val="20"/>
        </w:rPr>
        <w:t xml:space="preserve">    </w:t>
      </w:r>
      <w:r w:rsidRPr="00BC4CA8">
        <w:rPr>
          <w:rFonts w:cs="HelveticaNeue LT 85 Heavy"/>
          <w:b/>
          <w:color w:val="2D3A47"/>
          <w:sz w:val="20"/>
          <w:szCs w:val="20"/>
        </w:rPr>
        <w:t>NO</w:t>
      </w:r>
      <w:r w:rsidRPr="00BC4CA8">
        <w:rPr>
          <w:rFonts w:cs="HelveticaNeue LT 85 Heavy"/>
          <w:color w:val="2D3A47"/>
          <w:sz w:val="20"/>
          <w:szCs w:val="20"/>
        </w:rPr>
        <w:t xml:space="preserve">  </w:t>
      </w:r>
      <w:bookmarkStart w:id="22" w:name="Casilla15"/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4CA8">
        <w:rPr>
          <w:rFonts w:cs="Bookman Old Style"/>
          <w:b/>
          <w:bCs/>
          <w:color w:val="2D3A47"/>
          <w:sz w:val="20"/>
          <w:szCs w:val="20"/>
        </w:rPr>
        <w:instrText xml:space="preserve"> FORMCHECKBOX </w:instrText>
      </w:r>
      <w:r w:rsidR="001954C6">
        <w:rPr>
          <w:rFonts w:cs="Bookman Old Style"/>
          <w:b/>
          <w:bCs/>
          <w:color w:val="2D3A47"/>
          <w:sz w:val="20"/>
          <w:szCs w:val="20"/>
        </w:rPr>
      </w:r>
      <w:r w:rsidR="001954C6">
        <w:rPr>
          <w:rFonts w:cs="Bookman Old Style"/>
          <w:b/>
          <w:bCs/>
          <w:color w:val="2D3A47"/>
          <w:sz w:val="20"/>
          <w:szCs w:val="20"/>
        </w:rPr>
        <w:fldChar w:fldCharType="separate"/>
      </w:r>
      <w:r w:rsidRPr="00BC4CA8">
        <w:rPr>
          <w:rFonts w:cs="Bookman Old Style"/>
          <w:b/>
          <w:bCs/>
          <w:color w:val="2D3A47"/>
          <w:sz w:val="20"/>
          <w:szCs w:val="20"/>
        </w:rPr>
        <w:fldChar w:fldCharType="end"/>
      </w:r>
      <w:bookmarkEnd w:id="22"/>
      <w:r w:rsidRPr="00BC4CA8">
        <w:rPr>
          <w:rFonts w:cs="Bookman Old Style"/>
          <w:b/>
          <w:bCs/>
          <w:color w:val="2D3A47"/>
          <w:sz w:val="20"/>
          <w:szCs w:val="20"/>
        </w:rPr>
        <w:t xml:space="preserve">   </w:t>
      </w:r>
      <w:r w:rsidRPr="00BC4CA8">
        <w:rPr>
          <w:rFonts w:cs="HelveticaNeue LT 85 Heavy"/>
          <w:b/>
          <w:color w:val="2D3A47"/>
          <w:sz w:val="20"/>
          <w:szCs w:val="20"/>
        </w:rPr>
        <w:t>Motivo</w:t>
      </w:r>
      <w:bookmarkStart w:id="23" w:name="Texto19"/>
      <w:r w:rsidRPr="00BC4CA8">
        <w:rPr>
          <w:rFonts w:cs="HelveticaNeue LT 85 Heavy"/>
          <w:color w:val="2D3A47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BC4CA8">
        <w:rPr>
          <w:rFonts w:cs="HelveticaNeue LT 85 Heavy"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85 Heavy"/>
          <w:color w:val="2D3A47"/>
          <w:sz w:val="20"/>
          <w:szCs w:val="20"/>
        </w:rPr>
      </w:r>
      <w:r w:rsidRPr="00BC4CA8">
        <w:rPr>
          <w:rFonts w:cs="HelveticaNeue LT 85 Heavy"/>
          <w:color w:val="2D3A47"/>
          <w:sz w:val="20"/>
          <w:szCs w:val="20"/>
        </w:rPr>
        <w:fldChar w:fldCharType="separate"/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color w:val="2D3A47"/>
          <w:sz w:val="20"/>
          <w:szCs w:val="20"/>
        </w:rPr>
        <w:fldChar w:fldCharType="end"/>
      </w:r>
      <w:bookmarkEnd w:id="23"/>
    </w:p>
    <w:p w:rsidR="00BC4CA8" w:rsidRPr="00BC4CA8" w:rsidRDefault="00BC4CA8" w:rsidP="00BC4CA8">
      <w:pPr>
        <w:spacing w:after="120" w:line="280" w:lineRule="exact"/>
        <w:jc w:val="both"/>
        <w:rPr>
          <w:rFonts w:cs="HelveticaNeue LT 85 Heavy"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AULA ASIGNADA</w:t>
      </w:r>
      <w:r w:rsidRPr="00BC4CA8">
        <w:rPr>
          <w:rFonts w:cs="HelveticaNeue LT 85 Heavy"/>
          <w:color w:val="2D3A47"/>
          <w:sz w:val="20"/>
          <w:szCs w:val="20"/>
        </w:rPr>
        <w:t>:</w:t>
      </w:r>
      <w:bookmarkStart w:id="24" w:name="Texto20"/>
      <w:r w:rsidRPr="00BC4CA8">
        <w:rPr>
          <w:rFonts w:cs="HelveticaNeue LT 85 Heavy"/>
          <w:color w:val="2D3A47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BC4CA8">
        <w:rPr>
          <w:rFonts w:cs="HelveticaNeue LT 85 Heavy"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85 Heavy"/>
          <w:color w:val="2D3A47"/>
          <w:sz w:val="20"/>
          <w:szCs w:val="20"/>
        </w:rPr>
      </w:r>
      <w:r w:rsidRPr="00BC4CA8">
        <w:rPr>
          <w:rFonts w:cs="HelveticaNeue LT 85 Heavy"/>
          <w:color w:val="2D3A47"/>
          <w:sz w:val="20"/>
          <w:szCs w:val="20"/>
        </w:rPr>
        <w:fldChar w:fldCharType="separate"/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color w:val="2D3A47"/>
          <w:sz w:val="20"/>
          <w:szCs w:val="20"/>
        </w:rPr>
        <w:fldChar w:fldCharType="end"/>
      </w:r>
      <w:bookmarkEnd w:id="24"/>
      <w:r w:rsidRPr="00BC4CA8">
        <w:rPr>
          <w:rFonts w:cs="HelveticaNeue LT 85 Heavy"/>
          <w:color w:val="2D3A47"/>
          <w:sz w:val="20"/>
          <w:szCs w:val="20"/>
        </w:rPr>
        <w:t xml:space="preserve"> </w:t>
      </w:r>
    </w:p>
    <w:p w:rsidR="00BC4CA8" w:rsidRPr="00BC4CA8" w:rsidRDefault="00BC4CA8" w:rsidP="00BC4CA8">
      <w:pPr>
        <w:spacing w:after="120" w:line="280" w:lineRule="exact"/>
        <w:jc w:val="both"/>
        <w:rPr>
          <w:rFonts w:cs="HelveticaNeue LT 85 Heavy"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FECHA DE AVISO</w:t>
      </w:r>
      <w:r w:rsidRPr="00BC4CA8">
        <w:rPr>
          <w:rFonts w:cs="HelveticaNeue LT 85 Heavy"/>
          <w:color w:val="2D3A47"/>
          <w:sz w:val="20"/>
          <w:szCs w:val="20"/>
        </w:rPr>
        <w:t>:</w:t>
      </w:r>
      <w:bookmarkStart w:id="25" w:name="Texto21"/>
      <w:r w:rsidRPr="00BC4CA8">
        <w:rPr>
          <w:rFonts w:cs="HelveticaNeue LT 85 Heavy"/>
          <w:color w:val="2D3A47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BC4CA8">
        <w:rPr>
          <w:rFonts w:cs="HelveticaNeue LT 85 Heavy"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85 Heavy"/>
          <w:color w:val="2D3A47"/>
          <w:sz w:val="20"/>
          <w:szCs w:val="20"/>
        </w:rPr>
      </w:r>
      <w:r w:rsidRPr="00BC4CA8">
        <w:rPr>
          <w:rFonts w:cs="HelveticaNeue LT 85 Heavy"/>
          <w:color w:val="2D3A47"/>
          <w:sz w:val="20"/>
          <w:szCs w:val="20"/>
        </w:rPr>
        <w:fldChar w:fldCharType="separate"/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color w:val="2D3A47"/>
          <w:sz w:val="20"/>
          <w:szCs w:val="20"/>
        </w:rPr>
        <w:fldChar w:fldCharType="end"/>
      </w:r>
      <w:bookmarkEnd w:id="25"/>
      <w:r w:rsidRPr="00BC4CA8">
        <w:rPr>
          <w:rFonts w:cs="HelveticaNeue LT 85 Heavy"/>
          <w:color w:val="2D3A47"/>
          <w:sz w:val="20"/>
          <w:szCs w:val="20"/>
        </w:rPr>
        <w:t xml:space="preserve"> </w:t>
      </w:r>
    </w:p>
    <w:p w:rsidR="00BC4CA8" w:rsidRPr="00BC4CA8" w:rsidRDefault="00BC4CA8" w:rsidP="00BC4CA8">
      <w:pPr>
        <w:spacing w:after="120" w:line="280" w:lineRule="exact"/>
        <w:jc w:val="both"/>
        <w:rPr>
          <w:rFonts w:cs="HelveticaNeue LT 55 Roman"/>
          <w:b/>
          <w:bCs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AVISADOS POR:</w:t>
      </w:r>
      <w:r w:rsidRPr="00BC4CA8">
        <w:rPr>
          <w:rFonts w:cs="HelveticaNeue LT 85 Heavy"/>
          <w:color w:val="2D3A47"/>
          <w:sz w:val="20"/>
          <w:szCs w:val="20"/>
        </w:rPr>
        <w:t xml:space="preserve"> </w:t>
      </w:r>
      <w:bookmarkStart w:id="26" w:name="Texto22"/>
      <w:r w:rsidRPr="00BC4CA8">
        <w:rPr>
          <w:rFonts w:cs="HelveticaNeue LT 85 Heavy"/>
          <w:color w:val="2D3A47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BC4CA8">
        <w:rPr>
          <w:rFonts w:cs="HelveticaNeue LT 85 Heavy"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85 Heavy"/>
          <w:color w:val="2D3A47"/>
          <w:sz w:val="20"/>
          <w:szCs w:val="20"/>
        </w:rPr>
      </w:r>
      <w:r w:rsidRPr="00BC4CA8">
        <w:rPr>
          <w:rFonts w:cs="HelveticaNeue LT 85 Heavy"/>
          <w:color w:val="2D3A47"/>
          <w:sz w:val="20"/>
          <w:szCs w:val="20"/>
        </w:rPr>
        <w:fldChar w:fldCharType="separate"/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color w:val="2D3A47"/>
          <w:sz w:val="20"/>
          <w:szCs w:val="20"/>
        </w:rPr>
        <w:fldChar w:fldCharType="end"/>
      </w:r>
      <w:bookmarkEnd w:id="26"/>
    </w:p>
    <w:p w:rsidR="00BC4CA8" w:rsidRPr="00BC4CA8" w:rsidRDefault="00BC4CA8" w:rsidP="00BC4CA8">
      <w:pPr>
        <w:spacing w:after="120" w:line="280" w:lineRule="exact"/>
        <w:jc w:val="both"/>
        <w:rPr>
          <w:rFonts w:cs="HelveticaNeue LT 85 Heavy"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lastRenderedPageBreak/>
        <w:t>OBSERVACIONES:</w:t>
      </w:r>
      <w:bookmarkStart w:id="27" w:name="Texto23"/>
      <w:r w:rsidRPr="00BC4CA8">
        <w:rPr>
          <w:rFonts w:cs="HelveticaNeue LT 85 Heavy"/>
          <w:color w:val="2D3A47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BC4CA8">
        <w:rPr>
          <w:rFonts w:cs="HelveticaNeue LT 85 Heavy"/>
          <w:color w:val="2D3A47"/>
          <w:sz w:val="20"/>
          <w:szCs w:val="20"/>
        </w:rPr>
        <w:instrText xml:space="preserve"> FORMTEXT </w:instrText>
      </w:r>
      <w:r w:rsidRPr="00BC4CA8">
        <w:rPr>
          <w:rFonts w:cs="HelveticaNeue LT 85 Heavy"/>
          <w:color w:val="2D3A47"/>
          <w:sz w:val="20"/>
          <w:szCs w:val="20"/>
        </w:rPr>
      </w:r>
      <w:r w:rsidRPr="00BC4CA8">
        <w:rPr>
          <w:rFonts w:cs="HelveticaNeue LT 85 Heavy"/>
          <w:color w:val="2D3A47"/>
          <w:sz w:val="20"/>
          <w:szCs w:val="20"/>
        </w:rPr>
        <w:fldChar w:fldCharType="separate"/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noProof/>
          <w:color w:val="2D3A47"/>
          <w:sz w:val="20"/>
          <w:szCs w:val="20"/>
        </w:rPr>
        <w:t> </w:t>
      </w:r>
      <w:r w:rsidRPr="00BC4CA8">
        <w:rPr>
          <w:rFonts w:cs="HelveticaNeue LT 85 Heavy"/>
          <w:color w:val="2D3A47"/>
          <w:sz w:val="20"/>
          <w:szCs w:val="20"/>
        </w:rPr>
        <w:fldChar w:fldCharType="end"/>
      </w:r>
      <w:bookmarkEnd w:id="27"/>
    </w:p>
    <w:p w:rsidR="00BC4CA8" w:rsidRPr="00BC4CA8" w:rsidRDefault="00BC4CA8" w:rsidP="00BC4CA8">
      <w:pPr>
        <w:spacing w:after="120" w:line="280" w:lineRule="exact"/>
        <w:jc w:val="both"/>
        <w:rPr>
          <w:rFonts w:cs="HelveticaNeue LT 85 Heavy"/>
          <w:color w:val="2D3A47"/>
          <w:sz w:val="20"/>
          <w:szCs w:val="20"/>
        </w:rPr>
      </w:pPr>
    </w:p>
    <w:p w:rsidR="00BC4CA8" w:rsidRPr="00BC4CA8" w:rsidRDefault="00BC4CA8" w:rsidP="00BC4CA8">
      <w:pPr>
        <w:spacing w:before="120" w:after="120" w:line="280" w:lineRule="exact"/>
        <w:jc w:val="both"/>
        <w:rPr>
          <w:rFonts w:cs="HelveticaNeue LT 85 Heavy"/>
          <w:b/>
          <w:color w:val="2D3A47"/>
          <w:sz w:val="20"/>
          <w:szCs w:val="20"/>
        </w:rPr>
      </w:pPr>
      <w:r w:rsidRPr="00BC4CA8">
        <w:rPr>
          <w:rFonts w:cs="HelveticaNeue LT 85 Heavy"/>
          <w:b/>
          <w:color w:val="2D3A47"/>
          <w:sz w:val="20"/>
          <w:szCs w:val="20"/>
        </w:rPr>
        <w:t>ESCUELA RIOJANA DE ADMINISTRACIÓN PÚBLICA</w:t>
      </w:r>
    </w:p>
    <w:p w:rsidR="00BC4CA8" w:rsidRPr="00BC4CA8" w:rsidRDefault="00BC4CA8" w:rsidP="00BC4CA8">
      <w:pPr>
        <w:spacing w:before="120" w:after="120" w:line="280" w:lineRule="exact"/>
        <w:jc w:val="both"/>
        <w:rPr>
          <w:rFonts w:cs="HelveticaNeue LT 85 Heavy"/>
          <w:b/>
          <w:color w:val="2D3A47"/>
          <w:sz w:val="20"/>
          <w:szCs w:val="20"/>
        </w:rPr>
      </w:pPr>
      <w:r w:rsidRPr="00BC4CA8">
        <w:rPr>
          <w:rFonts w:cs="HelveticaNeue LT 85 Heavy"/>
          <w:color w:val="2D3A47"/>
          <w:sz w:val="20"/>
          <w:szCs w:val="20"/>
        </w:rPr>
        <w:t xml:space="preserve">* </w:t>
      </w:r>
      <w:r w:rsidRPr="00BC4CA8">
        <w:rPr>
          <w:rFonts w:cs="HelveticaNeue LT 85 Heavy"/>
          <w:b/>
          <w:color w:val="2D3A47"/>
          <w:sz w:val="20"/>
          <w:szCs w:val="20"/>
        </w:rPr>
        <w:t>La Escuela Riojana de Administración pública se reserva el derecho de anulación o modificación de la reserva efectuada cuando concurran necesidades urgentes o extraordinarias que así lo exijan.</w:t>
      </w:r>
    </w:p>
    <w:p w:rsidR="00BC4CA8" w:rsidRPr="00BC4CA8" w:rsidRDefault="00BC4CA8" w:rsidP="00BC4CA8">
      <w:pPr>
        <w:spacing w:after="120" w:line="280" w:lineRule="exact"/>
        <w:jc w:val="both"/>
        <w:rPr>
          <w:color w:val="2D3A47"/>
          <w:sz w:val="20"/>
          <w:szCs w:val="20"/>
        </w:rPr>
      </w:pPr>
    </w:p>
    <w:p w:rsidR="00BC4CA8" w:rsidRDefault="00BC4CA8" w:rsidP="00BC4CA8">
      <w:pPr>
        <w:pStyle w:val="MegattuloRiojanabold16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364A2" w:rsidRPr="00007F98" w:rsidRDefault="003364A2" w:rsidP="001A4E46">
      <w:pPr>
        <w:pStyle w:val="TtulosRiojana12"/>
        <w:spacing w:after="160"/>
        <w:rPr>
          <w:rFonts w:ascii="Riojana" w:hAnsi="Riojana"/>
        </w:rPr>
      </w:pPr>
    </w:p>
    <w:sectPr w:rsidR="003364A2" w:rsidRPr="00007F98" w:rsidSect="00F40C35">
      <w:headerReference w:type="default" r:id="rId7"/>
      <w:headerReference w:type="first" r:id="rId8"/>
      <w:pgSz w:w="11906" w:h="16838"/>
      <w:pgMar w:top="2756" w:right="1440" w:bottom="311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4C6" w:rsidRDefault="001954C6" w:rsidP="0069392B">
      <w:r>
        <w:separator/>
      </w:r>
    </w:p>
  </w:endnote>
  <w:endnote w:type="continuationSeparator" w:id="0">
    <w:p w:rsidR="001954C6" w:rsidRDefault="001954C6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altName w:val="Riojana Book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85 Heavy">
    <w:altName w:val="Times New Roman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Neue LT 55 Roman">
    <w:altName w:val="Corbel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4C6" w:rsidRDefault="001954C6" w:rsidP="0069392B">
      <w:r>
        <w:separator/>
      </w:r>
    </w:p>
  </w:footnote>
  <w:footnote w:type="continuationSeparator" w:id="0">
    <w:p w:rsidR="001954C6" w:rsidRDefault="001954C6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9D" w:rsidRDefault="0022699D" w:rsidP="0022699D"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760138" wp14:editId="62425C60">
              <wp:simplePos x="0" y="0"/>
              <wp:positionH relativeFrom="column">
                <wp:posOffset>-909376</wp:posOffset>
              </wp:positionH>
              <wp:positionV relativeFrom="paragraph">
                <wp:posOffset>-449580</wp:posOffset>
              </wp:positionV>
              <wp:extent cx="7550869" cy="1441938"/>
              <wp:effectExtent l="0" t="0" r="12065" b="635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869" cy="1441938"/>
                        <a:chOff x="0" y="0"/>
                        <a:chExt cx="7550869" cy="1441938"/>
                      </a:xfrm>
                    </wpg:grpSpPr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2085033" y="597877"/>
                          <a:ext cx="3470910" cy="387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99D" w:rsidRDefault="0022699D" w:rsidP="0022699D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34365A"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Hacienda, Gobernanza P</w:t>
                            </w:r>
                            <w:r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ú</w:t>
                            </w:r>
                            <w:r w:rsidRPr="0034365A"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 xml:space="preserve">blica, Sociedad Digital </w:t>
                            </w:r>
                            <w:r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br/>
                            </w:r>
                            <w:r w:rsidRPr="0034365A"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y Portavoc</w:t>
                            </w:r>
                            <w:r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í</w:t>
                            </w:r>
                            <w:r w:rsidRPr="0034365A"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 w:rsidRPr="0034365A"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Gobierno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6164664" y="547635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2699D" w:rsidRPr="00547709" w:rsidRDefault="0022699D" w:rsidP="0022699D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3A47"/>
                                <w:sz w:val="12"/>
                                <w:szCs w:val="12"/>
                              </w:rPr>
                              <w:t>Vara de Rey</w:t>
                            </w:r>
                            <w:r w:rsidRPr="00547709">
                              <w:rPr>
                                <w:color w:val="2D3A47"/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color w:val="2D3A47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  <w:p w:rsidR="0022699D" w:rsidRPr="00547709" w:rsidRDefault="0022699D" w:rsidP="0022699D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547709">
                              <w:rPr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:rsidR="0022699D" w:rsidRPr="00547709" w:rsidRDefault="0022699D" w:rsidP="0022699D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547709">
                              <w:rPr>
                                <w:color w:val="2D3A47"/>
                                <w:sz w:val="12"/>
                                <w:szCs w:val="12"/>
                              </w:rPr>
                              <w:t xml:space="preserve">941 </w:t>
                            </w:r>
                            <w:r>
                              <w:rPr>
                                <w:color w:val="2D3A47"/>
                                <w:sz w:val="12"/>
                                <w:szCs w:val="12"/>
                              </w:rPr>
                              <w:t>29</w:t>
                            </w:r>
                            <w:r w:rsidRPr="00547709">
                              <w:rPr>
                                <w:color w:val="2D3A4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2D3A47"/>
                                <w:sz w:val="12"/>
                                <w:szCs w:val="12"/>
                              </w:rPr>
                              <w:t>11</w:t>
                            </w:r>
                            <w:r w:rsidRPr="00547709">
                              <w:rPr>
                                <w:color w:val="2D3A4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2D3A47"/>
                                <w:sz w:val="12"/>
                                <w:szCs w:val="12"/>
                              </w:rPr>
                              <w:t>93</w:t>
                            </w:r>
                          </w:p>
                          <w:p w:rsidR="0022699D" w:rsidRPr="00547709" w:rsidRDefault="0022699D" w:rsidP="0022699D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719" cy="14419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6235053" name="Text Box 49"/>
                      <wps:cNvSpPr txBox="1">
                        <a:spLocks/>
                      </wps:cNvSpPr>
                      <wps:spPr bwMode="auto">
                        <a:xfrm>
                          <a:off x="2085033" y="959618"/>
                          <a:ext cx="3470910" cy="437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99D" w:rsidRDefault="0022699D" w:rsidP="0022699D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BA5D06">
                              <w:rPr>
                                <w:color w:val="2D3A47"/>
                                <w:sz w:val="16"/>
                                <w:szCs w:val="16"/>
                              </w:rPr>
                              <w:t>Dirección General de Función Pública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760138" id="5 Grupo" o:spid="_x0000_s1026" style="position:absolute;margin-left:-71.6pt;margin-top:-35.4pt;width:594.55pt;height:113.55pt;z-index:251663360" coordsize="75508,1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0850;top:5978;width:34709;height:3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<v:path arrowok="t"/>
                <v:textbox inset="0,0,0,0">
                  <w:txbxContent>
                    <w:p w:rsidR="0022699D" w:rsidRDefault="0022699D" w:rsidP="0022699D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 w:rsidRPr="0034365A"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Hacienda, Gobernanza P</w:t>
                      </w:r>
                      <w:r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ú</w:t>
                      </w:r>
                      <w:r w:rsidRPr="0034365A"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 xml:space="preserve">blica, Sociedad Digital </w:t>
                      </w:r>
                      <w:r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br/>
                      </w:r>
                      <w:r w:rsidRPr="0034365A"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y Portavoc</w:t>
                      </w:r>
                      <w:r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í</w:t>
                      </w:r>
                      <w:r w:rsidRPr="0034365A"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 xml:space="preserve">del </w:t>
                      </w:r>
                      <w:r w:rsidRPr="0034365A"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Gobierno</w:t>
                      </w:r>
                    </w:p>
                  </w:txbxContent>
                </v:textbox>
              </v:shape>
              <v:shape id="_x0000_s1028" type="#_x0000_t202" style="position:absolute;left:61646;top:5476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:rsidR="0022699D" w:rsidRPr="00547709" w:rsidRDefault="0022699D" w:rsidP="0022699D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color w:val="2D3A47"/>
                          <w:sz w:val="12"/>
                          <w:szCs w:val="12"/>
                        </w:rPr>
                        <w:t>Vara de Rey</w:t>
                      </w:r>
                      <w:r w:rsidRPr="00547709">
                        <w:rPr>
                          <w:color w:val="2D3A47"/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color w:val="2D3A47"/>
                          <w:sz w:val="12"/>
                          <w:szCs w:val="12"/>
                        </w:rPr>
                        <w:t>3</w:t>
                      </w:r>
                    </w:p>
                    <w:p w:rsidR="0022699D" w:rsidRPr="00547709" w:rsidRDefault="0022699D" w:rsidP="0022699D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  <w:r w:rsidRPr="00547709">
                        <w:rPr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:rsidR="0022699D" w:rsidRPr="00547709" w:rsidRDefault="0022699D" w:rsidP="0022699D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  <w:r w:rsidRPr="00547709">
                        <w:rPr>
                          <w:color w:val="2D3A47"/>
                          <w:sz w:val="12"/>
                          <w:szCs w:val="12"/>
                        </w:rPr>
                        <w:t xml:space="preserve">941 </w:t>
                      </w:r>
                      <w:r>
                        <w:rPr>
                          <w:color w:val="2D3A47"/>
                          <w:sz w:val="12"/>
                          <w:szCs w:val="12"/>
                        </w:rPr>
                        <w:t>29</w:t>
                      </w:r>
                      <w:r w:rsidRPr="00547709">
                        <w:rPr>
                          <w:color w:val="2D3A4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color w:val="2D3A47"/>
                          <w:sz w:val="12"/>
                          <w:szCs w:val="12"/>
                        </w:rPr>
                        <w:t>11</w:t>
                      </w:r>
                      <w:r w:rsidRPr="00547709">
                        <w:rPr>
                          <w:color w:val="2D3A4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color w:val="2D3A47"/>
                          <w:sz w:val="12"/>
                          <w:szCs w:val="12"/>
                        </w:rPr>
                        <w:t>93</w:t>
                      </w:r>
                    </w:p>
                    <w:p w:rsidR="0022699D" w:rsidRPr="00547709" w:rsidRDefault="0022699D" w:rsidP="0022699D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9" type="#_x0000_t75" style="position:absolute;width:20197;height:1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">
                <v:imagedata r:id="rId2" o:title="" cropright="48089f"/>
                <v:path arrowok="t"/>
                <o:lock v:ext="edit" aspectratio="f"/>
              </v:shape>
              <v:shape id="_x0000_s1030" type="#_x0000_t202" style="position:absolute;left:20850;top:9596;width:34709;height:4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" filled="f" stroked="f">
                <v:path arrowok="t"/>
                <v:textbox inset="0,0,0,0">
                  <w:txbxContent>
                    <w:p w:rsidR="0022699D" w:rsidRDefault="0022699D" w:rsidP="0022699D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 w:rsidRPr="00BA5D06">
                        <w:rPr>
                          <w:color w:val="2D3A47"/>
                          <w:sz w:val="16"/>
                          <w:szCs w:val="16"/>
                        </w:rPr>
                        <w:t>Dirección General de Función Pública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E38104" wp14:editId="6ED95649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99D" w:rsidRPr="00547709" w:rsidRDefault="0022699D" w:rsidP="0022699D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D3A47"/>
                              <w:sz w:val="12"/>
                              <w:szCs w:val="12"/>
                            </w:rPr>
                            <w:t>dg.funcionpublica@larioja.org</w:t>
                          </w:r>
                        </w:p>
                        <w:p w:rsidR="0022699D" w:rsidRDefault="0022699D" w:rsidP="0022699D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22699D" w:rsidRPr="00AB7932" w:rsidRDefault="0022699D" w:rsidP="0022699D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E38104" id="Text Box 49" o:spid="_x0000_s1031" type="#_x0000_t202" style="position:absolute;margin-left:413.6pt;margin-top:34.5pt;width:109.15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:rsidR="0022699D" w:rsidRPr="00547709" w:rsidRDefault="0022699D" w:rsidP="0022699D">
                    <w:pPr>
                      <w:rPr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color w:val="2D3A47"/>
                        <w:sz w:val="12"/>
                        <w:szCs w:val="12"/>
                      </w:rPr>
                      <w:t>dg.funcionpublica@larioja.org</w:t>
                    </w:r>
                  </w:p>
                  <w:p w:rsidR="0022699D" w:rsidRDefault="0022699D" w:rsidP="0022699D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:rsidR="0022699D" w:rsidRPr="00AB7932" w:rsidRDefault="0022699D" w:rsidP="0022699D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6238F" w:rsidRPr="0022699D" w:rsidRDefault="00A6238F" w:rsidP="002269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42"/>
    <w:rsid w:val="00007F98"/>
    <w:rsid w:val="00022E1C"/>
    <w:rsid w:val="0004582D"/>
    <w:rsid w:val="000579A8"/>
    <w:rsid w:val="000777CD"/>
    <w:rsid w:val="000F3F3C"/>
    <w:rsid w:val="00100590"/>
    <w:rsid w:val="0011186F"/>
    <w:rsid w:val="00115B37"/>
    <w:rsid w:val="00125A41"/>
    <w:rsid w:val="001954C6"/>
    <w:rsid w:val="001A4E46"/>
    <w:rsid w:val="001A5F48"/>
    <w:rsid w:val="001B0286"/>
    <w:rsid w:val="001F695E"/>
    <w:rsid w:val="0022699D"/>
    <w:rsid w:val="00240D3F"/>
    <w:rsid w:val="00250CDB"/>
    <w:rsid w:val="00256E59"/>
    <w:rsid w:val="002873D9"/>
    <w:rsid w:val="002C41E9"/>
    <w:rsid w:val="002E72EE"/>
    <w:rsid w:val="00307CD0"/>
    <w:rsid w:val="00312429"/>
    <w:rsid w:val="00327130"/>
    <w:rsid w:val="003364A2"/>
    <w:rsid w:val="0034365A"/>
    <w:rsid w:val="00346ABB"/>
    <w:rsid w:val="003A3E60"/>
    <w:rsid w:val="003C74B3"/>
    <w:rsid w:val="00435756"/>
    <w:rsid w:val="00495B58"/>
    <w:rsid w:val="004D420D"/>
    <w:rsid w:val="0050645C"/>
    <w:rsid w:val="00574433"/>
    <w:rsid w:val="0058176E"/>
    <w:rsid w:val="0059751D"/>
    <w:rsid w:val="00655D9C"/>
    <w:rsid w:val="00673FFA"/>
    <w:rsid w:val="0069392B"/>
    <w:rsid w:val="006A7DBC"/>
    <w:rsid w:val="00716285"/>
    <w:rsid w:val="0087541B"/>
    <w:rsid w:val="008B05E4"/>
    <w:rsid w:val="008E7E40"/>
    <w:rsid w:val="009040C5"/>
    <w:rsid w:val="00917E39"/>
    <w:rsid w:val="009C2708"/>
    <w:rsid w:val="009D3DDD"/>
    <w:rsid w:val="00A6238F"/>
    <w:rsid w:val="00AC6E30"/>
    <w:rsid w:val="00B51298"/>
    <w:rsid w:val="00B93DBC"/>
    <w:rsid w:val="00B96797"/>
    <w:rsid w:val="00B97FCD"/>
    <w:rsid w:val="00BA5D06"/>
    <w:rsid w:val="00BC4CA8"/>
    <w:rsid w:val="00BE70B2"/>
    <w:rsid w:val="00C05A43"/>
    <w:rsid w:val="00C36743"/>
    <w:rsid w:val="00C648E7"/>
    <w:rsid w:val="00C83CF8"/>
    <w:rsid w:val="00CA11F4"/>
    <w:rsid w:val="00D017AC"/>
    <w:rsid w:val="00D139F1"/>
    <w:rsid w:val="00D15FED"/>
    <w:rsid w:val="00DA4FD0"/>
    <w:rsid w:val="00DD0856"/>
    <w:rsid w:val="00E41609"/>
    <w:rsid w:val="00E42FC8"/>
    <w:rsid w:val="00E63FE9"/>
    <w:rsid w:val="00ED47D0"/>
    <w:rsid w:val="00F31C42"/>
    <w:rsid w:val="00F368C1"/>
    <w:rsid w:val="00F40C35"/>
    <w:rsid w:val="00F84D33"/>
    <w:rsid w:val="00FB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B1EF0"/>
  <w15:chartTrackingRefBased/>
  <w15:docId w15:val="{B5CD4C66-D841-42A0-AB62-E7A2FE0F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table" w:styleId="Tablaconcuadrcula">
    <w:name w:val="Table Grid"/>
    <w:basedOn w:val="Tablanormal"/>
    <w:uiPriority w:val="39"/>
    <w:rsid w:val="009D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35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Selecc\2.-Formaci&#243;n\4.%20-PLAN%20DE%20FORMACI&#211;N%20ANUAL\FORMACI&#211;N%202023\19.%20MODELOS,%20PLANTILLAS,%20OFICIOS\1-%20Memorias\Modelo%20Memoria%20justificativa%20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Memoria justificativa C1.dotx</Template>
  <TotalTime>2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Zurbano Calvo</dc:creator>
  <cp:keywords/>
  <dc:description/>
  <cp:lastModifiedBy>Lorena Briega Argomaniz</cp:lastModifiedBy>
  <cp:revision>4</cp:revision>
  <cp:lastPrinted>2023-07-18T15:56:00Z</cp:lastPrinted>
  <dcterms:created xsi:type="dcterms:W3CDTF">2025-01-17T11:15:00Z</dcterms:created>
  <dcterms:modified xsi:type="dcterms:W3CDTF">2025-01-17T11:34:00Z</dcterms:modified>
</cp:coreProperties>
</file>