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0B6B" w14:textId="333C63CD" w:rsidR="174F64A6" w:rsidRDefault="174F64A6" w:rsidP="55850831">
      <w:pPr>
        <w:jc w:val="center"/>
        <w:rPr>
          <w:rFonts w:ascii="Riojana" w:eastAsia="Riojana" w:hAnsi="Riojana" w:cs="Riojana"/>
          <w:b/>
          <w:bCs/>
          <w:sz w:val="20"/>
          <w:szCs w:val="20"/>
        </w:rPr>
      </w:pPr>
      <w:r w:rsidRPr="55850831">
        <w:rPr>
          <w:rFonts w:ascii="Riojana" w:eastAsia="Riojana" w:hAnsi="Riojana" w:cs="Riojana"/>
          <w:b/>
          <w:bCs/>
          <w:sz w:val="20"/>
          <w:szCs w:val="20"/>
        </w:rPr>
        <w:t xml:space="preserve">ANEXO I </w:t>
      </w:r>
    </w:p>
    <w:p w14:paraId="2956A443" w14:textId="73B40FBB" w:rsidR="33AB8189" w:rsidRDefault="33AB8189" w:rsidP="55850831">
      <w:pPr>
        <w:jc w:val="center"/>
        <w:rPr>
          <w:rFonts w:ascii="Riojana" w:eastAsia="Riojana" w:hAnsi="Riojana" w:cs="Riojana"/>
          <w:b/>
          <w:bCs/>
          <w:sz w:val="20"/>
          <w:szCs w:val="20"/>
        </w:rPr>
      </w:pPr>
      <w:r w:rsidRPr="55850831">
        <w:rPr>
          <w:rFonts w:ascii="Riojana" w:eastAsia="Riojana" w:hAnsi="Riojana" w:cs="Riojana"/>
          <w:b/>
          <w:bCs/>
          <w:sz w:val="20"/>
          <w:szCs w:val="20"/>
        </w:rPr>
        <w:t xml:space="preserve">HOJA </w:t>
      </w:r>
      <w:r w:rsidR="174F64A6" w:rsidRPr="55850831">
        <w:rPr>
          <w:rFonts w:ascii="Riojana" w:eastAsia="Riojana" w:hAnsi="Riojana" w:cs="Riojana"/>
          <w:b/>
          <w:bCs/>
          <w:sz w:val="20"/>
          <w:szCs w:val="20"/>
        </w:rPr>
        <w:t>DE INCORPORACIÓN Y HORARIO SEMANAL</w:t>
      </w:r>
    </w:p>
    <w:p w14:paraId="68B839FA" w14:textId="02BFB3D6" w:rsidR="55850831" w:rsidRDefault="55850831" w:rsidP="55850831">
      <w:pPr>
        <w:jc w:val="both"/>
        <w:rPr>
          <w:rFonts w:ascii="Riojana" w:eastAsia="Riojana" w:hAnsi="Riojana" w:cs="Riojana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55850831" w14:paraId="5F1F70F4" w14:textId="77777777" w:rsidTr="55850831">
        <w:trPr>
          <w:trHeight w:val="300"/>
        </w:trPr>
        <w:tc>
          <w:tcPr>
            <w:tcW w:w="2830" w:type="dxa"/>
          </w:tcPr>
          <w:p w14:paraId="07E86DEA" w14:textId="45E2A0ED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Nombre del centro educativo</w:t>
            </w:r>
          </w:p>
          <w:p w14:paraId="79314CEA" w14:textId="4DD1CF9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F76A1DD" w14:textId="7B75A1E1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F110896" w14:textId="2BD27038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Localidad</w:t>
            </w:r>
          </w:p>
        </w:tc>
        <w:tc>
          <w:tcPr>
            <w:tcW w:w="2830" w:type="dxa"/>
          </w:tcPr>
          <w:p w14:paraId="0B660CC5" w14:textId="47FE044A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Teléfono</w:t>
            </w:r>
          </w:p>
          <w:p w14:paraId="7F509852" w14:textId="69AEF60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2EF17012" w14:textId="77777777" w:rsidTr="55850831">
        <w:trPr>
          <w:trHeight w:val="300"/>
        </w:trPr>
        <w:tc>
          <w:tcPr>
            <w:tcW w:w="2830" w:type="dxa"/>
          </w:tcPr>
          <w:p w14:paraId="5F1163DF" w14:textId="0D1F0A0B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Apellido(s) del auxiliar de conversación</w:t>
            </w:r>
          </w:p>
          <w:p w14:paraId="47876898" w14:textId="60C0432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1D0FACF" w14:textId="5757BFD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B32C39" w14:textId="0529288E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Nombre del auxiliar de conversación</w:t>
            </w:r>
          </w:p>
        </w:tc>
        <w:tc>
          <w:tcPr>
            <w:tcW w:w="2830" w:type="dxa"/>
          </w:tcPr>
          <w:p w14:paraId="063E1FCB" w14:textId="77C89AE6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Fecha de incorporación</w:t>
            </w:r>
          </w:p>
        </w:tc>
      </w:tr>
    </w:tbl>
    <w:p w14:paraId="199FBDB3" w14:textId="7060213D" w:rsidR="55850831" w:rsidRPr="007718B7" w:rsidRDefault="007718B7" w:rsidP="55850831">
      <w:pPr>
        <w:jc w:val="both"/>
        <w:rPr>
          <w:rFonts w:ascii="Riojana" w:eastAsia="Riojana" w:hAnsi="Riojana" w:cs="Riojana"/>
          <w:sz w:val="20"/>
          <w:szCs w:val="20"/>
        </w:rPr>
      </w:pPr>
      <w:r w:rsidRPr="007718B7">
        <w:rPr>
          <w:rStyle w:val="normaltextrun"/>
          <w:rFonts w:ascii="Riojana" w:hAnsi="Riojana" w:cs="Tahoma"/>
          <w:sz w:val="20"/>
          <w:szCs w:val="20"/>
          <w:shd w:val="clear" w:color="auto" w:fill="FFFFFF"/>
        </w:rPr>
        <w:t>*</w:t>
      </w:r>
      <w:r w:rsidRPr="007718B7">
        <w:rPr>
          <w:rStyle w:val="normaltextrun"/>
          <w:rFonts w:ascii="Riojana" w:hAnsi="Riojana" w:cs="Tahoma"/>
          <w:sz w:val="16"/>
          <w:szCs w:val="16"/>
          <w:shd w:val="clear" w:color="auto" w:fill="FFFFFF"/>
        </w:rPr>
        <w:t>En caso de no poder incorporarse el día que corresponde por encontrarse el centro cerrado, indicar la razón y el día que el auxiliar estaba disponible para su incorporación.</w:t>
      </w:r>
      <w:r w:rsidRPr="007718B7">
        <w:rPr>
          <w:rStyle w:val="eop"/>
          <w:rFonts w:ascii="Riojana" w:hAnsi="Riojana" w:cs="Tahoma"/>
          <w:sz w:val="16"/>
          <w:szCs w:val="16"/>
          <w:shd w:val="clear" w:color="auto" w:fill="FFFFFF"/>
        </w:rPr>
        <w:t> 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</w:tblGrid>
      <w:tr w:rsidR="55850831" w14:paraId="79ED7073" w14:textId="77777777" w:rsidTr="55850831">
        <w:trPr>
          <w:trHeight w:val="300"/>
        </w:trPr>
        <w:tc>
          <w:tcPr>
            <w:tcW w:w="1415" w:type="dxa"/>
          </w:tcPr>
          <w:p w14:paraId="3077C910" w14:textId="198690F8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HORA</w:t>
            </w:r>
          </w:p>
        </w:tc>
        <w:tc>
          <w:tcPr>
            <w:tcW w:w="1415" w:type="dxa"/>
          </w:tcPr>
          <w:p w14:paraId="01BE88B0" w14:textId="53ADAEF3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LUNES</w:t>
            </w:r>
          </w:p>
        </w:tc>
        <w:tc>
          <w:tcPr>
            <w:tcW w:w="1415" w:type="dxa"/>
          </w:tcPr>
          <w:p w14:paraId="49DE7BBC" w14:textId="0818778B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MARTES</w:t>
            </w:r>
          </w:p>
        </w:tc>
        <w:tc>
          <w:tcPr>
            <w:tcW w:w="1415" w:type="dxa"/>
          </w:tcPr>
          <w:p w14:paraId="4B092CAB" w14:textId="113B41D6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MIÉRCOLES</w:t>
            </w:r>
          </w:p>
        </w:tc>
        <w:tc>
          <w:tcPr>
            <w:tcW w:w="1415" w:type="dxa"/>
          </w:tcPr>
          <w:p w14:paraId="38006176" w14:textId="5AD2B11E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JUEVES</w:t>
            </w:r>
          </w:p>
        </w:tc>
        <w:tc>
          <w:tcPr>
            <w:tcW w:w="1415" w:type="dxa"/>
          </w:tcPr>
          <w:p w14:paraId="77E6DC09" w14:textId="43931AF7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VIERNES</w:t>
            </w:r>
          </w:p>
        </w:tc>
      </w:tr>
      <w:tr w:rsidR="55850831" w14:paraId="778D2805" w14:textId="77777777" w:rsidTr="55850831">
        <w:trPr>
          <w:trHeight w:val="300"/>
        </w:trPr>
        <w:tc>
          <w:tcPr>
            <w:tcW w:w="1415" w:type="dxa"/>
          </w:tcPr>
          <w:p w14:paraId="68B27B40" w14:textId="78698AA5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DE75AE4" w14:textId="4203D0CE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E643809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DC9E81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1F30B6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23034D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71E6CAA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5FF266A3" w14:textId="77777777" w:rsidTr="55850831">
        <w:trPr>
          <w:trHeight w:val="300"/>
        </w:trPr>
        <w:tc>
          <w:tcPr>
            <w:tcW w:w="1415" w:type="dxa"/>
          </w:tcPr>
          <w:p w14:paraId="0FB3CA8E" w14:textId="2A58900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AB8D0FF" w14:textId="23F3F6C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646CBB8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E0421E6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B334D87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A0FFE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9DCABE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17DF0680" w14:textId="77777777" w:rsidTr="55850831">
        <w:trPr>
          <w:trHeight w:val="300"/>
        </w:trPr>
        <w:tc>
          <w:tcPr>
            <w:tcW w:w="1415" w:type="dxa"/>
          </w:tcPr>
          <w:p w14:paraId="0DF8DD9A" w14:textId="5922AAFE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6D3A277" w14:textId="2BE20280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CBF6A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ECA681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879CAD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DD8E89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729183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2AF5F2C6" w14:textId="77777777" w:rsidTr="55850831">
        <w:trPr>
          <w:trHeight w:val="300"/>
        </w:trPr>
        <w:tc>
          <w:tcPr>
            <w:tcW w:w="1415" w:type="dxa"/>
          </w:tcPr>
          <w:p w14:paraId="5372748D" w14:textId="15B637AA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2DDCE37" w14:textId="125EE04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888555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043813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9A58982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E9457B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A65FDAE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59FE17C9" w14:textId="77777777" w:rsidTr="55850831">
        <w:trPr>
          <w:trHeight w:val="300"/>
        </w:trPr>
        <w:tc>
          <w:tcPr>
            <w:tcW w:w="1415" w:type="dxa"/>
          </w:tcPr>
          <w:p w14:paraId="2D1D1C3F" w14:textId="652F8FE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404668DE" w14:textId="3C1F27D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45DD95D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09B1B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5109DBE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55F0DBD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28E28E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42767263" w14:textId="77777777" w:rsidTr="55850831">
        <w:trPr>
          <w:trHeight w:val="300"/>
        </w:trPr>
        <w:tc>
          <w:tcPr>
            <w:tcW w:w="1415" w:type="dxa"/>
          </w:tcPr>
          <w:p w14:paraId="56278FD8" w14:textId="471956F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4186408" w14:textId="6F6CA60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228857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BA522D0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1437C8A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E4C1DC9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2CB9E9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75CBCADC" w14:textId="77777777" w:rsidTr="55850831">
        <w:trPr>
          <w:trHeight w:val="300"/>
        </w:trPr>
        <w:tc>
          <w:tcPr>
            <w:tcW w:w="1415" w:type="dxa"/>
          </w:tcPr>
          <w:p w14:paraId="24F0B088" w14:textId="3157772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F95F806" w14:textId="030D53D0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CEAF523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1D2D24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4331E1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9EB188B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90B575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</w:tbl>
    <w:p w14:paraId="4C04B8A4" w14:textId="0C1EA8B0" w:rsidR="55850831" w:rsidRDefault="55850831" w:rsidP="55850831">
      <w:pPr>
        <w:jc w:val="both"/>
        <w:rPr>
          <w:rFonts w:ascii="Riojana" w:eastAsia="Riojana" w:hAnsi="Riojana" w:cs="Riojana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55850831" w14:paraId="4BAFB270" w14:textId="77777777" w:rsidTr="55850831">
        <w:trPr>
          <w:trHeight w:val="2175"/>
        </w:trPr>
        <w:tc>
          <w:tcPr>
            <w:tcW w:w="2830" w:type="dxa"/>
          </w:tcPr>
          <w:p w14:paraId="2E3D3DC0" w14:textId="472260D3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Auxiliar de conversación</w:t>
            </w:r>
          </w:p>
          <w:p w14:paraId="37A29962" w14:textId="5D97B0D9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0A0007BB" w14:textId="1CDDBB3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ECC6B0D" w14:textId="396DC5B7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D94FF24" w14:textId="2C03B8C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EDC214D" w14:textId="4F592EC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C44F9FB" w14:textId="5854AFC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66C8589" w14:textId="4F1AFFC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6A65EC4" w14:textId="0F837DB9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C23921A" w14:textId="34B8B7A7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 o manualmente</w:t>
            </w:r>
          </w:p>
        </w:tc>
        <w:tc>
          <w:tcPr>
            <w:tcW w:w="2830" w:type="dxa"/>
          </w:tcPr>
          <w:p w14:paraId="0747EE3C" w14:textId="136644BA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Tutor/a</w:t>
            </w:r>
          </w:p>
          <w:p w14:paraId="51616BD6" w14:textId="7DE081FA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A2764A6" w14:textId="56574471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4766172" w14:textId="1F2BBB9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FD18856" w14:textId="2FA4B09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6A1F5F5" w14:textId="623BA1E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D0902F4" w14:textId="1CF4491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E7F45FC" w14:textId="1D1C7A8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875466D" w14:textId="78AE6D3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FB54CA6" w14:textId="16B788E0" w:rsidR="1AF6F4C5" w:rsidRDefault="1AF6F4C5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digitalmente</w:t>
            </w:r>
          </w:p>
        </w:tc>
        <w:tc>
          <w:tcPr>
            <w:tcW w:w="2830" w:type="dxa"/>
          </w:tcPr>
          <w:p w14:paraId="2975A96C" w14:textId="48B7C98C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 xml:space="preserve">Director/a </w:t>
            </w:r>
          </w:p>
          <w:p w14:paraId="23AA81D9" w14:textId="3D64790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AB42DAE" w14:textId="101AC39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99A41A2" w14:textId="66F6BBD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A930F62" w14:textId="12CF2D7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27B270B" w14:textId="45AE4F85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FD09B04" w14:textId="4F8578B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0049E18" w14:textId="2245D067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02E716A9" w14:textId="17EE1076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35A459D" w14:textId="71CB13E1" w:rsidR="5A3E452D" w:rsidRDefault="5A3E452D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digitalmente</w:t>
            </w:r>
          </w:p>
        </w:tc>
      </w:tr>
    </w:tbl>
    <w:p w14:paraId="593D3751" w14:textId="197F9C13" w:rsidR="5F3B7659" w:rsidRDefault="5F3B765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4F933E39" w14:textId="5EC6E8D2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0FDEB182" w14:textId="6D4C8D4F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2CD5FBAC" w14:textId="2824C596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25BCC5A3" w14:textId="77777777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58"/>
      </w:tblGrid>
      <w:tr w:rsidR="001E3309" w:rsidRPr="001E3309" w14:paraId="446349FD" w14:textId="77777777" w:rsidTr="001E3309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2F7F20E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lastRenderedPageBreak/>
              <w:t xml:space="preserve">INFORMACIÓN AMPLIADA SOBRE PROTECCIÓN DE DATOS PERSONALES </w:t>
            </w:r>
          </w:p>
          <w:p w14:paraId="6D0DC59F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1E3309" w:rsidRPr="001E3309" w14:paraId="669690CA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01A5809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Tratamiento </w:t>
            </w:r>
          </w:p>
        </w:tc>
        <w:tc>
          <w:tcPr>
            <w:tcW w:w="7458" w:type="dxa"/>
            <w:tcBorders>
              <w:top w:val="nil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989CD51" w14:textId="392883D1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Programa </w:t>
            </w:r>
            <w:r w:rsidR="00944D03">
              <w:rPr>
                <w:rFonts w:ascii="Riojana" w:eastAsia="Helvetica" w:hAnsi="Riojana" w:cs="Helvetica"/>
                <w:sz w:val="18"/>
                <w:szCs w:val="20"/>
              </w:rPr>
              <w:t>de Auxiliares de Conve</w:t>
            </w:r>
            <w:r w:rsidR="00EB059B">
              <w:rPr>
                <w:rFonts w:ascii="Riojana" w:eastAsia="Helvetica" w:hAnsi="Riojana" w:cs="Helvetica"/>
                <w:sz w:val="18"/>
                <w:szCs w:val="20"/>
              </w:rPr>
              <w:t>r</w:t>
            </w:r>
            <w:r w:rsidR="00944D03">
              <w:rPr>
                <w:rFonts w:ascii="Riojana" w:eastAsia="Helvetica" w:hAnsi="Riojana" w:cs="Helvetica"/>
                <w:sz w:val="18"/>
                <w:szCs w:val="20"/>
              </w:rPr>
              <w:t>sación del Ministerio</w:t>
            </w:r>
            <w:r w:rsidR="00EB059B">
              <w:rPr>
                <w:rFonts w:ascii="Riojana" w:eastAsia="Helvetica" w:hAnsi="Riojana" w:cs="Helvetica"/>
                <w:sz w:val="18"/>
                <w:szCs w:val="20"/>
              </w:rPr>
              <w:t xml:space="preserve"> de Educación, Formación Profesional y Deportes en centros educativos de la Comunidad Autónoma de La Rioja</w:t>
            </w:r>
          </w:p>
        </w:tc>
      </w:tr>
      <w:tr w:rsidR="001E3309" w:rsidRPr="001E3309" w14:paraId="5FAA08D6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93D7298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Responsable del tratamiento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5620990" w14:textId="410581B1" w:rsidR="001E3309" w:rsidRPr="001E3309" w:rsidRDefault="001E3309" w:rsidP="00F119AB">
            <w:pPr>
              <w:rPr>
                <w:rFonts w:ascii="Riojana" w:hAnsi="Riojana" w:cs="HelveticaNeue LT 55 Roman"/>
                <w:sz w:val="18"/>
              </w:rPr>
            </w:pPr>
            <w:r w:rsidRPr="001E3309">
              <w:rPr>
                <w:rFonts w:ascii="Riojana" w:hAnsi="Riojana" w:cs="HelveticaNeue LT 55 Roman"/>
                <w:sz w:val="18"/>
                <w:szCs w:val="20"/>
              </w:rPr>
              <w:t>Dirección Gene</w:t>
            </w:r>
            <w:r w:rsidR="00EB059B">
              <w:rPr>
                <w:rFonts w:ascii="Riojana" w:hAnsi="Riojana" w:cs="HelveticaNeue LT 55 Roman"/>
                <w:sz w:val="18"/>
                <w:szCs w:val="20"/>
              </w:rPr>
              <w:t>ral de Innovación y Ordenación E</w:t>
            </w:r>
            <w:r w:rsidRPr="001E3309">
              <w:rPr>
                <w:rFonts w:ascii="Riojana" w:hAnsi="Riojana" w:cs="HelveticaNeue LT 55 Roman"/>
                <w:sz w:val="18"/>
                <w:szCs w:val="20"/>
              </w:rPr>
              <w:t>ducativa</w:t>
            </w:r>
          </w:p>
          <w:p w14:paraId="3C009A35" w14:textId="77777777" w:rsidR="00EB059B" w:rsidRDefault="001E3309" w:rsidP="00F119AB">
            <w:pPr>
              <w:rPr>
                <w:rFonts w:ascii="Riojana" w:eastAsia="Helvetica" w:hAnsi="Riojana" w:cs="Helvetica"/>
                <w:sz w:val="18"/>
                <w:szCs w:val="20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M. Murrieta, 76, ala oeste, planta baja </w:t>
            </w:r>
          </w:p>
          <w:p w14:paraId="1D1592B6" w14:textId="7E28B419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26071 Logroño (La Rioja) </w:t>
            </w:r>
          </w:p>
        </w:tc>
      </w:tr>
      <w:tr w:rsidR="001E3309" w:rsidRPr="001E3309" w14:paraId="1DAB342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921E6D7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Delegado o delegada de Protección de Datos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4A18B90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Delegada de Protección de Datos  </w:t>
            </w:r>
          </w:p>
          <w:p w14:paraId="0473FBC4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M. Murrieta, 76, ala este, planta primera </w:t>
            </w:r>
          </w:p>
          <w:p w14:paraId="708E499E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26071 Logroño (La Rioja) </w:t>
            </w:r>
          </w:p>
        </w:tc>
      </w:tr>
      <w:tr w:rsidR="001E3309" w:rsidRPr="001E3309" w14:paraId="55E63F2C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BFD6CE7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Finalidad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C3E1CDD" w14:textId="448B3F90" w:rsidR="001E3309" w:rsidRPr="001E3309" w:rsidRDefault="00EB059B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Programa </w:t>
            </w:r>
            <w:r>
              <w:rPr>
                <w:rFonts w:ascii="Riojana" w:eastAsia="Helvetica" w:hAnsi="Riojana" w:cs="Helvetica"/>
                <w:sz w:val="18"/>
                <w:szCs w:val="20"/>
              </w:rPr>
              <w:t>de Auxiliares de Conversación del Ministerio de Educación, Formación Profesional y Deportes en centros educativos de la Comunidad Autónoma de La Rioja</w:t>
            </w:r>
          </w:p>
        </w:tc>
      </w:tr>
      <w:tr w:rsidR="001E3309" w:rsidRPr="001E3309" w14:paraId="3CE20993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D12629B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Legitimación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55DDC87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1E3309" w:rsidRPr="001E3309" w14:paraId="68222788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69620C6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Consecuencias de no facilitar los datos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87413A4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1E3309" w:rsidRPr="001E3309" w14:paraId="3CDA64A4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1538C03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Destinatarios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D2F0F60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cederán datos a terceros, salvo obligación legal. </w:t>
            </w:r>
          </w:p>
          <w:p w14:paraId="116DD03D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001E3309" w:rsidRPr="001E3309" w14:paraId="32D511A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153AF10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Plazos previstos de conservación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26FB73B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1E3309" w:rsidRPr="001E3309" w14:paraId="11CC90F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313D903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Elaboración de perfiles y decisiones automatizadas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B7926A7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elaboran perfiles ni se toman decisiones automatizadas. </w:t>
            </w:r>
          </w:p>
        </w:tc>
      </w:tr>
      <w:tr w:rsidR="001E3309" w:rsidRPr="001E3309" w14:paraId="7134C452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FE2F5DA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Derechos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0FE9205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1E3309" w:rsidRPr="001E3309" w14:paraId="0F8DF265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05C7D65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Información adicional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7434C0E" w14:textId="77777777" w:rsidR="001E3309" w:rsidRPr="001E3309" w:rsidRDefault="00BF2399" w:rsidP="00F119AB">
            <w:pPr>
              <w:rPr>
                <w:rFonts w:ascii="Riojana" w:eastAsia="Helvetica" w:hAnsi="Riojana" w:cs="Helvetica"/>
                <w:sz w:val="18"/>
              </w:rPr>
            </w:pPr>
            <w:hyperlink r:id="rId10">
              <w:r w:rsidR="001E3309" w:rsidRPr="001E3309">
                <w:rPr>
                  <w:rStyle w:val="Hipervnculo"/>
                  <w:rFonts w:ascii="Riojana" w:eastAsia="Helvetica" w:hAnsi="Riojana" w:cs="Helvetica"/>
                  <w:sz w:val="18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="001E3309"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 </w:t>
            </w:r>
          </w:p>
          <w:p w14:paraId="7BC9900C" w14:textId="451F13BF" w:rsidR="001E3309" w:rsidRPr="001E3309" w:rsidRDefault="00EB059B" w:rsidP="00F119AB">
            <w:pPr>
              <w:rPr>
                <w:rFonts w:ascii="Riojana" w:eastAsia="Helvetica" w:hAnsi="Riojana" w:cs="Helvetica"/>
                <w:sz w:val="18"/>
              </w:rPr>
            </w:pPr>
            <w:r>
              <w:rPr>
                <w:rFonts w:ascii="Riojana" w:eastAsia="Helvetica" w:hAnsi="Riojana" w:cs="Helvetica"/>
                <w:sz w:val="18"/>
                <w:szCs w:val="20"/>
              </w:rPr>
              <w:t>874</w:t>
            </w:r>
            <w:r w:rsidR="001E3309"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 </w:t>
            </w:r>
            <w:r>
              <w:rPr>
                <w:rFonts w:ascii="Riojana" w:eastAsia="Helvetica" w:hAnsi="Riojana" w:cs="Helvetica"/>
                <w:sz w:val="18"/>
                <w:szCs w:val="20"/>
              </w:rPr>
              <w:t>SUBVENCIÓN PARA LA INCORPORACIÓN DE AUXILIARES DE CONVERSACIÓN</w:t>
            </w:r>
            <w:bookmarkStart w:id="0" w:name="_GoBack"/>
            <w:bookmarkEnd w:id="0"/>
          </w:p>
          <w:p w14:paraId="7EA809D3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Puede presentar reclamación ante la Agencia Española de Protección de Datos. </w:t>
            </w:r>
          </w:p>
        </w:tc>
      </w:tr>
    </w:tbl>
    <w:p w14:paraId="36248B12" w14:textId="77777777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sectPr w:rsidR="001E3309" w:rsidSect="00B46A3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701" w:bottom="1898" w:left="1701" w:header="510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4645" w14:textId="77777777" w:rsidR="00BF2399" w:rsidRDefault="00BF2399" w:rsidP="008D4DD3">
      <w:pPr>
        <w:spacing w:after="0" w:line="240" w:lineRule="auto"/>
      </w:pPr>
      <w:r>
        <w:separator/>
      </w:r>
    </w:p>
  </w:endnote>
  <w:endnote w:type="continuationSeparator" w:id="0">
    <w:p w14:paraId="63BDDCCD" w14:textId="77777777" w:rsidR="00BF2399" w:rsidRDefault="00BF2399" w:rsidP="008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058C1120" w14:textId="77777777" w:rsidTr="712A52A3">
      <w:trPr>
        <w:trHeight w:val="300"/>
      </w:trPr>
      <w:tc>
        <w:tcPr>
          <w:tcW w:w="2830" w:type="dxa"/>
        </w:tcPr>
        <w:p w14:paraId="68A3F015" w14:textId="0E512FC7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28BFD15E" w14:textId="6C76E99A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07F69102" w14:textId="7FE1AF26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6C4BA0B1" w14:textId="6B474498" w:rsidR="712A52A3" w:rsidRDefault="712A52A3" w:rsidP="712A5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488B1F77" w14:textId="77777777" w:rsidTr="712A52A3">
      <w:trPr>
        <w:trHeight w:val="300"/>
      </w:trPr>
      <w:tc>
        <w:tcPr>
          <w:tcW w:w="2830" w:type="dxa"/>
        </w:tcPr>
        <w:p w14:paraId="6639006C" w14:textId="48BFEBCC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56243607" w14:textId="04216F9F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3030F3A1" w14:textId="4FBCB691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592E5F29" w14:textId="02AB73B4" w:rsidR="712A52A3" w:rsidRDefault="712A52A3" w:rsidP="712A5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A280" w14:textId="77777777" w:rsidR="00BF2399" w:rsidRDefault="00BF2399" w:rsidP="008D4DD3">
      <w:pPr>
        <w:spacing w:after="0" w:line="240" w:lineRule="auto"/>
      </w:pPr>
      <w:r>
        <w:separator/>
      </w:r>
    </w:p>
  </w:footnote>
  <w:footnote w:type="continuationSeparator" w:id="0">
    <w:p w14:paraId="509D0803" w14:textId="77777777" w:rsidR="00BF2399" w:rsidRDefault="00BF2399" w:rsidP="008D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8D922" w14:textId="77777777" w:rsidR="008D4DD3" w:rsidRDefault="00B46A31" w:rsidP="008D4DD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0571F1" wp14:editId="07777777">
              <wp:simplePos x="0" y="0"/>
              <wp:positionH relativeFrom="column">
                <wp:posOffset>-800217</wp:posOffset>
              </wp:positionH>
              <wp:positionV relativeFrom="paragraph">
                <wp:posOffset>-117449</wp:posOffset>
              </wp:positionV>
              <wp:extent cx="1764665" cy="768143"/>
              <wp:effectExtent l="0" t="0" r="698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4665" cy="768143"/>
                        <a:chOff x="0" y="0"/>
                        <a:chExt cx="1764665" cy="76814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614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10074" y="497633"/>
                          <a:ext cx="10356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28C0" w14:textId="77777777" w:rsidR="008D4DD3" w:rsidRPr="008D4DD3" w:rsidRDefault="008D4DD3" w:rsidP="008D4DD3">
                            <w:pPr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</w:pPr>
                            <w:r w:rsidRPr="008D4DD3"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  <w:t>larioja.org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F61ED2E">
            <v:group id="Grupo 1" style="position:absolute;margin-left:-63pt;margin-top:-9.25pt;width:138.95pt;height:60.5pt;z-index:251669504" coordsize="17646,7681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5" style="position:absolute;width:17646;height:61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">
                <v:imagedata o:title="" r:id="rId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left:5100;top:4976;width:10357;height:2705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>
                <v:textbox>
                  <w:txbxContent>
                    <w:p w:rsidRPr="008D4DD3" w:rsidR="008D4DD3" w:rsidP="008D4DD3" w:rsidRDefault="008D4DD3" w14:paraId="1A79336B" wp14:textId="77777777">
                      <w:pPr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</w:pPr>
                      <w:r w:rsidRPr="008D4DD3"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  <w:t>larioja.org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5FB0818" w14:textId="77777777" w:rsidR="008D4DD3" w:rsidRPr="008D4DD3" w:rsidRDefault="008D4DD3" w:rsidP="008D4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A5D3" w14:textId="77777777" w:rsidR="008D4DD3" w:rsidRDefault="00B31772" w:rsidP="008D4DD3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62BF7E" wp14:editId="6658F51A">
              <wp:simplePos x="0" y="0"/>
              <wp:positionH relativeFrom="column">
                <wp:posOffset>1147445</wp:posOffset>
              </wp:positionH>
              <wp:positionV relativeFrom="paragraph">
                <wp:posOffset>135890</wp:posOffset>
              </wp:positionV>
              <wp:extent cx="3485515" cy="981710"/>
              <wp:effectExtent l="0" t="0" r="635" b="889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981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8729D" w14:textId="77777777" w:rsidR="00B31772" w:rsidRDefault="008D4DD3" w:rsidP="00B31772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 w:rsidR="00B31772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14:paraId="0F5B054A" w14:textId="77777777" w:rsidR="00B31772" w:rsidRPr="00B31772" w:rsidRDefault="00B31772" w:rsidP="00B31772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32E4AFA3" w14:textId="77777777" w:rsidR="008D4DD3" w:rsidRPr="008D4DD3" w:rsidRDefault="00B31772" w:rsidP="00B31772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6BA3412">
            <v:shapetype id="_x0000_t202" coordsize="21600,21600" o:spt="202" path="m,l,21600r21600,l21600,xe" w14:anchorId="0B62BF7E">
              <v:stroke joinstyle="miter"/>
              <v:path gradientshapeok="t" o:connecttype="rect"/>
            </v:shapetype>
            <v:shape id="Cuadro de texto 2" style="position:absolute;margin-left:90.35pt;margin-top:10.7pt;width:274.45pt;height:7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">
              <v:textbox>
                <w:txbxContent>
                  <w:p w:rsidR="00B31772" w:rsidP="00B31772" w:rsidRDefault="008D4DD3" w14:paraId="5F9C3B43" wp14:textId="77777777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 w:rsidR="00B31772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:rsidRPr="00B31772" w:rsidR="00B31772" w:rsidP="00B31772" w:rsidRDefault="00B31772" w14:paraId="466D2E04" wp14:textId="77777777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:rsidRPr="008D4DD3" w:rsidR="008D4DD3" w:rsidP="00B31772" w:rsidRDefault="00B31772" w14:paraId="6D30F895" wp14:textId="77777777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Pr="008D4DD3" w:rsid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Pr="008D4DD3" w:rsid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E6C341" wp14:editId="34DD7413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C5E32" w14:textId="77777777" w:rsidR="008D4DD3" w:rsidRPr="008D4DD3" w:rsidRDefault="008D4DD3" w:rsidP="008D4DD3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38997FC">
            <v:shape id="_x0000_s1030" style="position:absolute;margin-left:-21.5pt;margin-top:29.2pt;width:81.55pt;height:2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" w14:anchorId="49E6C341">
              <v:textbox>
                <w:txbxContent>
                  <w:p w:rsidRPr="008D4DD3" w:rsidR="008D4DD3" w:rsidP="008D4DD3" w:rsidRDefault="008D4DD3" w14:paraId="7ABC81D4" wp14:textId="77777777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FC65A" wp14:editId="412957B7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24DF435">
            <v:line id="Conector recto 7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253746" strokeweight="1.5pt" from="82.2pt,6.95pt" to="82.2pt,23.05pt" w14:anchorId="433D1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>
              <v:stroke joinstyle="miter"/>
            </v:line>
          </w:pict>
        </mc:Fallback>
      </mc:AlternateContent>
    </w:r>
    <w:r w:rsidR="008D4DD3" w:rsidRPr="00E61BF6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A16EC68" wp14:editId="0C784553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083812" wp14:editId="3F5C1036">
              <wp:simplePos x="0" y="0"/>
              <wp:positionH relativeFrom="column">
                <wp:posOffset>4669790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6DA60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C/ Marqués de Murrieta 76 </w:t>
                          </w:r>
                        </w:p>
                        <w:p w14:paraId="49383A34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29AF655E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4B94D5A5" w14:textId="77777777" w:rsidR="008D4DD3" w:rsidRDefault="008D4DD3" w:rsidP="008D4D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D61988C">
            <v:shape id="_x0000_s1031" style="position:absolute;margin-left:367.7pt;margin-top:-10.4pt;width:114pt;height:4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" w14:anchorId="7D083812">
              <v:textbox>
                <w:txbxContent>
                  <w:p w:rsidRPr="008D4DD3" w:rsidR="008D4DD3" w:rsidP="00B46A31" w:rsidRDefault="008D4DD3" w14:paraId="4D61BF09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C/ Marqués de Murrieta 76 </w:t>
                    </w:r>
                  </w:p>
                  <w:p w:rsidRPr="008D4DD3" w:rsidR="008D4DD3" w:rsidP="00B46A31" w:rsidRDefault="008D4DD3" w14:paraId="5D4CC5EA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:rsidRPr="008D4DD3" w:rsidR="008D4DD3" w:rsidP="00B46A31" w:rsidRDefault="008D4DD3" w14:paraId="267D61D3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:rsidR="008D4DD3" w:rsidP="008D4DD3" w:rsidRDefault="008D4DD3" w14:paraId="3DEEC669" wp14:textId="77777777"/>
                </w:txbxContent>
              </v:textbox>
              <w10:wrap type="square"/>
            </v:shape>
          </w:pict>
        </mc:Fallback>
      </mc:AlternateContent>
    </w:r>
  </w:p>
  <w:p w14:paraId="3656B9AB" w14:textId="77777777" w:rsidR="008D4DD3" w:rsidRDefault="008D4DD3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gcrHLyR" int2:invalidationBookmarkName="" int2:hashCode="ZXjBaIUQCIEMFx" int2:id="8hlufuuX">
      <int2:state int2:type="AugLoop_Text_Critique" int2:value="Rejected"/>
    </int2:bookmark>
    <int2:bookmark int2:bookmarkName="_Int_qkF0NQ1h" int2:invalidationBookmarkName="" int2:hashCode="C+t90/3JfSnm/2" int2:id="0HuKWShY">
      <int2:state int2:type="AugLoop_Text_Critique" int2:value="Rejected"/>
    </int2:bookmark>
    <int2:bookmark int2:bookmarkName="_Int_8qDFM3yK" int2:invalidationBookmarkName="" int2:hashCode="x+1a6BpOQLdRYG" int2:id="kfbqKdg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20F"/>
    <w:multiLevelType w:val="hybridMultilevel"/>
    <w:tmpl w:val="603EBC12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A878"/>
    <w:multiLevelType w:val="hybridMultilevel"/>
    <w:tmpl w:val="7F6CCCEE"/>
    <w:lvl w:ilvl="0" w:tplc="55D0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4F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A862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2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0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6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3B0B"/>
    <w:multiLevelType w:val="hybridMultilevel"/>
    <w:tmpl w:val="83642C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F06"/>
    <w:multiLevelType w:val="hybridMultilevel"/>
    <w:tmpl w:val="1DCA2B16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74E3"/>
    <w:multiLevelType w:val="hybridMultilevel"/>
    <w:tmpl w:val="BCC214B0"/>
    <w:lvl w:ilvl="0" w:tplc="0226BBF0">
      <w:start w:val="1"/>
      <w:numFmt w:val="upperLetter"/>
      <w:lvlText w:val="%1."/>
      <w:lvlJc w:val="left"/>
      <w:pPr>
        <w:ind w:left="720" w:hanging="360"/>
      </w:pPr>
    </w:lvl>
    <w:lvl w:ilvl="1" w:tplc="60BCA6A4">
      <w:start w:val="1"/>
      <w:numFmt w:val="lowerLetter"/>
      <w:lvlText w:val="%2."/>
      <w:lvlJc w:val="left"/>
      <w:pPr>
        <w:ind w:left="1440" w:hanging="360"/>
      </w:pPr>
    </w:lvl>
    <w:lvl w:ilvl="2" w:tplc="578E5672">
      <w:start w:val="1"/>
      <w:numFmt w:val="lowerRoman"/>
      <w:lvlText w:val="%3."/>
      <w:lvlJc w:val="right"/>
      <w:pPr>
        <w:ind w:left="2160" w:hanging="180"/>
      </w:pPr>
    </w:lvl>
    <w:lvl w:ilvl="3" w:tplc="AEC8D0A8">
      <w:start w:val="1"/>
      <w:numFmt w:val="decimal"/>
      <w:lvlText w:val="%4."/>
      <w:lvlJc w:val="left"/>
      <w:pPr>
        <w:ind w:left="2880" w:hanging="360"/>
      </w:pPr>
    </w:lvl>
    <w:lvl w:ilvl="4" w:tplc="3B1622CC">
      <w:start w:val="1"/>
      <w:numFmt w:val="lowerLetter"/>
      <w:lvlText w:val="%5."/>
      <w:lvlJc w:val="left"/>
      <w:pPr>
        <w:ind w:left="3600" w:hanging="360"/>
      </w:pPr>
    </w:lvl>
    <w:lvl w:ilvl="5" w:tplc="4E8A83C2">
      <w:start w:val="1"/>
      <w:numFmt w:val="lowerRoman"/>
      <w:lvlText w:val="%6."/>
      <w:lvlJc w:val="right"/>
      <w:pPr>
        <w:ind w:left="4320" w:hanging="180"/>
      </w:pPr>
    </w:lvl>
    <w:lvl w:ilvl="6" w:tplc="2580018E">
      <w:start w:val="1"/>
      <w:numFmt w:val="decimal"/>
      <w:lvlText w:val="%7."/>
      <w:lvlJc w:val="left"/>
      <w:pPr>
        <w:ind w:left="5040" w:hanging="360"/>
      </w:pPr>
    </w:lvl>
    <w:lvl w:ilvl="7" w:tplc="24CAE57E">
      <w:start w:val="1"/>
      <w:numFmt w:val="lowerLetter"/>
      <w:lvlText w:val="%8."/>
      <w:lvlJc w:val="left"/>
      <w:pPr>
        <w:ind w:left="5760" w:hanging="360"/>
      </w:pPr>
    </w:lvl>
    <w:lvl w:ilvl="8" w:tplc="B164DB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131"/>
    <w:multiLevelType w:val="hybridMultilevel"/>
    <w:tmpl w:val="246CA056"/>
    <w:lvl w:ilvl="0" w:tplc="AC3E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D8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C3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E6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6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2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2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F488"/>
    <w:multiLevelType w:val="hybridMultilevel"/>
    <w:tmpl w:val="073CCD46"/>
    <w:lvl w:ilvl="0" w:tplc="98D0DA88">
      <w:start w:val="1"/>
      <w:numFmt w:val="decimal"/>
      <w:lvlText w:val="%1."/>
      <w:lvlJc w:val="left"/>
      <w:pPr>
        <w:ind w:left="720" w:hanging="360"/>
      </w:pPr>
    </w:lvl>
    <w:lvl w:ilvl="1" w:tplc="14F668D6">
      <w:start w:val="1"/>
      <w:numFmt w:val="lowerLetter"/>
      <w:lvlText w:val="%2."/>
      <w:lvlJc w:val="left"/>
      <w:pPr>
        <w:ind w:left="1440" w:hanging="360"/>
      </w:pPr>
    </w:lvl>
    <w:lvl w:ilvl="2" w:tplc="312A9934">
      <w:start w:val="1"/>
      <w:numFmt w:val="lowerRoman"/>
      <w:lvlText w:val="%3."/>
      <w:lvlJc w:val="right"/>
      <w:pPr>
        <w:ind w:left="2160" w:hanging="180"/>
      </w:pPr>
    </w:lvl>
    <w:lvl w:ilvl="3" w:tplc="F0D48DA4">
      <w:start w:val="1"/>
      <w:numFmt w:val="decimal"/>
      <w:lvlText w:val="%4."/>
      <w:lvlJc w:val="left"/>
      <w:pPr>
        <w:ind w:left="2880" w:hanging="360"/>
      </w:pPr>
    </w:lvl>
    <w:lvl w:ilvl="4" w:tplc="328C820A">
      <w:start w:val="1"/>
      <w:numFmt w:val="lowerLetter"/>
      <w:lvlText w:val="%5."/>
      <w:lvlJc w:val="left"/>
      <w:pPr>
        <w:ind w:left="3600" w:hanging="360"/>
      </w:pPr>
    </w:lvl>
    <w:lvl w:ilvl="5" w:tplc="1ABAC844">
      <w:start w:val="1"/>
      <w:numFmt w:val="lowerRoman"/>
      <w:lvlText w:val="%6."/>
      <w:lvlJc w:val="right"/>
      <w:pPr>
        <w:ind w:left="4320" w:hanging="180"/>
      </w:pPr>
    </w:lvl>
    <w:lvl w:ilvl="6" w:tplc="95A0BE98">
      <w:start w:val="1"/>
      <w:numFmt w:val="decimal"/>
      <w:lvlText w:val="%7."/>
      <w:lvlJc w:val="left"/>
      <w:pPr>
        <w:ind w:left="5040" w:hanging="360"/>
      </w:pPr>
    </w:lvl>
    <w:lvl w:ilvl="7" w:tplc="5BA64F04">
      <w:start w:val="1"/>
      <w:numFmt w:val="lowerLetter"/>
      <w:lvlText w:val="%8."/>
      <w:lvlJc w:val="left"/>
      <w:pPr>
        <w:ind w:left="5760" w:hanging="360"/>
      </w:pPr>
    </w:lvl>
    <w:lvl w:ilvl="8" w:tplc="C1BE38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2C8B"/>
    <w:multiLevelType w:val="hybridMultilevel"/>
    <w:tmpl w:val="D314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8B14"/>
    <w:multiLevelType w:val="hybridMultilevel"/>
    <w:tmpl w:val="7BCA6FF0"/>
    <w:lvl w:ilvl="0" w:tplc="D0B08C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88D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44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0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8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21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0DC18"/>
    <w:multiLevelType w:val="hybridMultilevel"/>
    <w:tmpl w:val="3B545E38"/>
    <w:lvl w:ilvl="0" w:tplc="156ACE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06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D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8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0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9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9B99"/>
    <w:multiLevelType w:val="hybridMultilevel"/>
    <w:tmpl w:val="7C2E6DA6"/>
    <w:lvl w:ilvl="0" w:tplc="191ED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6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F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8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C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CE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1383"/>
    <w:multiLevelType w:val="hybridMultilevel"/>
    <w:tmpl w:val="5B1E00B2"/>
    <w:lvl w:ilvl="0" w:tplc="0C464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58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4E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C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85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6A55"/>
    <w:multiLevelType w:val="hybridMultilevel"/>
    <w:tmpl w:val="F724C618"/>
    <w:lvl w:ilvl="0" w:tplc="35DA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F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A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2C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E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C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6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7B9E"/>
    <w:multiLevelType w:val="hybridMultilevel"/>
    <w:tmpl w:val="1DF6CE42"/>
    <w:lvl w:ilvl="0" w:tplc="4002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CC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4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1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02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D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3C203"/>
    <w:multiLevelType w:val="hybridMultilevel"/>
    <w:tmpl w:val="EF84283E"/>
    <w:lvl w:ilvl="0" w:tplc="452893C2">
      <w:start w:val="1"/>
      <w:numFmt w:val="decimal"/>
      <w:lvlText w:val="%1."/>
      <w:lvlJc w:val="left"/>
      <w:pPr>
        <w:ind w:left="720" w:hanging="360"/>
      </w:pPr>
    </w:lvl>
    <w:lvl w:ilvl="1" w:tplc="F04A094A">
      <w:start w:val="1"/>
      <w:numFmt w:val="lowerLetter"/>
      <w:lvlText w:val="%2."/>
      <w:lvlJc w:val="left"/>
      <w:pPr>
        <w:ind w:left="1440" w:hanging="360"/>
      </w:pPr>
    </w:lvl>
    <w:lvl w:ilvl="2" w:tplc="CE622D2E">
      <w:start w:val="1"/>
      <w:numFmt w:val="lowerRoman"/>
      <w:lvlText w:val="%3."/>
      <w:lvlJc w:val="right"/>
      <w:pPr>
        <w:ind w:left="2160" w:hanging="180"/>
      </w:pPr>
    </w:lvl>
    <w:lvl w:ilvl="3" w:tplc="B81C9626">
      <w:start w:val="1"/>
      <w:numFmt w:val="decimal"/>
      <w:lvlText w:val="%4."/>
      <w:lvlJc w:val="left"/>
      <w:pPr>
        <w:ind w:left="2880" w:hanging="360"/>
      </w:pPr>
    </w:lvl>
    <w:lvl w:ilvl="4" w:tplc="C818CE28">
      <w:start w:val="1"/>
      <w:numFmt w:val="lowerLetter"/>
      <w:lvlText w:val="%5."/>
      <w:lvlJc w:val="left"/>
      <w:pPr>
        <w:ind w:left="3600" w:hanging="360"/>
      </w:pPr>
    </w:lvl>
    <w:lvl w:ilvl="5" w:tplc="715A0E78">
      <w:start w:val="1"/>
      <w:numFmt w:val="lowerRoman"/>
      <w:lvlText w:val="%6."/>
      <w:lvlJc w:val="right"/>
      <w:pPr>
        <w:ind w:left="4320" w:hanging="180"/>
      </w:pPr>
    </w:lvl>
    <w:lvl w:ilvl="6" w:tplc="578C0DD0">
      <w:start w:val="1"/>
      <w:numFmt w:val="decimal"/>
      <w:lvlText w:val="%7."/>
      <w:lvlJc w:val="left"/>
      <w:pPr>
        <w:ind w:left="5040" w:hanging="360"/>
      </w:pPr>
    </w:lvl>
    <w:lvl w:ilvl="7" w:tplc="47B2C590">
      <w:start w:val="1"/>
      <w:numFmt w:val="lowerLetter"/>
      <w:lvlText w:val="%8."/>
      <w:lvlJc w:val="left"/>
      <w:pPr>
        <w:ind w:left="5760" w:hanging="360"/>
      </w:pPr>
    </w:lvl>
    <w:lvl w:ilvl="8" w:tplc="DD1873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9E4C1"/>
    <w:multiLevelType w:val="hybridMultilevel"/>
    <w:tmpl w:val="405C7D7E"/>
    <w:lvl w:ilvl="0" w:tplc="B5586754">
      <w:start w:val="1"/>
      <w:numFmt w:val="decimal"/>
      <w:lvlText w:val="%1."/>
      <w:lvlJc w:val="left"/>
      <w:pPr>
        <w:ind w:left="720" w:hanging="360"/>
      </w:pPr>
    </w:lvl>
    <w:lvl w:ilvl="1" w:tplc="84ECEC82">
      <w:start w:val="1"/>
      <w:numFmt w:val="lowerLetter"/>
      <w:lvlText w:val="%2."/>
      <w:lvlJc w:val="left"/>
      <w:pPr>
        <w:ind w:left="1440" w:hanging="360"/>
      </w:pPr>
    </w:lvl>
    <w:lvl w:ilvl="2" w:tplc="BA00251C">
      <w:start w:val="1"/>
      <w:numFmt w:val="lowerRoman"/>
      <w:lvlText w:val="%3."/>
      <w:lvlJc w:val="right"/>
      <w:pPr>
        <w:ind w:left="2160" w:hanging="180"/>
      </w:pPr>
    </w:lvl>
    <w:lvl w:ilvl="3" w:tplc="112298C2">
      <w:start w:val="1"/>
      <w:numFmt w:val="decimal"/>
      <w:lvlText w:val="%4."/>
      <w:lvlJc w:val="left"/>
      <w:pPr>
        <w:ind w:left="2880" w:hanging="360"/>
      </w:pPr>
    </w:lvl>
    <w:lvl w:ilvl="4" w:tplc="B734C2FE">
      <w:start w:val="1"/>
      <w:numFmt w:val="lowerLetter"/>
      <w:lvlText w:val="%5."/>
      <w:lvlJc w:val="left"/>
      <w:pPr>
        <w:ind w:left="3600" w:hanging="360"/>
      </w:pPr>
    </w:lvl>
    <w:lvl w:ilvl="5" w:tplc="1ED8857C">
      <w:start w:val="1"/>
      <w:numFmt w:val="lowerRoman"/>
      <w:lvlText w:val="%6."/>
      <w:lvlJc w:val="right"/>
      <w:pPr>
        <w:ind w:left="4320" w:hanging="180"/>
      </w:pPr>
    </w:lvl>
    <w:lvl w:ilvl="6" w:tplc="5638F29A">
      <w:start w:val="1"/>
      <w:numFmt w:val="decimal"/>
      <w:lvlText w:val="%7."/>
      <w:lvlJc w:val="left"/>
      <w:pPr>
        <w:ind w:left="5040" w:hanging="360"/>
      </w:pPr>
    </w:lvl>
    <w:lvl w:ilvl="7" w:tplc="ACF6F028">
      <w:start w:val="1"/>
      <w:numFmt w:val="lowerLetter"/>
      <w:lvlText w:val="%8."/>
      <w:lvlJc w:val="left"/>
      <w:pPr>
        <w:ind w:left="5760" w:hanging="360"/>
      </w:pPr>
    </w:lvl>
    <w:lvl w:ilvl="8" w:tplc="F1500F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90AD4"/>
    <w:multiLevelType w:val="hybridMultilevel"/>
    <w:tmpl w:val="A00EACBC"/>
    <w:lvl w:ilvl="0" w:tplc="4D8ECAC6">
      <w:start w:val="1"/>
      <w:numFmt w:val="decimal"/>
      <w:lvlText w:val="%1."/>
      <w:lvlJc w:val="left"/>
      <w:pPr>
        <w:ind w:left="720" w:hanging="360"/>
      </w:pPr>
    </w:lvl>
    <w:lvl w:ilvl="1" w:tplc="CB0AB31C">
      <w:start w:val="1"/>
      <w:numFmt w:val="lowerLetter"/>
      <w:lvlText w:val="%2."/>
      <w:lvlJc w:val="left"/>
      <w:pPr>
        <w:ind w:left="1440" w:hanging="360"/>
      </w:pPr>
    </w:lvl>
    <w:lvl w:ilvl="2" w:tplc="E4FE8CEA">
      <w:start w:val="1"/>
      <w:numFmt w:val="lowerRoman"/>
      <w:lvlText w:val="%3."/>
      <w:lvlJc w:val="right"/>
      <w:pPr>
        <w:ind w:left="2160" w:hanging="180"/>
      </w:pPr>
    </w:lvl>
    <w:lvl w:ilvl="3" w:tplc="5BC895B0">
      <w:start w:val="1"/>
      <w:numFmt w:val="decimal"/>
      <w:lvlText w:val="%4."/>
      <w:lvlJc w:val="left"/>
      <w:pPr>
        <w:ind w:left="2880" w:hanging="360"/>
      </w:pPr>
    </w:lvl>
    <w:lvl w:ilvl="4" w:tplc="F1B4235A">
      <w:start w:val="1"/>
      <w:numFmt w:val="lowerLetter"/>
      <w:lvlText w:val="%5."/>
      <w:lvlJc w:val="left"/>
      <w:pPr>
        <w:ind w:left="3600" w:hanging="360"/>
      </w:pPr>
    </w:lvl>
    <w:lvl w:ilvl="5" w:tplc="BA5AA27E">
      <w:start w:val="1"/>
      <w:numFmt w:val="lowerRoman"/>
      <w:lvlText w:val="%6."/>
      <w:lvlJc w:val="right"/>
      <w:pPr>
        <w:ind w:left="4320" w:hanging="180"/>
      </w:pPr>
    </w:lvl>
    <w:lvl w:ilvl="6" w:tplc="2CBEFBCE">
      <w:start w:val="1"/>
      <w:numFmt w:val="decimal"/>
      <w:lvlText w:val="%7."/>
      <w:lvlJc w:val="left"/>
      <w:pPr>
        <w:ind w:left="5040" w:hanging="360"/>
      </w:pPr>
    </w:lvl>
    <w:lvl w:ilvl="7" w:tplc="9DEE650E">
      <w:start w:val="1"/>
      <w:numFmt w:val="lowerLetter"/>
      <w:lvlText w:val="%8."/>
      <w:lvlJc w:val="left"/>
      <w:pPr>
        <w:ind w:left="5760" w:hanging="360"/>
      </w:pPr>
    </w:lvl>
    <w:lvl w:ilvl="8" w:tplc="2DD6DC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3063"/>
    <w:multiLevelType w:val="hybridMultilevel"/>
    <w:tmpl w:val="C39A63B6"/>
    <w:lvl w:ilvl="0" w:tplc="CB04D8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CA6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A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8C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CA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F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17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C5"/>
    <w:rsid w:val="00008402"/>
    <w:rsid w:val="00024E1E"/>
    <w:rsid w:val="000F72E3"/>
    <w:rsid w:val="001719EE"/>
    <w:rsid w:val="001C300F"/>
    <w:rsid w:val="001E3309"/>
    <w:rsid w:val="001F0538"/>
    <w:rsid w:val="002118F5"/>
    <w:rsid w:val="00283716"/>
    <w:rsid w:val="002C4837"/>
    <w:rsid w:val="002CBC0D"/>
    <w:rsid w:val="002D3699"/>
    <w:rsid w:val="002F0F98"/>
    <w:rsid w:val="00304C8D"/>
    <w:rsid w:val="00328194"/>
    <w:rsid w:val="00400783"/>
    <w:rsid w:val="00440217"/>
    <w:rsid w:val="00486328"/>
    <w:rsid w:val="005618ED"/>
    <w:rsid w:val="00585340"/>
    <w:rsid w:val="00605719"/>
    <w:rsid w:val="0061896A"/>
    <w:rsid w:val="006E1299"/>
    <w:rsid w:val="0070F2F8"/>
    <w:rsid w:val="0074624C"/>
    <w:rsid w:val="00750A9B"/>
    <w:rsid w:val="007645BF"/>
    <w:rsid w:val="007650A6"/>
    <w:rsid w:val="007718B7"/>
    <w:rsid w:val="007C4484"/>
    <w:rsid w:val="007CDD23"/>
    <w:rsid w:val="007D4171"/>
    <w:rsid w:val="007DC653"/>
    <w:rsid w:val="008656F0"/>
    <w:rsid w:val="008D4DD3"/>
    <w:rsid w:val="008D60D0"/>
    <w:rsid w:val="00911C0C"/>
    <w:rsid w:val="00944D03"/>
    <w:rsid w:val="00957B4B"/>
    <w:rsid w:val="009746DC"/>
    <w:rsid w:val="009C2EF0"/>
    <w:rsid w:val="00A23CF7"/>
    <w:rsid w:val="00A7B98E"/>
    <w:rsid w:val="00A80634"/>
    <w:rsid w:val="00AA1B0A"/>
    <w:rsid w:val="00B31772"/>
    <w:rsid w:val="00B46A31"/>
    <w:rsid w:val="00B73B98"/>
    <w:rsid w:val="00B7B8D8"/>
    <w:rsid w:val="00BF2399"/>
    <w:rsid w:val="00C40AA0"/>
    <w:rsid w:val="00C52752"/>
    <w:rsid w:val="00C63207"/>
    <w:rsid w:val="00C772D5"/>
    <w:rsid w:val="00C84369"/>
    <w:rsid w:val="00D41447"/>
    <w:rsid w:val="00D8358F"/>
    <w:rsid w:val="00E84DC5"/>
    <w:rsid w:val="00E8AC8B"/>
    <w:rsid w:val="00EB059B"/>
    <w:rsid w:val="00ED2246"/>
    <w:rsid w:val="00EE6DE2"/>
    <w:rsid w:val="00F236EC"/>
    <w:rsid w:val="00F32BA8"/>
    <w:rsid w:val="00F34D48"/>
    <w:rsid w:val="00F71925"/>
    <w:rsid w:val="00F7DFBD"/>
    <w:rsid w:val="00F85865"/>
    <w:rsid w:val="00FF515D"/>
    <w:rsid w:val="0104CCD7"/>
    <w:rsid w:val="0108CFC6"/>
    <w:rsid w:val="010A6115"/>
    <w:rsid w:val="010F408A"/>
    <w:rsid w:val="011753E6"/>
    <w:rsid w:val="011A2FAF"/>
    <w:rsid w:val="0130BA3C"/>
    <w:rsid w:val="0134113A"/>
    <w:rsid w:val="0138E68E"/>
    <w:rsid w:val="01435440"/>
    <w:rsid w:val="0154F98B"/>
    <w:rsid w:val="01552EB5"/>
    <w:rsid w:val="015A9996"/>
    <w:rsid w:val="015E8E07"/>
    <w:rsid w:val="01653881"/>
    <w:rsid w:val="01727239"/>
    <w:rsid w:val="01761619"/>
    <w:rsid w:val="01842D23"/>
    <w:rsid w:val="0184DEC7"/>
    <w:rsid w:val="018FA324"/>
    <w:rsid w:val="0193B384"/>
    <w:rsid w:val="01BA9145"/>
    <w:rsid w:val="01EB89EE"/>
    <w:rsid w:val="02010A54"/>
    <w:rsid w:val="0207232D"/>
    <w:rsid w:val="02102301"/>
    <w:rsid w:val="021911D2"/>
    <w:rsid w:val="02197EA4"/>
    <w:rsid w:val="022799BC"/>
    <w:rsid w:val="022B57B2"/>
    <w:rsid w:val="023558B1"/>
    <w:rsid w:val="02385299"/>
    <w:rsid w:val="02531F9D"/>
    <w:rsid w:val="027C0A8B"/>
    <w:rsid w:val="02A3E984"/>
    <w:rsid w:val="02A6B174"/>
    <w:rsid w:val="02A9227A"/>
    <w:rsid w:val="02CE01B9"/>
    <w:rsid w:val="02DD4345"/>
    <w:rsid w:val="02DDA361"/>
    <w:rsid w:val="02F0FF16"/>
    <w:rsid w:val="02F1220E"/>
    <w:rsid w:val="02F12AA1"/>
    <w:rsid w:val="02FD07C3"/>
    <w:rsid w:val="0312BC30"/>
    <w:rsid w:val="03197B19"/>
    <w:rsid w:val="0319B112"/>
    <w:rsid w:val="032B306C"/>
    <w:rsid w:val="0331FFEB"/>
    <w:rsid w:val="033CA889"/>
    <w:rsid w:val="03400F72"/>
    <w:rsid w:val="034075B3"/>
    <w:rsid w:val="03408ED1"/>
    <w:rsid w:val="0353316A"/>
    <w:rsid w:val="035D5049"/>
    <w:rsid w:val="03629CE5"/>
    <w:rsid w:val="03780362"/>
    <w:rsid w:val="0379C429"/>
    <w:rsid w:val="037B7EE0"/>
    <w:rsid w:val="037DE1F3"/>
    <w:rsid w:val="037F0715"/>
    <w:rsid w:val="038F61D8"/>
    <w:rsid w:val="039178DC"/>
    <w:rsid w:val="03ABD9F0"/>
    <w:rsid w:val="03ADBC4E"/>
    <w:rsid w:val="03C6C191"/>
    <w:rsid w:val="03D39D2F"/>
    <w:rsid w:val="03D677A2"/>
    <w:rsid w:val="03DE5AF7"/>
    <w:rsid w:val="03E29DC7"/>
    <w:rsid w:val="03F0CAFA"/>
    <w:rsid w:val="03FB6232"/>
    <w:rsid w:val="040828E2"/>
    <w:rsid w:val="040B17FF"/>
    <w:rsid w:val="0411E04E"/>
    <w:rsid w:val="0421B824"/>
    <w:rsid w:val="043C2FBD"/>
    <w:rsid w:val="0449413C"/>
    <w:rsid w:val="0451DEC1"/>
    <w:rsid w:val="046B6E21"/>
    <w:rsid w:val="047DDD29"/>
    <w:rsid w:val="048AE1D1"/>
    <w:rsid w:val="0498C5BD"/>
    <w:rsid w:val="049E96D1"/>
    <w:rsid w:val="04A14202"/>
    <w:rsid w:val="04A8D6A6"/>
    <w:rsid w:val="04AA9B91"/>
    <w:rsid w:val="04AF89B7"/>
    <w:rsid w:val="04B58173"/>
    <w:rsid w:val="04BBD541"/>
    <w:rsid w:val="04C02B8F"/>
    <w:rsid w:val="04C700CD"/>
    <w:rsid w:val="04D12592"/>
    <w:rsid w:val="04EFBF90"/>
    <w:rsid w:val="05067ECD"/>
    <w:rsid w:val="050E8C1B"/>
    <w:rsid w:val="050EDCAF"/>
    <w:rsid w:val="0511877C"/>
    <w:rsid w:val="051C27D6"/>
    <w:rsid w:val="0520C5CA"/>
    <w:rsid w:val="05456AC1"/>
    <w:rsid w:val="055926D5"/>
    <w:rsid w:val="05608FFC"/>
    <w:rsid w:val="05669F40"/>
    <w:rsid w:val="056CBFB7"/>
    <w:rsid w:val="056F536C"/>
    <w:rsid w:val="058058F3"/>
    <w:rsid w:val="058B6316"/>
    <w:rsid w:val="059C4A69"/>
    <w:rsid w:val="05AABE6F"/>
    <w:rsid w:val="05ABE2A5"/>
    <w:rsid w:val="05AFC79B"/>
    <w:rsid w:val="05B9A5B9"/>
    <w:rsid w:val="05C6BE6B"/>
    <w:rsid w:val="05C9CC8F"/>
    <w:rsid w:val="05CFDFC8"/>
    <w:rsid w:val="05D20FCD"/>
    <w:rsid w:val="05D70C61"/>
    <w:rsid w:val="05D9FA64"/>
    <w:rsid w:val="05DB8B92"/>
    <w:rsid w:val="05ED640C"/>
    <w:rsid w:val="05F169AA"/>
    <w:rsid w:val="05F3DB0A"/>
    <w:rsid w:val="05FCA6DA"/>
    <w:rsid w:val="05FCEA64"/>
    <w:rsid w:val="061CCC18"/>
    <w:rsid w:val="061EDA97"/>
    <w:rsid w:val="06267241"/>
    <w:rsid w:val="0628CB63"/>
    <w:rsid w:val="0630B8E9"/>
    <w:rsid w:val="0645E35C"/>
    <w:rsid w:val="0653392F"/>
    <w:rsid w:val="06570F59"/>
    <w:rsid w:val="0662D12E"/>
    <w:rsid w:val="066BE912"/>
    <w:rsid w:val="066C6C2C"/>
    <w:rsid w:val="066CFF0F"/>
    <w:rsid w:val="067C9A4D"/>
    <w:rsid w:val="067E9CB8"/>
    <w:rsid w:val="06926827"/>
    <w:rsid w:val="0694C5FA"/>
    <w:rsid w:val="0695697F"/>
    <w:rsid w:val="06983B98"/>
    <w:rsid w:val="06CC5CD4"/>
    <w:rsid w:val="06CE78DB"/>
    <w:rsid w:val="06DACF1D"/>
    <w:rsid w:val="06E69E99"/>
    <w:rsid w:val="06E78F36"/>
    <w:rsid w:val="06F1D3E3"/>
    <w:rsid w:val="06F430C8"/>
    <w:rsid w:val="06F8ED42"/>
    <w:rsid w:val="06FC845F"/>
    <w:rsid w:val="0703D1A6"/>
    <w:rsid w:val="070902DF"/>
    <w:rsid w:val="07183E83"/>
    <w:rsid w:val="0720CBFE"/>
    <w:rsid w:val="07398841"/>
    <w:rsid w:val="07418AF2"/>
    <w:rsid w:val="0742DC3F"/>
    <w:rsid w:val="0748999E"/>
    <w:rsid w:val="0749666F"/>
    <w:rsid w:val="074BD133"/>
    <w:rsid w:val="07541CEB"/>
    <w:rsid w:val="07550253"/>
    <w:rsid w:val="076C9254"/>
    <w:rsid w:val="076CC31F"/>
    <w:rsid w:val="076F4AA3"/>
    <w:rsid w:val="0771ADA2"/>
    <w:rsid w:val="07735B84"/>
    <w:rsid w:val="0775454F"/>
    <w:rsid w:val="077A2297"/>
    <w:rsid w:val="07815D35"/>
    <w:rsid w:val="078D8040"/>
    <w:rsid w:val="079CB2E6"/>
    <w:rsid w:val="07A0BCD3"/>
    <w:rsid w:val="07AA923C"/>
    <w:rsid w:val="07ABDF14"/>
    <w:rsid w:val="07B53D48"/>
    <w:rsid w:val="07C0ADD1"/>
    <w:rsid w:val="07CF467A"/>
    <w:rsid w:val="07D3C0ED"/>
    <w:rsid w:val="07D86574"/>
    <w:rsid w:val="07DCCBC8"/>
    <w:rsid w:val="07E39FCD"/>
    <w:rsid w:val="07E99ADF"/>
    <w:rsid w:val="07ECEE44"/>
    <w:rsid w:val="07F6759A"/>
    <w:rsid w:val="07F710C0"/>
    <w:rsid w:val="07FEA18F"/>
    <w:rsid w:val="07FFA541"/>
    <w:rsid w:val="08007EBB"/>
    <w:rsid w:val="0806805F"/>
    <w:rsid w:val="080801C2"/>
    <w:rsid w:val="0824EEF5"/>
    <w:rsid w:val="082756E7"/>
    <w:rsid w:val="0837C63E"/>
    <w:rsid w:val="0840B415"/>
    <w:rsid w:val="084331BE"/>
    <w:rsid w:val="0850252F"/>
    <w:rsid w:val="0850413C"/>
    <w:rsid w:val="08534803"/>
    <w:rsid w:val="085F5C6F"/>
    <w:rsid w:val="085FEA7E"/>
    <w:rsid w:val="08652100"/>
    <w:rsid w:val="0866A313"/>
    <w:rsid w:val="086B4422"/>
    <w:rsid w:val="086C5278"/>
    <w:rsid w:val="08794EC9"/>
    <w:rsid w:val="0888DF50"/>
    <w:rsid w:val="088C156A"/>
    <w:rsid w:val="0896C843"/>
    <w:rsid w:val="08A370F7"/>
    <w:rsid w:val="08B4D540"/>
    <w:rsid w:val="08C30878"/>
    <w:rsid w:val="08CDF095"/>
    <w:rsid w:val="08D36E80"/>
    <w:rsid w:val="08E45BE8"/>
    <w:rsid w:val="08EBB21C"/>
    <w:rsid w:val="08FA4A98"/>
    <w:rsid w:val="08FA82C6"/>
    <w:rsid w:val="0909A978"/>
    <w:rsid w:val="0916AA24"/>
    <w:rsid w:val="0928BE14"/>
    <w:rsid w:val="092F3A85"/>
    <w:rsid w:val="09388347"/>
    <w:rsid w:val="093C1B6C"/>
    <w:rsid w:val="093C69AE"/>
    <w:rsid w:val="094D81B1"/>
    <w:rsid w:val="095E52F4"/>
    <w:rsid w:val="095FF67D"/>
    <w:rsid w:val="0969EA51"/>
    <w:rsid w:val="096C8790"/>
    <w:rsid w:val="09791A7B"/>
    <w:rsid w:val="097D789F"/>
    <w:rsid w:val="0986E088"/>
    <w:rsid w:val="098B3064"/>
    <w:rsid w:val="098C55C0"/>
    <w:rsid w:val="098D4864"/>
    <w:rsid w:val="09956E90"/>
    <w:rsid w:val="09A45B40"/>
    <w:rsid w:val="09B36CA7"/>
    <w:rsid w:val="09B4A6F8"/>
    <w:rsid w:val="09B8A48F"/>
    <w:rsid w:val="09BEB14F"/>
    <w:rsid w:val="09C0B5D0"/>
    <w:rsid w:val="0A12CD3E"/>
    <w:rsid w:val="0A1777F4"/>
    <w:rsid w:val="0A205B5B"/>
    <w:rsid w:val="0A2CF440"/>
    <w:rsid w:val="0A33F341"/>
    <w:rsid w:val="0A351D75"/>
    <w:rsid w:val="0A40C17B"/>
    <w:rsid w:val="0A58BA68"/>
    <w:rsid w:val="0A5AA2F5"/>
    <w:rsid w:val="0A5CB0DD"/>
    <w:rsid w:val="0A8155DF"/>
    <w:rsid w:val="0A8CF51C"/>
    <w:rsid w:val="0A91C297"/>
    <w:rsid w:val="0A937DCC"/>
    <w:rsid w:val="0A9BE602"/>
    <w:rsid w:val="0AA21213"/>
    <w:rsid w:val="0AB1C359"/>
    <w:rsid w:val="0AB4294E"/>
    <w:rsid w:val="0ABAF47B"/>
    <w:rsid w:val="0AC076E9"/>
    <w:rsid w:val="0ACFD4F8"/>
    <w:rsid w:val="0AD0A9C3"/>
    <w:rsid w:val="0AD1CA70"/>
    <w:rsid w:val="0ADF8FCA"/>
    <w:rsid w:val="0AE0FD58"/>
    <w:rsid w:val="0AE6FC83"/>
    <w:rsid w:val="0AE745D5"/>
    <w:rsid w:val="0AEC1739"/>
    <w:rsid w:val="0B019CB4"/>
    <w:rsid w:val="0B042A0C"/>
    <w:rsid w:val="0B04387E"/>
    <w:rsid w:val="0B052DB2"/>
    <w:rsid w:val="0B06AF9C"/>
    <w:rsid w:val="0B188076"/>
    <w:rsid w:val="0B29F627"/>
    <w:rsid w:val="0B335722"/>
    <w:rsid w:val="0B373851"/>
    <w:rsid w:val="0B421D5E"/>
    <w:rsid w:val="0B441A39"/>
    <w:rsid w:val="0B4F156E"/>
    <w:rsid w:val="0B51C87F"/>
    <w:rsid w:val="0B5866BD"/>
    <w:rsid w:val="0B58A1E3"/>
    <w:rsid w:val="0B58D0AF"/>
    <w:rsid w:val="0B625D4F"/>
    <w:rsid w:val="0B6A9050"/>
    <w:rsid w:val="0B6CE2BA"/>
    <w:rsid w:val="0B768324"/>
    <w:rsid w:val="0B78A515"/>
    <w:rsid w:val="0B7BD561"/>
    <w:rsid w:val="0B83CD94"/>
    <w:rsid w:val="0B924AFC"/>
    <w:rsid w:val="0BA18C98"/>
    <w:rsid w:val="0BA7A67D"/>
    <w:rsid w:val="0BAA983C"/>
    <w:rsid w:val="0BB2B54D"/>
    <w:rsid w:val="0BCDC909"/>
    <w:rsid w:val="0BD9342B"/>
    <w:rsid w:val="0BDB2272"/>
    <w:rsid w:val="0BF60BC9"/>
    <w:rsid w:val="0C04EB6B"/>
    <w:rsid w:val="0C106473"/>
    <w:rsid w:val="0C28302A"/>
    <w:rsid w:val="0C2B0F13"/>
    <w:rsid w:val="0C42792A"/>
    <w:rsid w:val="0C4632CE"/>
    <w:rsid w:val="0C4979BC"/>
    <w:rsid w:val="0C4BA42D"/>
    <w:rsid w:val="0C4F5AF4"/>
    <w:rsid w:val="0C5392E1"/>
    <w:rsid w:val="0C5D7ABE"/>
    <w:rsid w:val="0C62552F"/>
    <w:rsid w:val="0C6636C1"/>
    <w:rsid w:val="0C6C14C6"/>
    <w:rsid w:val="0C743F8A"/>
    <w:rsid w:val="0C839BBE"/>
    <w:rsid w:val="0CA0FFB5"/>
    <w:rsid w:val="0CB66F0B"/>
    <w:rsid w:val="0CC01C9C"/>
    <w:rsid w:val="0CC589C4"/>
    <w:rsid w:val="0CE0B63B"/>
    <w:rsid w:val="0CEACA3C"/>
    <w:rsid w:val="0CF68D66"/>
    <w:rsid w:val="0D058533"/>
    <w:rsid w:val="0D0B5562"/>
    <w:rsid w:val="0D1119FD"/>
    <w:rsid w:val="0D154436"/>
    <w:rsid w:val="0D2A176D"/>
    <w:rsid w:val="0D2B54F0"/>
    <w:rsid w:val="0D3612A2"/>
    <w:rsid w:val="0D425A53"/>
    <w:rsid w:val="0D55E32D"/>
    <w:rsid w:val="0D58C733"/>
    <w:rsid w:val="0D6507BF"/>
    <w:rsid w:val="0D73132A"/>
    <w:rsid w:val="0D90CAFA"/>
    <w:rsid w:val="0D919CF2"/>
    <w:rsid w:val="0D9E86B7"/>
    <w:rsid w:val="0DA20BA4"/>
    <w:rsid w:val="0DA4BFC9"/>
    <w:rsid w:val="0DAE11E7"/>
    <w:rsid w:val="0DB9785D"/>
    <w:rsid w:val="0DBADCEA"/>
    <w:rsid w:val="0DBC044D"/>
    <w:rsid w:val="0DCCEB32"/>
    <w:rsid w:val="0DCD54BB"/>
    <w:rsid w:val="0DDE1162"/>
    <w:rsid w:val="0DE2032F"/>
    <w:rsid w:val="0DE8AAE2"/>
    <w:rsid w:val="0DEAD532"/>
    <w:rsid w:val="0DFB9B6E"/>
    <w:rsid w:val="0E1B53EF"/>
    <w:rsid w:val="0E23B7FB"/>
    <w:rsid w:val="0E26172E"/>
    <w:rsid w:val="0E294CB1"/>
    <w:rsid w:val="0E3B36EE"/>
    <w:rsid w:val="0E4DF3F9"/>
    <w:rsid w:val="0E5763E3"/>
    <w:rsid w:val="0E59D4AA"/>
    <w:rsid w:val="0E5C2FC8"/>
    <w:rsid w:val="0E7AD9DD"/>
    <w:rsid w:val="0E7D8663"/>
    <w:rsid w:val="0E92193A"/>
    <w:rsid w:val="0E9A2B4D"/>
    <w:rsid w:val="0EA0B072"/>
    <w:rsid w:val="0EAC3960"/>
    <w:rsid w:val="0EAFD5F8"/>
    <w:rsid w:val="0EB191A0"/>
    <w:rsid w:val="0EB3B88F"/>
    <w:rsid w:val="0EB52194"/>
    <w:rsid w:val="0EB5A890"/>
    <w:rsid w:val="0EC298B2"/>
    <w:rsid w:val="0EC5ED28"/>
    <w:rsid w:val="0EC8E087"/>
    <w:rsid w:val="0ECE188C"/>
    <w:rsid w:val="0ED53D62"/>
    <w:rsid w:val="0EDA4D21"/>
    <w:rsid w:val="0EDF465D"/>
    <w:rsid w:val="0EE14F7C"/>
    <w:rsid w:val="0EF74F21"/>
    <w:rsid w:val="0EFA79A0"/>
    <w:rsid w:val="0EFBF6F3"/>
    <w:rsid w:val="0F096124"/>
    <w:rsid w:val="0F137537"/>
    <w:rsid w:val="0F1B2346"/>
    <w:rsid w:val="0F1F2F20"/>
    <w:rsid w:val="0F206725"/>
    <w:rsid w:val="0F27897F"/>
    <w:rsid w:val="0F335D70"/>
    <w:rsid w:val="0F3936AA"/>
    <w:rsid w:val="0F399987"/>
    <w:rsid w:val="0F3C2242"/>
    <w:rsid w:val="0F426C14"/>
    <w:rsid w:val="0F44CD64"/>
    <w:rsid w:val="0F450913"/>
    <w:rsid w:val="0F49E7BB"/>
    <w:rsid w:val="0F6D1F97"/>
    <w:rsid w:val="0F76EB4D"/>
    <w:rsid w:val="0F816E1B"/>
    <w:rsid w:val="0F958AA3"/>
    <w:rsid w:val="0F99563A"/>
    <w:rsid w:val="0FA0FEF8"/>
    <w:rsid w:val="0FA607A0"/>
    <w:rsid w:val="0FB75F58"/>
    <w:rsid w:val="0FC639F4"/>
    <w:rsid w:val="0FD60357"/>
    <w:rsid w:val="0FE4A6F6"/>
    <w:rsid w:val="0FE53597"/>
    <w:rsid w:val="0FF240CD"/>
    <w:rsid w:val="0FFC2BB3"/>
    <w:rsid w:val="10062591"/>
    <w:rsid w:val="100D6823"/>
    <w:rsid w:val="101AF42D"/>
    <w:rsid w:val="101E81BE"/>
    <w:rsid w:val="10242709"/>
    <w:rsid w:val="1025F621"/>
    <w:rsid w:val="103C55E8"/>
    <w:rsid w:val="1078E82B"/>
    <w:rsid w:val="107A543F"/>
    <w:rsid w:val="107AD41F"/>
    <w:rsid w:val="108B84C7"/>
    <w:rsid w:val="108DAED8"/>
    <w:rsid w:val="108F4DFF"/>
    <w:rsid w:val="109AC1F9"/>
    <w:rsid w:val="109C0E17"/>
    <w:rsid w:val="109F4694"/>
    <w:rsid w:val="10A37ED6"/>
    <w:rsid w:val="10AE9395"/>
    <w:rsid w:val="10B5C4CA"/>
    <w:rsid w:val="10BAC6E2"/>
    <w:rsid w:val="10BB1428"/>
    <w:rsid w:val="10C1FF1F"/>
    <w:rsid w:val="10CF9AC1"/>
    <w:rsid w:val="10D34EDD"/>
    <w:rsid w:val="10DC1049"/>
    <w:rsid w:val="110BE8DA"/>
    <w:rsid w:val="110E8349"/>
    <w:rsid w:val="11171E10"/>
    <w:rsid w:val="111CA00A"/>
    <w:rsid w:val="11280D7D"/>
    <w:rsid w:val="112BCD07"/>
    <w:rsid w:val="112E3431"/>
    <w:rsid w:val="1132E33D"/>
    <w:rsid w:val="113B905B"/>
    <w:rsid w:val="113D22CB"/>
    <w:rsid w:val="1144B2F2"/>
    <w:rsid w:val="11477BC6"/>
    <w:rsid w:val="1150E422"/>
    <w:rsid w:val="11596754"/>
    <w:rsid w:val="116D8707"/>
    <w:rsid w:val="11708F8F"/>
    <w:rsid w:val="11807757"/>
    <w:rsid w:val="118C5ADB"/>
    <w:rsid w:val="1199ED86"/>
    <w:rsid w:val="119B68C5"/>
    <w:rsid w:val="119E4D74"/>
    <w:rsid w:val="119ECFB9"/>
    <w:rsid w:val="11BA3C04"/>
    <w:rsid w:val="11C2BAC2"/>
    <w:rsid w:val="11C34721"/>
    <w:rsid w:val="11C43FD2"/>
    <w:rsid w:val="11C5F510"/>
    <w:rsid w:val="11C65387"/>
    <w:rsid w:val="11C659F2"/>
    <w:rsid w:val="11CC3A94"/>
    <w:rsid w:val="11D69195"/>
    <w:rsid w:val="11DC4154"/>
    <w:rsid w:val="11E5A798"/>
    <w:rsid w:val="11E7D476"/>
    <w:rsid w:val="11EDA4C3"/>
    <w:rsid w:val="12109B4B"/>
    <w:rsid w:val="122A8CF6"/>
    <w:rsid w:val="1243FF6F"/>
    <w:rsid w:val="1253D980"/>
    <w:rsid w:val="1257952D"/>
    <w:rsid w:val="125AF12A"/>
    <w:rsid w:val="125F40FD"/>
    <w:rsid w:val="1275B59B"/>
    <w:rsid w:val="127C1C3D"/>
    <w:rsid w:val="1280EA4C"/>
    <w:rsid w:val="12929462"/>
    <w:rsid w:val="12ADAFED"/>
    <w:rsid w:val="12B07C3D"/>
    <w:rsid w:val="12BFD916"/>
    <w:rsid w:val="12C0A41F"/>
    <w:rsid w:val="12C4BEA9"/>
    <w:rsid w:val="12D4D321"/>
    <w:rsid w:val="12E121D2"/>
    <w:rsid w:val="12EF84BE"/>
    <w:rsid w:val="131369D6"/>
    <w:rsid w:val="1314A4AC"/>
    <w:rsid w:val="13191438"/>
    <w:rsid w:val="131BAE68"/>
    <w:rsid w:val="131E7C8B"/>
    <w:rsid w:val="131EC713"/>
    <w:rsid w:val="13243C94"/>
    <w:rsid w:val="132FD4DC"/>
    <w:rsid w:val="133BD086"/>
    <w:rsid w:val="1341CAEE"/>
    <w:rsid w:val="1362106C"/>
    <w:rsid w:val="136F955F"/>
    <w:rsid w:val="136FFDDB"/>
    <w:rsid w:val="1391B4D3"/>
    <w:rsid w:val="1391EB54"/>
    <w:rsid w:val="13B6821C"/>
    <w:rsid w:val="13C65D57"/>
    <w:rsid w:val="13CC42AC"/>
    <w:rsid w:val="13D20717"/>
    <w:rsid w:val="13D4B622"/>
    <w:rsid w:val="13DB1D17"/>
    <w:rsid w:val="13DFCFD0"/>
    <w:rsid w:val="13F038EE"/>
    <w:rsid w:val="13FA4404"/>
    <w:rsid w:val="1415CFC0"/>
    <w:rsid w:val="14176F59"/>
    <w:rsid w:val="1417EEF4"/>
    <w:rsid w:val="141E5E7E"/>
    <w:rsid w:val="1422D951"/>
    <w:rsid w:val="142ABD39"/>
    <w:rsid w:val="14406395"/>
    <w:rsid w:val="144A49BD"/>
    <w:rsid w:val="144A5C70"/>
    <w:rsid w:val="1451346F"/>
    <w:rsid w:val="14570865"/>
    <w:rsid w:val="1459CC4C"/>
    <w:rsid w:val="145C7AA5"/>
    <w:rsid w:val="145C9971"/>
    <w:rsid w:val="14645D42"/>
    <w:rsid w:val="1484BAB2"/>
    <w:rsid w:val="1490C102"/>
    <w:rsid w:val="1495D391"/>
    <w:rsid w:val="14A0C723"/>
    <w:rsid w:val="14AFF596"/>
    <w:rsid w:val="14B2C369"/>
    <w:rsid w:val="14B982A6"/>
    <w:rsid w:val="14BBBEC0"/>
    <w:rsid w:val="14C8397B"/>
    <w:rsid w:val="14D85375"/>
    <w:rsid w:val="14D94069"/>
    <w:rsid w:val="14DAB3E5"/>
    <w:rsid w:val="14F39FF9"/>
    <w:rsid w:val="150CD76F"/>
    <w:rsid w:val="152484EA"/>
    <w:rsid w:val="1525350A"/>
    <w:rsid w:val="1527EB63"/>
    <w:rsid w:val="152B25CA"/>
    <w:rsid w:val="153CCBD5"/>
    <w:rsid w:val="153FB4F0"/>
    <w:rsid w:val="15428682"/>
    <w:rsid w:val="15560C18"/>
    <w:rsid w:val="155DF566"/>
    <w:rsid w:val="1564FCB2"/>
    <w:rsid w:val="1565A68F"/>
    <w:rsid w:val="156761E8"/>
    <w:rsid w:val="157DFB30"/>
    <w:rsid w:val="157E936E"/>
    <w:rsid w:val="159808F1"/>
    <w:rsid w:val="15A17F5D"/>
    <w:rsid w:val="15A38E27"/>
    <w:rsid w:val="15C30367"/>
    <w:rsid w:val="15D7B709"/>
    <w:rsid w:val="15D8865F"/>
    <w:rsid w:val="15DC060A"/>
    <w:rsid w:val="15E6055C"/>
    <w:rsid w:val="15F0112D"/>
    <w:rsid w:val="1623AD9F"/>
    <w:rsid w:val="1624B2B6"/>
    <w:rsid w:val="162BFC11"/>
    <w:rsid w:val="16301DC9"/>
    <w:rsid w:val="1633C43A"/>
    <w:rsid w:val="163F2DDD"/>
    <w:rsid w:val="164A0201"/>
    <w:rsid w:val="16532286"/>
    <w:rsid w:val="165E2BA6"/>
    <w:rsid w:val="1664E095"/>
    <w:rsid w:val="16701E14"/>
    <w:rsid w:val="167072BD"/>
    <w:rsid w:val="167186A4"/>
    <w:rsid w:val="168ABD6D"/>
    <w:rsid w:val="168AEAB4"/>
    <w:rsid w:val="16903F54"/>
    <w:rsid w:val="16A50FF6"/>
    <w:rsid w:val="16B8D9E1"/>
    <w:rsid w:val="16BDC300"/>
    <w:rsid w:val="16C95595"/>
    <w:rsid w:val="16D2F3DE"/>
    <w:rsid w:val="16D37FAD"/>
    <w:rsid w:val="16DA2CFE"/>
    <w:rsid w:val="16DC7CC7"/>
    <w:rsid w:val="16E2FA1A"/>
    <w:rsid w:val="17047267"/>
    <w:rsid w:val="17055EBF"/>
    <w:rsid w:val="170C7112"/>
    <w:rsid w:val="170E4C4A"/>
    <w:rsid w:val="17124218"/>
    <w:rsid w:val="17181B54"/>
    <w:rsid w:val="1719CB91"/>
    <w:rsid w:val="17242907"/>
    <w:rsid w:val="1724F0F5"/>
    <w:rsid w:val="17258334"/>
    <w:rsid w:val="172AA6FF"/>
    <w:rsid w:val="17337FF5"/>
    <w:rsid w:val="173A9FA6"/>
    <w:rsid w:val="174C60F5"/>
    <w:rsid w:val="174E8F83"/>
    <w:rsid w:val="174F64A6"/>
    <w:rsid w:val="1764C873"/>
    <w:rsid w:val="17749598"/>
    <w:rsid w:val="1779E531"/>
    <w:rsid w:val="177DA387"/>
    <w:rsid w:val="17A90DD8"/>
    <w:rsid w:val="17B8E7A3"/>
    <w:rsid w:val="17B995C5"/>
    <w:rsid w:val="17C58597"/>
    <w:rsid w:val="17CC1614"/>
    <w:rsid w:val="17CD37BB"/>
    <w:rsid w:val="17D5453E"/>
    <w:rsid w:val="17E1DFBA"/>
    <w:rsid w:val="17E4D9F4"/>
    <w:rsid w:val="17E56E00"/>
    <w:rsid w:val="17EE646D"/>
    <w:rsid w:val="17F3D446"/>
    <w:rsid w:val="17F98834"/>
    <w:rsid w:val="1811E88D"/>
    <w:rsid w:val="1814B157"/>
    <w:rsid w:val="181E03F8"/>
    <w:rsid w:val="182328BE"/>
    <w:rsid w:val="1823F0D5"/>
    <w:rsid w:val="18259E3F"/>
    <w:rsid w:val="18266716"/>
    <w:rsid w:val="1831B5C2"/>
    <w:rsid w:val="1839D352"/>
    <w:rsid w:val="183F550F"/>
    <w:rsid w:val="1840E057"/>
    <w:rsid w:val="18592E47"/>
    <w:rsid w:val="185C6F44"/>
    <w:rsid w:val="1861072F"/>
    <w:rsid w:val="18690C16"/>
    <w:rsid w:val="1872C4B7"/>
    <w:rsid w:val="187B1FD5"/>
    <w:rsid w:val="18A35424"/>
    <w:rsid w:val="18A46FC6"/>
    <w:rsid w:val="18A9429F"/>
    <w:rsid w:val="18AB942E"/>
    <w:rsid w:val="18AC2012"/>
    <w:rsid w:val="18AD53A7"/>
    <w:rsid w:val="18B2D51A"/>
    <w:rsid w:val="18BA5317"/>
    <w:rsid w:val="18BB2D3C"/>
    <w:rsid w:val="18C5F24B"/>
    <w:rsid w:val="18CD9948"/>
    <w:rsid w:val="18F3DCE2"/>
    <w:rsid w:val="18F3EF2E"/>
    <w:rsid w:val="18FE1F7C"/>
    <w:rsid w:val="1904A536"/>
    <w:rsid w:val="1911B228"/>
    <w:rsid w:val="19141C78"/>
    <w:rsid w:val="194F19F7"/>
    <w:rsid w:val="1956593D"/>
    <w:rsid w:val="19592AF8"/>
    <w:rsid w:val="1995D1C5"/>
    <w:rsid w:val="19AC1DC4"/>
    <w:rsid w:val="19AFA43A"/>
    <w:rsid w:val="19B9388A"/>
    <w:rsid w:val="19BBC429"/>
    <w:rsid w:val="19BDE38E"/>
    <w:rsid w:val="19C3885B"/>
    <w:rsid w:val="19D8642C"/>
    <w:rsid w:val="19DED8E3"/>
    <w:rsid w:val="19F598D9"/>
    <w:rsid w:val="19FB5C86"/>
    <w:rsid w:val="1A09A886"/>
    <w:rsid w:val="1A0F6C52"/>
    <w:rsid w:val="1A0FA39C"/>
    <w:rsid w:val="1A288D72"/>
    <w:rsid w:val="1A2D007D"/>
    <w:rsid w:val="1A332120"/>
    <w:rsid w:val="1A386DD5"/>
    <w:rsid w:val="1A3CD38C"/>
    <w:rsid w:val="1A3DCE50"/>
    <w:rsid w:val="1A440E84"/>
    <w:rsid w:val="1A49E2DA"/>
    <w:rsid w:val="1A4A4042"/>
    <w:rsid w:val="1A4BEA55"/>
    <w:rsid w:val="1A715858"/>
    <w:rsid w:val="1A763672"/>
    <w:rsid w:val="1A92A562"/>
    <w:rsid w:val="1AA3A5A1"/>
    <w:rsid w:val="1ABC8140"/>
    <w:rsid w:val="1AC646E5"/>
    <w:rsid w:val="1ACF25BE"/>
    <w:rsid w:val="1ACF77BF"/>
    <w:rsid w:val="1ADA5DE8"/>
    <w:rsid w:val="1AEF7F93"/>
    <w:rsid w:val="1AF3F8E5"/>
    <w:rsid w:val="1AF6F4C5"/>
    <w:rsid w:val="1AFBCD29"/>
    <w:rsid w:val="1B0FBAD0"/>
    <w:rsid w:val="1B154AC3"/>
    <w:rsid w:val="1B26C260"/>
    <w:rsid w:val="1B31ADA0"/>
    <w:rsid w:val="1B41F068"/>
    <w:rsid w:val="1B4BAEBB"/>
    <w:rsid w:val="1B4D010D"/>
    <w:rsid w:val="1B55A4BA"/>
    <w:rsid w:val="1B5644C5"/>
    <w:rsid w:val="1B5C9E18"/>
    <w:rsid w:val="1B6697C3"/>
    <w:rsid w:val="1B6B2D0E"/>
    <w:rsid w:val="1B71E032"/>
    <w:rsid w:val="1B748A73"/>
    <w:rsid w:val="1B7AA944"/>
    <w:rsid w:val="1B971F19"/>
    <w:rsid w:val="1B9ABD98"/>
    <w:rsid w:val="1BA0706C"/>
    <w:rsid w:val="1BA244A0"/>
    <w:rsid w:val="1BD231FD"/>
    <w:rsid w:val="1BD3B980"/>
    <w:rsid w:val="1BDDA54A"/>
    <w:rsid w:val="1BF4E86C"/>
    <w:rsid w:val="1BF78344"/>
    <w:rsid w:val="1BF97229"/>
    <w:rsid w:val="1BFBF939"/>
    <w:rsid w:val="1BFEEAD6"/>
    <w:rsid w:val="1BFF129A"/>
    <w:rsid w:val="1C04D187"/>
    <w:rsid w:val="1C09AB14"/>
    <w:rsid w:val="1C0D249A"/>
    <w:rsid w:val="1C1314FE"/>
    <w:rsid w:val="1C25150C"/>
    <w:rsid w:val="1C26E24C"/>
    <w:rsid w:val="1C294546"/>
    <w:rsid w:val="1C296E68"/>
    <w:rsid w:val="1C317880"/>
    <w:rsid w:val="1C3DAA6B"/>
    <w:rsid w:val="1C4D93EE"/>
    <w:rsid w:val="1C79D06D"/>
    <w:rsid w:val="1C7B3E2C"/>
    <w:rsid w:val="1C84B98A"/>
    <w:rsid w:val="1C92C2CA"/>
    <w:rsid w:val="1C940F8E"/>
    <w:rsid w:val="1CA8FD30"/>
    <w:rsid w:val="1CABFCA8"/>
    <w:rsid w:val="1CBA214C"/>
    <w:rsid w:val="1CC16CCF"/>
    <w:rsid w:val="1CC1DD4B"/>
    <w:rsid w:val="1CC2BD31"/>
    <w:rsid w:val="1CD6E712"/>
    <w:rsid w:val="1CD84C69"/>
    <w:rsid w:val="1CE55532"/>
    <w:rsid w:val="1CF9C857"/>
    <w:rsid w:val="1CFE1557"/>
    <w:rsid w:val="1D0E99C9"/>
    <w:rsid w:val="1D1A7A46"/>
    <w:rsid w:val="1D1F6EBC"/>
    <w:rsid w:val="1D22C676"/>
    <w:rsid w:val="1D298DC9"/>
    <w:rsid w:val="1D2E3DF6"/>
    <w:rsid w:val="1D30B872"/>
    <w:rsid w:val="1D31D3C7"/>
    <w:rsid w:val="1D34331A"/>
    <w:rsid w:val="1D400711"/>
    <w:rsid w:val="1D401626"/>
    <w:rsid w:val="1D50E9CC"/>
    <w:rsid w:val="1D581DE6"/>
    <w:rsid w:val="1D5CFCDE"/>
    <w:rsid w:val="1D5DA39B"/>
    <w:rsid w:val="1D60B29E"/>
    <w:rsid w:val="1D890D15"/>
    <w:rsid w:val="1D8CBAE3"/>
    <w:rsid w:val="1D8CC8B5"/>
    <w:rsid w:val="1D959330"/>
    <w:rsid w:val="1DA6CE5F"/>
    <w:rsid w:val="1DACD151"/>
    <w:rsid w:val="1DACDF3F"/>
    <w:rsid w:val="1DAF9BFD"/>
    <w:rsid w:val="1DC055C8"/>
    <w:rsid w:val="1DD97ACC"/>
    <w:rsid w:val="1DDE6ED5"/>
    <w:rsid w:val="1DE9D62D"/>
    <w:rsid w:val="1DF445BD"/>
    <w:rsid w:val="1DFC93CB"/>
    <w:rsid w:val="1E22CA37"/>
    <w:rsid w:val="1E23227B"/>
    <w:rsid w:val="1E2396DC"/>
    <w:rsid w:val="1E24DB30"/>
    <w:rsid w:val="1E2C8258"/>
    <w:rsid w:val="1E2E78BF"/>
    <w:rsid w:val="1E3C2A56"/>
    <w:rsid w:val="1E4DECE5"/>
    <w:rsid w:val="1E4F3AD9"/>
    <w:rsid w:val="1E51EE98"/>
    <w:rsid w:val="1E524F65"/>
    <w:rsid w:val="1E527E88"/>
    <w:rsid w:val="1E56CA1D"/>
    <w:rsid w:val="1E59E071"/>
    <w:rsid w:val="1E5C5263"/>
    <w:rsid w:val="1E63B90C"/>
    <w:rsid w:val="1E686866"/>
    <w:rsid w:val="1E68C9B8"/>
    <w:rsid w:val="1E761745"/>
    <w:rsid w:val="1E77000E"/>
    <w:rsid w:val="1E78034C"/>
    <w:rsid w:val="1E797870"/>
    <w:rsid w:val="1E9D9A68"/>
    <w:rsid w:val="1EA594CD"/>
    <w:rsid w:val="1EA8890C"/>
    <w:rsid w:val="1EA96653"/>
    <w:rsid w:val="1EB24A06"/>
    <w:rsid w:val="1EBE96D7"/>
    <w:rsid w:val="1EC813BC"/>
    <w:rsid w:val="1ECECDA9"/>
    <w:rsid w:val="1ED279D0"/>
    <w:rsid w:val="1EE8CDD9"/>
    <w:rsid w:val="1EE9DB0D"/>
    <w:rsid w:val="1EF812DE"/>
    <w:rsid w:val="1EFDD4BB"/>
    <w:rsid w:val="1F0F1EF6"/>
    <w:rsid w:val="1F16EB5A"/>
    <w:rsid w:val="1F211749"/>
    <w:rsid w:val="1F347AD0"/>
    <w:rsid w:val="1F4CC6C6"/>
    <w:rsid w:val="1F4FD5E4"/>
    <w:rsid w:val="1F57C448"/>
    <w:rsid w:val="1F58D667"/>
    <w:rsid w:val="1F59D8E2"/>
    <w:rsid w:val="1F62CFDF"/>
    <w:rsid w:val="1F6570F2"/>
    <w:rsid w:val="1F675BB6"/>
    <w:rsid w:val="1F6D2CBC"/>
    <w:rsid w:val="1F7C3419"/>
    <w:rsid w:val="1F84626E"/>
    <w:rsid w:val="1F847433"/>
    <w:rsid w:val="1F868EAB"/>
    <w:rsid w:val="1F992987"/>
    <w:rsid w:val="1FA72DB3"/>
    <w:rsid w:val="1FBB31D1"/>
    <w:rsid w:val="1FD7D609"/>
    <w:rsid w:val="1FE53AF0"/>
    <w:rsid w:val="1FEC25C0"/>
    <w:rsid w:val="1FF1AE95"/>
    <w:rsid w:val="1FF822C4"/>
    <w:rsid w:val="200370DB"/>
    <w:rsid w:val="2003D988"/>
    <w:rsid w:val="2010AE4E"/>
    <w:rsid w:val="202F53F3"/>
    <w:rsid w:val="2033D443"/>
    <w:rsid w:val="20452FF7"/>
    <w:rsid w:val="2054C2BC"/>
    <w:rsid w:val="205F7A7C"/>
    <w:rsid w:val="2069B94A"/>
    <w:rsid w:val="206A446A"/>
    <w:rsid w:val="20787A0A"/>
    <w:rsid w:val="20B046BC"/>
    <w:rsid w:val="20B8A2C8"/>
    <w:rsid w:val="20BCE7AA"/>
    <w:rsid w:val="20BEDB19"/>
    <w:rsid w:val="20BFB8E3"/>
    <w:rsid w:val="20C2F867"/>
    <w:rsid w:val="20D38DDC"/>
    <w:rsid w:val="20E071B5"/>
    <w:rsid w:val="20FCC89E"/>
    <w:rsid w:val="20FE3B95"/>
    <w:rsid w:val="2101A5F5"/>
    <w:rsid w:val="2104DF1E"/>
    <w:rsid w:val="210C019C"/>
    <w:rsid w:val="2112E725"/>
    <w:rsid w:val="211D99B3"/>
    <w:rsid w:val="21210266"/>
    <w:rsid w:val="21231175"/>
    <w:rsid w:val="2134C5FA"/>
    <w:rsid w:val="213B9062"/>
    <w:rsid w:val="215BCA6A"/>
    <w:rsid w:val="21668664"/>
    <w:rsid w:val="216D5310"/>
    <w:rsid w:val="2186695D"/>
    <w:rsid w:val="2188AF6D"/>
    <w:rsid w:val="218B56A0"/>
    <w:rsid w:val="218BD16E"/>
    <w:rsid w:val="21A360D4"/>
    <w:rsid w:val="21B60D64"/>
    <w:rsid w:val="21B6CC96"/>
    <w:rsid w:val="21BD4002"/>
    <w:rsid w:val="21BF4376"/>
    <w:rsid w:val="21D04F68"/>
    <w:rsid w:val="21D3A117"/>
    <w:rsid w:val="21D461D3"/>
    <w:rsid w:val="21DC102B"/>
    <w:rsid w:val="21E10715"/>
    <w:rsid w:val="21EE2364"/>
    <w:rsid w:val="21F4BABD"/>
    <w:rsid w:val="21F945D6"/>
    <w:rsid w:val="22026FC9"/>
    <w:rsid w:val="22066E6B"/>
    <w:rsid w:val="220CAE39"/>
    <w:rsid w:val="220E3E1D"/>
    <w:rsid w:val="22137BDF"/>
    <w:rsid w:val="22156BB6"/>
    <w:rsid w:val="222F50C6"/>
    <w:rsid w:val="2230AD95"/>
    <w:rsid w:val="2230FAB4"/>
    <w:rsid w:val="223AF3D1"/>
    <w:rsid w:val="22437FBA"/>
    <w:rsid w:val="224F8247"/>
    <w:rsid w:val="2259C603"/>
    <w:rsid w:val="226F4D1F"/>
    <w:rsid w:val="22770A0A"/>
    <w:rsid w:val="2278E515"/>
    <w:rsid w:val="2282E27D"/>
    <w:rsid w:val="228543D9"/>
    <w:rsid w:val="228FFAE0"/>
    <w:rsid w:val="229D5C2C"/>
    <w:rsid w:val="22A838B7"/>
    <w:rsid w:val="22C0E5CE"/>
    <w:rsid w:val="22C265AB"/>
    <w:rsid w:val="22C61F31"/>
    <w:rsid w:val="22CB58F4"/>
    <w:rsid w:val="22CE94A2"/>
    <w:rsid w:val="22D4A71B"/>
    <w:rsid w:val="22D59742"/>
    <w:rsid w:val="22D9B0F7"/>
    <w:rsid w:val="22DBD545"/>
    <w:rsid w:val="22DF52AB"/>
    <w:rsid w:val="22E38BD0"/>
    <w:rsid w:val="22E4A469"/>
    <w:rsid w:val="22F09979"/>
    <w:rsid w:val="22F2017E"/>
    <w:rsid w:val="22F3EF5D"/>
    <w:rsid w:val="22FAA09C"/>
    <w:rsid w:val="2312930C"/>
    <w:rsid w:val="231C2B79"/>
    <w:rsid w:val="231CA4A8"/>
    <w:rsid w:val="23274C99"/>
    <w:rsid w:val="2327A1CF"/>
    <w:rsid w:val="2330D795"/>
    <w:rsid w:val="2340D96A"/>
    <w:rsid w:val="2351DDC5"/>
    <w:rsid w:val="236790E3"/>
    <w:rsid w:val="236ADF11"/>
    <w:rsid w:val="237B13E8"/>
    <w:rsid w:val="2382E1FD"/>
    <w:rsid w:val="23836104"/>
    <w:rsid w:val="238FAEC3"/>
    <w:rsid w:val="2397359D"/>
    <w:rsid w:val="23C5CF91"/>
    <w:rsid w:val="23C73CB9"/>
    <w:rsid w:val="23E4BBD6"/>
    <w:rsid w:val="23F54A49"/>
    <w:rsid w:val="23FC70DA"/>
    <w:rsid w:val="2410C286"/>
    <w:rsid w:val="24185554"/>
    <w:rsid w:val="24205F4B"/>
    <w:rsid w:val="24412FC5"/>
    <w:rsid w:val="244C7613"/>
    <w:rsid w:val="244DD9EA"/>
    <w:rsid w:val="245068C3"/>
    <w:rsid w:val="245A192C"/>
    <w:rsid w:val="24648B94"/>
    <w:rsid w:val="2469CD0E"/>
    <w:rsid w:val="24790DC9"/>
    <w:rsid w:val="247963DE"/>
    <w:rsid w:val="247D5A06"/>
    <w:rsid w:val="2487399F"/>
    <w:rsid w:val="248B5010"/>
    <w:rsid w:val="24963764"/>
    <w:rsid w:val="24A10885"/>
    <w:rsid w:val="24A75677"/>
    <w:rsid w:val="24B3C7E2"/>
    <w:rsid w:val="24C0A76C"/>
    <w:rsid w:val="24C8114B"/>
    <w:rsid w:val="24C98D97"/>
    <w:rsid w:val="24D79FAF"/>
    <w:rsid w:val="24DC6127"/>
    <w:rsid w:val="24FBAE82"/>
    <w:rsid w:val="24FE6990"/>
    <w:rsid w:val="25000504"/>
    <w:rsid w:val="250D790D"/>
    <w:rsid w:val="2532FE1A"/>
    <w:rsid w:val="25498A63"/>
    <w:rsid w:val="254CC085"/>
    <w:rsid w:val="25541A85"/>
    <w:rsid w:val="2556335B"/>
    <w:rsid w:val="255F8984"/>
    <w:rsid w:val="25690EE9"/>
    <w:rsid w:val="257060C7"/>
    <w:rsid w:val="25707B9B"/>
    <w:rsid w:val="2570C60E"/>
    <w:rsid w:val="25715459"/>
    <w:rsid w:val="25772D06"/>
    <w:rsid w:val="25794660"/>
    <w:rsid w:val="257B207C"/>
    <w:rsid w:val="25830E02"/>
    <w:rsid w:val="258AEFC4"/>
    <w:rsid w:val="2593A8EF"/>
    <w:rsid w:val="259ABDCB"/>
    <w:rsid w:val="25A4D360"/>
    <w:rsid w:val="25CEE6BA"/>
    <w:rsid w:val="25E74930"/>
    <w:rsid w:val="25EB511D"/>
    <w:rsid w:val="25FD9301"/>
    <w:rsid w:val="2608B9A6"/>
    <w:rsid w:val="260DC11E"/>
    <w:rsid w:val="260E0DA5"/>
    <w:rsid w:val="26174EE3"/>
    <w:rsid w:val="2619D132"/>
    <w:rsid w:val="2630D499"/>
    <w:rsid w:val="2633F396"/>
    <w:rsid w:val="2637CE39"/>
    <w:rsid w:val="263D26F2"/>
    <w:rsid w:val="2640F390"/>
    <w:rsid w:val="2641EAA1"/>
    <w:rsid w:val="264E49C9"/>
    <w:rsid w:val="265A7984"/>
    <w:rsid w:val="267076CA"/>
    <w:rsid w:val="267F1793"/>
    <w:rsid w:val="268448A8"/>
    <w:rsid w:val="26977E60"/>
    <w:rsid w:val="26AC8790"/>
    <w:rsid w:val="26B65188"/>
    <w:rsid w:val="26BBF7DF"/>
    <w:rsid w:val="26C2229F"/>
    <w:rsid w:val="26D3D9B3"/>
    <w:rsid w:val="26E2CC71"/>
    <w:rsid w:val="26E55AC4"/>
    <w:rsid w:val="270AAFF9"/>
    <w:rsid w:val="271C4A2D"/>
    <w:rsid w:val="27202638"/>
    <w:rsid w:val="27339D29"/>
    <w:rsid w:val="27379B13"/>
    <w:rsid w:val="273BD313"/>
    <w:rsid w:val="274372DA"/>
    <w:rsid w:val="27600D4F"/>
    <w:rsid w:val="276647B6"/>
    <w:rsid w:val="2769862B"/>
    <w:rsid w:val="276B5950"/>
    <w:rsid w:val="276E7CD7"/>
    <w:rsid w:val="27780FCE"/>
    <w:rsid w:val="278E1111"/>
    <w:rsid w:val="278E1586"/>
    <w:rsid w:val="27945C96"/>
    <w:rsid w:val="27AAC471"/>
    <w:rsid w:val="27B3CAC6"/>
    <w:rsid w:val="27C294F5"/>
    <w:rsid w:val="27C6A32D"/>
    <w:rsid w:val="27F238A0"/>
    <w:rsid w:val="27FB1EF4"/>
    <w:rsid w:val="280D6BF6"/>
    <w:rsid w:val="280D9FF9"/>
    <w:rsid w:val="280EE60B"/>
    <w:rsid w:val="281C30F5"/>
    <w:rsid w:val="282838A6"/>
    <w:rsid w:val="282DD810"/>
    <w:rsid w:val="28358683"/>
    <w:rsid w:val="283DE57D"/>
    <w:rsid w:val="285EC1E4"/>
    <w:rsid w:val="286698B9"/>
    <w:rsid w:val="28733BF5"/>
    <w:rsid w:val="28761229"/>
    <w:rsid w:val="288296F6"/>
    <w:rsid w:val="2888F67F"/>
    <w:rsid w:val="28897488"/>
    <w:rsid w:val="2891011B"/>
    <w:rsid w:val="28910C8B"/>
    <w:rsid w:val="289C0516"/>
    <w:rsid w:val="28A4FF42"/>
    <w:rsid w:val="28A74508"/>
    <w:rsid w:val="28AED132"/>
    <w:rsid w:val="28B13504"/>
    <w:rsid w:val="28BB3205"/>
    <w:rsid w:val="28BB58A1"/>
    <w:rsid w:val="28C2F776"/>
    <w:rsid w:val="28CA6833"/>
    <w:rsid w:val="28CB0A0A"/>
    <w:rsid w:val="28CD23A1"/>
    <w:rsid w:val="28D0D831"/>
    <w:rsid w:val="28D6C484"/>
    <w:rsid w:val="28D75B10"/>
    <w:rsid w:val="28F1F251"/>
    <w:rsid w:val="28F7717E"/>
    <w:rsid w:val="29044DEF"/>
    <w:rsid w:val="290AFC0C"/>
    <w:rsid w:val="291A9F9C"/>
    <w:rsid w:val="291BB0E5"/>
    <w:rsid w:val="291BF255"/>
    <w:rsid w:val="2926BAD3"/>
    <w:rsid w:val="29285BA3"/>
    <w:rsid w:val="293C2C67"/>
    <w:rsid w:val="29504A85"/>
    <w:rsid w:val="29539D36"/>
    <w:rsid w:val="2958A385"/>
    <w:rsid w:val="29622F72"/>
    <w:rsid w:val="296AF28D"/>
    <w:rsid w:val="29721305"/>
    <w:rsid w:val="2973B0C3"/>
    <w:rsid w:val="29774A08"/>
    <w:rsid w:val="298AE289"/>
    <w:rsid w:val="298C7975"/>
    <w:rsid w:val="2999C8CB"/>
    <w:rsid w:val="29BDA1A3"/>
    <w:rsid w:val="29C6DBC3"/>
    <w:rsid w:val="29D4B6A8"/>
    <w:rsid w:val="29D7F86A"/>
    <w:rsid w:val="29D94D3D"/>
    <w:rsid w:val="29DC1C21"/>
    <w:rsid w:val="29DDA305"/>
    <w:rsid w:val="29E794C5"/>
    <w:rsid w:val="29E7A70E"/>
    <w:rsid w:val="29EDDFE5"/>
    <w:rsid w:val="2A001C17"/>
    <w:rsid w:val="2A1ACBD9"/>
    <w:rsid w:val="2A245091"/>
    <w:rsid w:val="2A24C2A8"/>
    <w:rsid w:val="2A271F8D"/>
    <w:rsid w:val="2A27A968"/>
    <w:rsid w:val="2A2879AA"/>
    <w:rsid w:val="2A2A5885"/>
    <w:rsid w:val="2A2B7E8D"/>
    <w:rsid w:val="2A3A07C6"/>
    <w:rsid w:val="2A5F151D"/>
    <w:rsid w:val="2A61DC14"/>
    <w:rsid w:val="2A6A5D51"/>
    <w:rsid w:val="2A6E2D2D"/>
    <w:rsid w:val="2A73D926"/>
    <w:rsid w:val="2A8C4562"/>
    <w:rsid w:val="2A8D3FB7"/>
    <w:rsid w:val="2A9E239F"/>
    <w:rsid w:val="2AA1CAD2"/>
    <w:rsid w:val="2AA6F98D"/>
    <w:rsid w:val="2AB36F1C"/>
    <w:rsid w:val="2AB611D1"/>
    <w:rsid w:val="2ACC104B"/>
    <w:rsid w:val="2ADAA39E"/>
    <w:rsid w:val="2AEAA712"/>
    <w:rsid w:val="2B0BF6E0"/>
    <w:rsid w:val="2B2364AE"/>
    <w:rsid w:val="2B2DEAA7"/>
    <w:rsid w:val="2B2E259E"/>
    <w:rsid w:val="2B342134"/>
    <w:rsid w:val="2B4BD328"/>
    <w:rsid w:val="2B4BED03"/>
    <w:rsid w:val="2B5E9FA3"/>
    <w:rsid w:val="2B639234"/>
    <w:rsid w:val="2B702585"/>
    <w:rsid w:val="2B7103D3"/>
    <w:rsid w:val="2B711A96"/>
    <w:rsid w:val="2B786E15"/>
    <w:rsid w:val="2B7B420B"/>
    <w:rsid w:val="2B7CE772"/>
    <w:rsid w:val="2B7FF8B3"/>
    <w:rsid w:val="2B83F182"/>
    <w:rsid w:val="2B86772C"/>
    <w:rsid w:val="2B8CC262"/>
    <w:rsid w:val="2B8CFA21"/>
    <w:rsid w:val="2B8E343C"/>
    <w:rsid w:val="2B999127"/>
    <w:rsid w:val="2BA47719"/>
    <w:rsid w:val="2BB9D6AA"/>
    <w:rsid w:val="2BBA146C"/>
    <w:rsid w:val="2BCA2DCC"/>
    <w:rsid w:val="2BCC4278"/>
    <w:rsid w:val="2BF24F86"/>
    <w:rsid w:val="2BF2C1E7"/>
    <w:rsid w:val="2C070E4C"/>
    <w:rsid w:val="2C0B0C36"/>
    <w:rsid w:val="2C0E548B"/>
    <w:rsid w:val="2C22C098"/>
    <w:rsid w:val="2C299313"/>
    <w:rsid w:val="2C2B58FB"/>
    <w:rsid w:val="2C33BF40"/>
    <w:rsid w:val="2C39A68A"/>
    <w:rsid w:val="2C3A7EA5"/>
    <w:rsid w:val="2C3BC09A"/>
    <w:rsid w:val="2C3F8AF0"/>
    <w:rsid w:val="2C471279"/>
    <w:rsid w:val="2C488BB7"/>
    <w:rsid w:val="2C59B491"/>
    <w:rsid w:val="2C5B3D7F"/>
    <w:rsid w:val="2C637EFA"/>
    <w:rsid w:val="2C64F126"/>
    <w:rsid w:val="2C67592B"/>
    <w:rsid w:val="2C6EB6EC"/>
    <w:rsid w:val="2C96E9D4"/>
    <w:rsid w:val="2C9B4FF7"/>
    <w:rsid w:val="2C9EA243"/>
    <w:rsid w:val="2CA5B16A"/>
    <w:rsid w:val="2CA83FBD"/>
    <w:rsid w:val="2CC4FC96"/>
    <w:rsid w:val="2CC7BD42"/>
    <w:rsid w:val="2CCCDC14"/>
    <w:rsid w:val="2CD80DC9"/>
    <w:rsid w:val="2CDA6713"/>
    <w:rsid w:val="2CEC424A"/>
    <w:rsid w:val="2CFC8E68"/>
    <w:rsid w:val="2CFF6295"/>
    <w:rsid w:val="2D00A0AA"/>
    <w:rsid w:val="2D13ECC9"/>
    <w:rsid w:val="2D1543C7"/>
    <w:rsid w:val="2D1BC914"/>
    <w:rsid w:val="2D267816"/>
    <w:rsid w:val="2D2873B3"/>
    <w:rsid w:val="2D3A114A"/>
    <w:rsid w:val="2D416354"/>
    <w:rsid w:val="2D443A54"/>
    <w:rsid w:val="2D52B93A"/>
    <w:rsid w:val="2D5A521D"/>
    <w:rsid w:val="2D5BD68A"/>
    <w:rsid w:val="2D7C5B83"/>
    <w:rsid w:val="2D85C43B"/>
    <w:rsid w:val="2D87B37D"/>
    <w:rsid w:val="2DC2B025"/>
    <w:rsid w:val="2DC7ADE5"/>
    <w:rsid w:val="2DD27117"/>
    <w:rsid w:val="2DF46E25"/>
    <w:rsid w:val="2DFCA99D"/>
    <w:rsid w:val="2DFF4A7F"/>
    <w:rsid w:val="2E073805"/>
    <w:rsid w:val="2E0A20B6"/>
    <w:rsid w:val="2E178B25"/>
    <w:rsid w:val="2E1C6DDB"/>
    <w:rsid w:val="2E1D13DF"/>
    <w:rsid w:val="2E1DF7FB"/>
    <w:rsid w:val="2E30AE7C"/>
    <w:rsid w:val="2E330EA9"/>
    <w:rsid w:val="2E337F91"/>
    <w:rsid w:val="2E36CC41"/>
    <w:rsid w:val="2E3C48C3"/>
    <w:rsid w:val="2E4378D7"/>
    <w:rsid w:val="2E45E502"/>
    <w:rsid w:val="2E5660EC"/>
    <w:rsid w:val="2E5B0570"/>
    <w:rsid w:val="2E5C73AB"/>
    <w:rsid w:val="2E61A115"/>
    <w:rsid w:val="2E7241FC"/>
    <w:rsid w:val="2E80D6AD"/>
    <w:rsid w:val="2E843B8B"/>
    <w:rsid w:val="2E8753DD"/>
    <w:rsid w:val="2E8BB2CA"/>
    <w:rsid w:val="2E8E07EE"/>
    <w:rsid w:val="2E91C40A"/>
    <w:rsid w:val="2E928679"/>
    <w:rsid w:val="2E9E6B05"/>
    <w:rsid w:val="2EA29725"/>
    <w:rsid w:val="2EAEAE11"/>
    <w:rsid w:val="2EBB9244"/>
    <w:rsid w:val="2EC08DC6"/>
    <w:rsid w:val="2EC4AF2A"/>
    <w:rsid w:val="2EDBA163"/>
    <w:rsid w:val="2EFEBD1D"/>
    <w:rsid w:val="2F01CE8E"/>
    <w:rsid w:val="2F03521C"/>
    <w:rsid w:val="2F216B8A"/>
    <w:rsid w:val="2F280326"/>
    <w:rsid w:val="2F2F53BF"/>
    <w:rsid w:val="2F3A97A7"/>
    <w:rsid w:val="2F3F1723"/>
    <w:rsid w:val="2F43453B"/>
    <w:rsid w:val="2F4B95F6"/>
    <w:rsid w:val="2F4F34F3"/>
    <w:rsid w:val="2F61493C"/>
    <w:rsid w:val="2F63429C"/>
    <w:rsid w:val="2F6E8C57"/>
    <w:rsid w:val="2F70CAFF"/>
    <w:rsid w:val="2F914550"/>
    <w:rsid w:val="2F91B7C7"/>
    <w:rsid w:val="2F9FE4E2"/>
    <w:rsid w:val="2FA30866"/>
    <w:rsid w:val="2FAE4465"/>
    <w:rsid w:val="2FB11CDD"/>
    <w:rsid w:val="2FB27BFC"/>
    <w:rsid w:val="2FB7142A"/>
    <w:rsid w:val="2FD1D9A4"/>
    <w:rsid w:val="2FDEF6CB"/>
    <w:rsid w:val="2FE3677F"/>
    <w:rsid w:val="2FEBB95A"/>
    <w:rsid w:val="2FFD0BB7"/>
    <w:rsid w:val="2FFFDD77"/>
    <w:rsid w:val="30001D76"/>
    <w:rsid w:val="30082092"/>
    <w:rsid w:val="3031E8DE"/>
    <w:rsid w:val="3053F1F1"/>
    <w:rsid w:val="305B7B55"/>
    <w:rsid w:val="30634804"/>
    <w:rsid w:val="306609D7"/>
    <w:rsid w:val="306FE717"/>
    <w:rsid w:val="30704F71"/>
    <w:rsid w:val="3071B20C"/>
    <w:rsid w:val="3072FAB7"/>
    <w:rsid w:val="307833A8"/>
    <w:rsid w:val="307F4AE6"/>
    <w:rsid w:val="30817AB4"/>
    <w:rsid w:val="3088AF5A"/>
    <w:rsid w:val="308B7923"/>
    <w:rsid w:val="309C9D77"/>
    <w:rsid w:val="30A31503"/>
    <w:rsid w:val="30AB6C23"/>
    <w:rsid w:val="30AF58F8"/>
    <w:rsid w:val="30B804AC"/>
    <w:rsid w:val="30C1CB85"/>
    <w:rsid w:val="30DA6F8A"/>
    <w:rsid w:val="30EE3201"/>
    <w:rsid w:val="30F93454"/>
    <w:rsid w:val="3109F707"/>
    <w:rsid w:val="310D5798"/>
    <w:rsid w:val="311340FD"/>
    <w:rsid w:val="311409EF"/>
    <w:rsid w:val="3116F520"/>
    <w:rsid w:val="311DF585"/>
    <w:rsid w:val="31224558"/>
    <w:rsid w:val="31253573"/>
    <w:rsid w:val="312B0E83"/>
    <w:rsid w:val="3141366F"/>
    <w:rsid w:val="3146A750"/>
    <w:rsid w:val="314F3812"/>
    <w:rsid w:val="3153B442"/>
    <w:rsid w:val="31551B4C"/>
    <w:rsid w:val="31640D7F"/>
    <w:rsid w:val="3164CE37"/>
    <w:rsid w:val="316940E3"/>
    <w:rsid w:val="316DA23A"/>
    <w:rsid w:val="3173E3F6"/>
    <w:rsid w:val="318D6BFB"/>
    <w:rsid w:val="319135E9"/>
    <w:rsid w:val="3192F9D4"/>
    <w:rsid w:val="3199FE15"/>
    <w:rsid w:val="31B882DB"/>
    <w:rsid w:val="31C14773"/>
    <w:rsid w:val="31C228D2"/>
    <w:rsid w:val="31D8A757"/>
    <w:rsid w:val="31DCABBB"/>
    <w:rsid w:val="31E716BC"/>
    <w:rsid w:val="31F41A38"/>
    <w:rsid w:val="31FF1865"/>
    <w:rsid w:val="3200FC80"/>
    <w:rsid w:val="3201DB98"/>
    <w:rsid w:val="320CA000"/>
    <w:rsid w:val="320CC24F"/>
    <w:rsid w:val="3210BB99"/>
    <w:rsid w:val="32199DD8"/>
    <w:rsid w:val="32297681"/>
    <w:rsid w:val="322FD48D"/>
    <w:rsid w:val="32396F50"/>
    <w:rsid w:val="32401AA1"/>
    <w:rsid w:val="3255D9D1"/>
    <w:rsid w:val="3267C96B"/>
    <w:rsid w:val="3276A185"/>
    <w:rsid w:val="328BC107"/>
    <w:rsid w:val="32B9C5E6"/>
    <w:rsid w:val="32B9F825"/>
    <w:rsid w:val="32BB7499"/>
    <w:rsid w:val="32C11E61"/>
    <w:rsid w:val="32D42039"/>
    <w:rsid w:val="32DB2E50"/>
    <w:rsid w:val="32E8EC53"/>
    <w:rsid w:val="32EB0873"/>
    <w:rsid w:val="32F1AC0A"/>
    <w:rsid w:val="32F4A7FA"/>
    <w:rsid w:val="32FBFAB3"/>
    <w:rsid w:val="330BD47B"/>
    <w:rsid w:val="33151ECC"/>
    <w:rsid w:val="331A8AD7"/>
    <w:rsid w:val="331E7CF8"/>
    <w:rsid w:val="331F9B86"/>
    <w:rsid w:val="332F31F2"/>
    <w:rsid w:val="333395FF"/>
    <w:rsid w:val="3341A617"/>
    <w:rsid w:val="33420443"/>
    <w:rsid w:val="33498CAF"/>
    <w:rsid w:val="33844C60"/>
    <w:rsid w:val="338DD014"/>
    <w:rsid w:val="33905600"/>
    <w:rsid w:val="33A16412"/>
    <w:rsid w:val="33A1E890"/>
    <w:rsid w:val="33AB8189"/>
    <w:rsid w:val="33B006EB"/>
    <w:rsid w:val="33B306D5"/>
    <w:rsid w:val="33CBA4EE"/>
    <w:rsid w:val="33CFA4C8"/>
    <w:rsid w:val="33DCDD17"/>
    <w:rsid w:val="33F33955"/>
    <w:rsid w:val="3424878C"/>
    <w:rsid w:val="34256A25"/>
    <w:rsid w:val="3429AB25"/>
    <w:rsid w:val="343461C5"/>
    <w:rsid w:val="3434B371"/>
    <w:rsid w:val="34455645"/>
    <w:rsid w:val="3445BB16"/>
    <w:rsid w:val="345DD5B6"/>
    <w:rsid w:val="346A5466"/>
    <w:rsid w:val="3480CCE7"/>
    <w:rsid w:val="348A3F1F"/>
    <w:rsid w:val="34A28E69"/>
    <w:rsid w:val="34A42626"/>
    <w:rsid w:val="34ADF458"/>
    <w:rsid w:val="34B61090"/>
    <w:rsid w:val="34CAC1C6"/>
    <w:rsid w:val="34D6D22A"/>
    <w:rsid w:val="34D81201"/>
    <w:rsid w:val="34F85197"/>
    <w:rsid w:val="34FD04D4"/>
    <w:rsid w:val="35088C95"/>
    <w:rsid w:val="3509FC89"/>
    <w:rsid w:val="35199D95"/>
    <w:rsid w:val="351A6AAB"/>
    <w:rsid w:val="352A1CF6"/>
    <w:rsid w:val="352EA28E"/>
    <w:rsid w:val="3533F0AE"/>
    <w:rsid w:val="35419373"/>
    <w:rsid w:val="35546ECA"/>
    <w:rsid w:val="3556728B"/>
    <w:rsid w:val="35831FCA"/>
    <w:rsid w:val="3598D31B"/>
    <w:rsid w:val="35A0F029"/>
    <w:rsid w:val="35A8C0CE"/>
    <w:rsid w:val="35AD9F5F"/>
    <w:rsid w:val="35AEE302"/>
    <w:rsid w:val="35AF7815"/>
    <w:rsid w:val="35B6649D"/>
    <w:rsid w:val="35C70B48"/>
    <w:rsid w:val="35C7C332"/>
    <w:rsid w:val="35CBD464"/>
    <w:rsid w:val="35CD5B63"/>
    <w:rsid w:val="35D3BB50"/>
    <w:rsid w:val="35DA8102"/>
    <w:rsid w:val="35DD4D2B"/>
    <w:rsid w:val="35EA84D4"/>
    <w:rsid w:val="35EDE56B"/>
    <w:rsid w:val="35F6F962"/>
    <w:rsid w:val="35F74B58"/>
    <w:rsid w:val="360439C5"/>
    <w:rsid w:val="3605CBA6"/>
    <w:rsid w:val="360C2B19"/>
    <w:rsid w:val="3610862B"/>
    <w:rsid w:val="36245545"/>
    <w:rsid w:val="36257C98"/>
    <w:rsid w:val="362ACD43"/>
    <w:rsid w:val="362ECD8D"/>
    <w:rsid w:val="36347D40"/>
    <w:rsid w:val="36468021"/>
    <w:rsid w:val="364B7146"/>
    <w:rsid w:val="364E1706"/>
    <w:rsid w:val="36535A32"/>
    <w:rsid w:val="365446DB"/>
    <w:rsid w:val="3654E1DB"/>
    <w:rsid w:val="365CA8E2"/>
    <w:rsid w:val="36666D4C"/>
    <w:rsid w:val="36669227"/>
    <w:rsid w:val="366BDEDC"/>
    <w:rsid w:val="366CBC69"/>
    <w:rsid w:val="36730A48"/>
    <w:rsid w:val="3681384D"/>
    <w:rsid w:val="3687ACC7"/>
    <w:rsid w:val="3697C378"/>
    <w:rsid w:val="36A14AC8"/>
    <w:rsid w:val="36A60848"/>
    <w:rsid w:val="36AA7E00"/>
    <w:rsid w:val="36AC1520"/>
    <w:rsid w:val="36AD44EA"/>
    <w:rsid w:val="36B9B2FD"/>
    <w:rsid w:val="36BD5A2C"/>
    <w:rsid w:val="36D716A8"/>
    <w:rsid w:val="36DC0998"/>
    <w:rsid w:val="36EA2063"/>
    <w:rsid w:val="36F22D31"/>
    <w:rsid w:val="370B7442"/>
    <w:rsid w:val="3717ADDE"/>
    <w:rsid w:val="37270578"/>
    <w:rsid w:val="372BE4FC"/>
    <w:rsid w:val="372F09F3"/>
    <w:rsid w:val="372F24BF"/>
    <w:rsid w:val="372FB6BF"/>
    <w:rsid w:val="37379711"/>
    <w:rsid w:val="374474C1"/>
    <w:rsid w:val="374EDDEE"/>
    <w:rsid w:val="3759C1B3"/>
    <w:rsid w:val="3765213A"/>
    <w:rsid w:val="37665FF4"/>
    <w:rsid w:val="376E87B8"/>
    <w:rsid w:val="3776D8CC"/>
    <w:rsid w:val="37799C96"/>
    <w:rsid w:val="377D5BD8"/>
    <w:rsid w:val="378C4DC2"/>
    <w:rsid w:val="378C54F8"/>
    <w:rsid w:val="3797E5B9"/>
    <w:rsid w:val="3799054C"/>
    <w:rsid w:val="379BF5FF"/>
    <w:rsid w:val="37A55139"/>
    <w:rsid w:val="37AEB788"/>
    <w:rsid w:val="37B0F136"/>
    <w:rsid w:val="37B732BB"/>
    <w:rsid w:val="37BDDF2E"/>
    <w:rsid w:val="37BE6D56"/>
    <w:rsid w:val="37D82E14"/>
    <w:rsid w:val="38069DFA"/>
    <w:rsid w:val="380C57ED"/>
    <w:rsid w:val="3812ADC6"/>
    <w:rsid w:val="38158611"/>
    <w:rsid w:val="3815CD9B"/>
    <w:rsid w:val="38204062"/>
    <w:rsid w:val="38222D76"/>
    <w:rsid w:val="382E23DE"/>
    <w:rsid w:val="3836ABAA"/>
    <w:rsid w:val="383B9D9B"/>
    <w:rsid w:val="383C5E2D"/>
    <w:rsid w:val="384BE59B"/>
    <w:rsid w:val="384EBFAA"/>
    <w:rsid w:val="385EF66B"/>
    <w:rsid w:val="38618BAF"/>
    <w:rsid w:val="3865A4DE"/>
    <w:rsid w:val="3866833E"/>
    <w:rsid w:val="386F9817"/>
    <w:rsid w:val="3874D535"/>
    <w:rsid w:val="3883F6FC"/>
    <w:rsid w:val="3885083F"/>
    <w:rsid w:val="3894A5BE"/>
    <w:rsid w:val="38AE5C6B"/>
    <w:rsid w:val="38B4060C"/>
    <w:rsid w:val="38B919AB"/>
    <w:rsid w:val="38BEC0FB"/>
    <w:rsid w:val="38C4F4F2"/>
    <w:rsid w:val="38CEF872"/>
    <w:rsid w:val="38D27C5A"/>
    <w:rsid w:val="38D2811D"/>
    <w:rsid w:val="38DF282A"/>
    <w:rsid w:val="38E23213"/>
    <w:rsid w:val="38E95051"/>
    <w:rsid w:val="38EC2FF3"/>
    <w:rsid w:val="38FE87C3"/>
    <w:rsid w:val="38FF6044"/>
    <w:rsid w:val="390925A7"/>
    <w:rsid w:val="390F28FC"/>
    <w:rsid w:val="390F2EA9"/>
    <w:rsid w:val="390F691F"/>
    <w:rsid w:val="3920218D"/>
    <w:rsid w:val="39202DC8"/>
    <w:rsid w:val="3920A497"/>
    <w:rsid w:val="39334740"/>
    <w:rsid w:val="3936D240"/>
    <w:rsid w:val="39376A2E"/>
    <w:rsid w:val="39378932"/>
    <w:rsid w:val="393892FF"/>
    <w:rsid w:val="393B6CA2"/>
    <w:rsid w:val="39583374"/>
    <w:rsid w:val="395A3DB7"/>
    <w:rsid w:val="395BE776"/>
    <w:rsid w:val="395FD578"/>
    <w:rsid w:val="396FAB8A"/>
    <w:rsid w:val="397634B9"/>
    <w:rsid w:val="3977355B"/>
    <w:rsid w:val="397C0E15"/>
    <w:rsid w:val="398C6CC3"/>
    <w:rsid w:val="398DD0FB"/>
    <w:rsid w:val="39951CE4"/>
    <w:rsid w:val="3995F96C"/>
    <w:rsid w:val="39A25039"/>
    <w:rsid w:val="39AD7207"/>
    <w:rsid w:val="39AE9EEA"/>
    <w:rsid w:val="39B571FC"/>
    <w:rsid w:val="39B6C614"/>
    <w:rsid w:val="39C27FFF"/>
    <w:rsid w:val="39C65E5C"/>
    <w:rsid w:val="39D43437"/>
    <w:rsid w:val="3A0DF25C"/>
    <w:rsid w:val="3A255992"/>
    <w:rsid w:val="3A269E13"/>
    <w:rsid w:val="3A35BDA5"/>
    <w:rsid w:val="3A3AE672"/>
    <w:rsid w:val="3A4AB467"/>
    <w:rsid w:val="3A4D388C"/>
    <w:rsid w:val="3A59BA7D"/>
    <w:rsid w:val="3A59EEAF"/>
    <w:rsid w:val="3A6FFA18"/>
    <w:rsid w:val="3A7026DE"/>
    <w:rsid w:val="3A70887E"/>
    <w:rsid w:val="3A7170C4"/>
    <w:rsid w:val="3A7A455F"/>
    <w:rsid w:val="3A7BD662"/>
    <w:rsid w:val="3A866E52"/>
    <w:rsid w:val="3A951447"/>
    <w:rsid w:val="3AA36672"/>
    <w:rsid w:val="3AB0D94D"/>
    <w:rsid w:val="3AB5B947"/>
    <w:rsid w:val="3AC0505F"/>
    <w:rsid w:val="3ACC5C34"/>
    <w:rsid w:val="3AD2ACF1"/>
    <w:rsid w:val="3AD33A8F"/>
    <w:rsid w:val="3AD56010"/>
    <w:rsid w:val="3ADD6B4A"/>
    <w:rsid w:val="3AF977BC"/>
    <w:rsid w:val="3AFB6416"/>
    <w:rsid w:val="3B007B30"/>
    <w:rsid w:val="3B1283D0"/>
    <w:rsid w:val="3B19EA7C"/>
    <w:rsid w:val="3B35F66A"/>
    <w:rsid w:val="3B3EFB00"/>
    <w:rsid w:val="3B3FBE5E"/>
    <w:rsid w:val="3B42C386"/>
    <w:rsid w:val="3B4F5D21"/>
    <w:rsid w:val="3B51B461"/>
    <w:rsid w:val="3B5B3578"/>
    <w:rsid w:val="3B64F95F"/>
    <w:rsid w:val="3B72F0DC"/>
    <w:rsid w:val="3B7C5F9E"/>
    <w:rsid w:val="3B7E5BB0"/>
    <w:rsid w:val="3B805F2F"/>
    <w:rsid w:val="3B92B1E3"/>
    <w:rsid w:val="3B93087A"/>
    <w:rsid w:val="3BA202D2"/>
    <w:rsid w:val="3BA5FAAB"/>
    <w:rsid w:val="3BAA1160"/>
    <w:rsid w:val="3BABEF72"/>
    <w:rsid w:val="3BB501AE"/>
    <w:rsid w:val="3BBA288C"/>
    <w:rsid w:val="3BC16C8A"/>
    <w:rsid w:val="3BCEFA5F"/>
    <w:rsid w:val="3BDBC014"/>
    <w:rsid w:val="3BDFBC18"/>
    <w:rsid w:val="3BDFDF8B"/>
    <w:rsid w:val="3BEC7BF9"/>
    <w:rsid w:val="3BED012A"/>
    <w:rsid w:val="3BFB9B74"/>
    <w:rsid w:val="3C2AB62E"/>
    <w:rsid w:val="3C2F7AAE"/>
    <w:rsid w:val="3C38791B"/>
    <w:rsid w:val="3C3A193C"/>
    <w:rsid w:val="3C4511A5"/>
    <w:rsid w:val="3C4678C6"/>
    <w:rsid w:val="3C5795D6"/>
    <w:rsid w:val="3C61D5AE"/>
    <w:rsid w:val="3C62D540"/>
    <w:rsid w:val="3C686311"/>
    <w:rsid w:val="3C6AD781"/>
    <w:rsid w:val="3C6B4DE2"/>
    <w:rsid w:val="3C7137CB"/>
    <w:rsid w:val="3CB627EE"/>
    <w:rsid w:val="3CB7307F"/>
    <w:rsid w:val="3CC169BB"/>
    <w:rsid w:val="3CC3E800"/>
    <w:rsid w:val="3CC8E96A"/>
    <w:rsid w:val="3CCE2239"/>
    <w:rsid w:val="3CE0949B"/>
    <w:rsid w:val="3CE61140"/>
    <w:rsid w:val="3CEF6AA8"/>
    <w:rsid w:val="3D004BD1"/>
    <w:rsid w:val="3D080F13"/>
    <w:rsid w:val="3D092201"/>
    <w:rsid w:val="3D0ED9D4"/>
    <w:rsid w:val="3D115F8B"/>
    <w:rsid w:val="3D13D7AB"/>
    <w:rsid w:val="3D14F2F3"/>
    <w:rsid w:val="3D1E3C1F"/>
    <w:rsid w:val="3D2CFF63"/>
    <w:rsid w:val="3D2D0D5E"/>
    <w:rsid w:val="3D2D9989"/>
    <w:rsid w:val="3D3E9D00"/>
    <w:rsid w:val="3D425B68"/>
    <w:rsid w:val="3D523F5E"/>
    <w:rsid w:val="3D568A97"/>
    <w:rsid w:val="3D5D79D4"/>
    <w:rsid w:val="3D62DED5"/>
    <w:rsid w:val="3D70050C"/>
    <w:rsid w:val="3D7A9F9C"/>
    <w:rsid w:val="3D7E4378"/>
    <w:rsid w:val="3D823765"/>
    <w:rsid w:val="3D9E7064"/>
    <w:rsid w:val="3DA23959"/>
    <w:rsid w:val="3DA3AC79"/>
    <w:rsid w:val="3DAAB35C"/>
    <w:rsid w:val="3DC43701"/>
    <w:rsid w:val="3DC6C565"/>
    <w:rsid w:val="3DC91BCC"/>
    <w:rsid w:val="3DD0FF37"/>
    <w:rsid w:val="3DE0F957"/>
    <w:rsid w:val="3DE2485C"/>
    <w:rsid w:val="3DE352ED"/>
    <w:rsid w:val="3DE4274A"/>
    <w:rsid w:val="3DE549AF"/>
    <w:rsid w:val="3DF66305"/>
    <w:rsid w:val="3E032C61"/>
    <w:rsid w:val="3E07D307"/>
    <w:rsid w:val="3E0845AC"/>
    <w:rsid w:val="3E0E4005"/>
    <w:rsid w:val="3E4AECAC"/>
    <w:rsid w:val="3E4BEFFA"/>
    <w:rsid w:val="3E4F7EAF"/>
    <w:rsid w:val="3E5C4BDA"/>
    <w:rsid w:val="3E6B29A5"/>
    <w:rsid w:val="3E7F8824"/>
    <w:rsid w:val="3E8946F6"/>
    <w:rsid w:val="3E8D9440"/>
    <w:rsid w:val="3EA36689"/>
    <w:rsid w:val="3EB2A01E"/>
    <w:rsid w:val="3EC60B6E"/>
    <w:rsid w:val="3EC7D5C5"/>
    <w:rsid w:val="3ECD42FC"/>
    <w:rsid w:val="3ED03F21"/>
    <w:rsid w:val="3ED532BA"/>
    <w:rsid w:val="3EDA1911"/>
    <w:rsid w:val="3F040AD9"/>
    <w:rsid w:val="3F075510"/>
    <w:rsid w:val="3F1790D7"/>
    <w:rsid w:val="3F26766B"/>
    <w:rsid w:val="3F2EBBBD"/>
    <w:rsid w:val="3F303D9A"/>
    <w:rsid w:val="3F32E82C"/>
    <w:rsid w:val="3F3B0D66"/>
    <w:rsid w:val="3F411421"/>
    <w:rsid w:val="3F4E402B"/>
    <w:rsid w:val="3F4F5D0D"/>
    <w:rsid w:val="3F5C40A4"/>
    <w:rsid w:val="3F5DD00C"/>
    <w:rsid w:val="3F5FC50C"/>
    <w:rsid w:val="3F64C895"/>
    <w:rsid w:val="3F7BDC1B"/>
    <w:rsid w:val="3F7F4525"/>
    <w:rsid w:val="3F84AF50"/>
    <w:rsid w:val="3F84F1A2"/>
    <w:rsid w:val="3F8FD649"/>
    <w:rsid w:val="3F90E3A5"/>
    <w:rsid w:val="3F94D982"/>
    <w:rsid w:val="3F95407F"/>
    <w:rsid w:val="3FA3A12D"/>
    <w:rsid w:val="3FA7E5B6"/>
    <w:rsid w:val="3FB7729E"/>
    <w:rsid w:val="3FDA0396"/>
    <w:rsid w:val="3FDFAA76"/>
    <w:rsid w:val="3FE21DCB"/>
    <w:rsid w:val="3FEA42E9"/>
    <w:rsid w:val="3FED6142"/>
    <w:rsid w:val="3FF9C793"/>
    <w:rsid w:val="3FFE922E"/>
    <w:rsid w:val="40008A2C"/>
    <w:rsid w:val="401134E8"/>
    <w:rsid w:val="40129743"/>
    <w:rsid w:val="4012C122"/>
    <w:rsid w:val="401CCE36"/>
    <w:rsid w:val="401FE0BD"/>
    <w:rsid w:val="40213B37"/>
    <w:rsid w:val="40216B63"/>
    <w:rsid w:val="40230797"/>
    <w:rsid w:val="4025755B"/>
    <w:rsid w:val="403DF40E"/>
    <w:rsid w:val="403F0F2A"/>
    <w:rsid w:val="404082EE"/>
    <w:rsid w:val="4040EB36"/>
    <w:rsid w:val="4045FB5D"/>
    <w:rsid w:val="4051459A"/>
    <w:rsid w:val="4051F235"/>
    <w:rsid w:val="40744950"/>
    <w:rsid w:val="407EE9D6"/>
    <w:rsid w:val="409226A8"/>
    <w:rsid w:val="4093B9A2"/>
    <w:rsid w:val="40B450D3"/>
    <w:rsid w:val="40B5075B"/>
    <w:rsid w:val="40C560CA"/>
    <w:rsid w:val="40C591DD"/>
    <w:rsid w:val="40D936AF"/>
    <w:rsid w:val="40DE3E9C"/>
    <w:rsid w:val="40E25E10"/>
    <w:rsid w:val="40E755E8"/>
    <w:rsid w:val="40E7FCE9"/>
    <w:rsid w:val="40F3034A"/>
    <w:rsid w:val="41033B17"/>
    <w:rsid w:val="41099A70"/>
    <w:rsid w:val="410C34A1"/>
    <w:rsid w:val="41322FDC"/>
    <w:rsid w:val="413C308D"/>
    <w:rsid w:val="413DA2E9"/>
    <w:rsid w:val="413FA274"/>
    <w:rsid w:val="4144E2BF"/>
    <w:rsid w:val="415362C9"/>
    <w:rsid w:val="4154FC91"/>
    <w:rsid w:val="41724023"/>
    <w:rsid w:val="4176C7DC"/>
    <w:rsid w:val="418C15CA"/>
    <w:rsid w:val="41922790"/>
    <w:rsid w:val="419A628F"/>
    <w:rsid w:val="419EE708"/>
    <w:rsid w:val="419FF96C"/>
    <w:rsid w:val="41A94BBF"/>
    <w:rsid w:val="41C015C6"/>
    <w:rsid w:val="41C3186D"/>
    <w:rsid w:val="41D37961"/>
    <w:rsid w:val="41E32D70"/>
    <w:rsid w:val="41E7E77C"/>
    <w:rsid w:val="41EC35A4"/>
    <w:rsid w:val="41EE9923"/>
    <w:rsid w:val="41F3C2EE"/>
    <w:rsid w:val="41F4FE27"/>
    <w:rsid w:val="41FB2F73"/>
    <w:rsid w:val="42113DC0"/>
    <w:rsid w:val="4222F8BA"/>
    <w:rsid w:val="42256F0E"/>
    <w:rsid w:val="42388747"/>
    <w:rsid w:val="423C87CC"/>
    <w:rsid w:val="424BB28D"/>
    <w:rsid w:val="4252A17F"/>
    <w:rsid w:val="425EDADA"/>
    <w:rsid w:val="426723DA"/>
    <w:rsid w:val="426DC418"/>
    <w:rsid w:val="427CA955"/>
    <w:rsid w:val="4281EF3A"/>
    <w:rsid w:val="4285E0ED"/>
    <w:rsid w:val="4286FDCF"/>
    <w:rsid w:val="4287A0F6"/>
    <w:rsid w:val="4288601B"/>
    <w:rsid w:val="4290CB93"/>
    <w:rsid w:val="429270A1"/>
    <w:rsid w:val="42940EB3"/>
    <w:rsid w:val="429D562D"/>
    <w:rsid w:val="42AF79D8"/>
    <w:rsid w:val="42C0A17B"/>
    <w:rsid w:val="42C40510"/>
    <w:rsid w:val="42C59794"/>
    <w:rsid w:val="42C6474E"/>
    <w:rsid w:val="42D66CE2"/>
    <w:rsid w:val="42DB9C96"/>
    <w:rsid w:val="42FCFB14"/>
    <w:rsid w:val="43048540"/>
    <w:rsid w:val="431C6A34"/>
    <w:rsid w:val="431E5DCF"/>
    <w:rsid w:val="431F0593"/>
    <w:rsid w:val="43422E6B"/>
    <w:rsid w:val="434A3805"/>
    <w:rsid w:val="4363C270"/>
    <w:rsid w:val="436B3DCF"/>
    <w:rsid w:val="4389B50E"/>
    <w:rsid w:val="438D179E"/>
    <w:rsid w:val="4398BDA0"/>
    <w:rsid w:val="439A34DD"/>
    <w:rsid w:val="439B51A6"/>
    <w:rsid w:val="43A6777F"/>
    <w:rsid w:val="43BB67D7"/>
    <w:rsid w:val="43C2E59D"/>
    <w:rsid w:val="43CA67F0"/>
    <w:rsid w:val="43D7565B"/>
    <w:rsid w:val="43DBE82A"/>
    <w:rsid w:val="43E56D86"/>
    <w:rsid w:val="43EB0E29"/>
    <w:rsid w:val="44081162"/>
    <w:rsid w:val="440A570D"/>
    <w:rsid w:val="440A69FA"/>
    <w:rsid w:val="44100EEC"/>
    <w:rsid w:val="441B4AA1"/>
    <w:rsid w:val="442061F8"/>
    <w:rsid w:val="4422935A"/>
    <w:rsid w:val="4425CDEC"/>
    <w:rsid w:val="4431849B"/>
    <w:rsid w:val="4436F0F1"/>
    <w:rsid w:val="4437EC32"/>
    <w:rsid w:val="443BED55"/>
    <w:rsid w:val="44403F5D"/>
    <w:rsid w:val="44439DC0"/>
    <w:rsid w:val="444CE479"/>
    <w:rsid w:val="4450FA6D"/>
    <w:rsid w:val="44621F89"/>
    <w:rsid w:val="4466BFC8"/>
    <w:rsid w:val="4471E443"/>
    <w:rsid w:val="44738C88"/>
    <w:rsid w:val="4475D4AB"/>
    <w:rsid w:val="4477E08F"/>
    <w:rsid w:val="4482FC55"/>
    <w:rsid w:val="4498EA24"/>
    <w:rsid w:val="44B2865E"/>
    <w:rsid w:val="44B2B91E"/>
    <w:rsid w:val="44B83A95"/>
    <w:rsid w:val="44BA1AE1"/>
    <w:rsid w:val="44BD5730"/>
    <w:rsid w:val="44D0F648"/>
    <w:rsid w:val="44D687CA"/>
    <w:rsid w:val="44E7A9C8"/>
    <w:rsid w:val="44EBC660"/>
    <w:rsid w:val="44EDDFCB"/>
    <w:rsid w:val="4504C34A"/>
    <w:rsid w:val="450D70AB"/>
    <w:rsid w:val="452198DD"/>
    <w:rsid w:val="4523F474"/>
    <w:rsid w:val="452BC3EC"/>
    <w:rsid w:val="453173EF"/>
    <w:rsid w:val="45367976"/>
    <w:rsid w:val="454B5868"/>
    <w:rsid w:val="45532D9E"/>
    <w:rsid w:val="45671159"/>
    <w:rsid w:val="4568648E"/>
    <w:rsid w:val="4568ADFA"/>
    <w:rsid w:val="4574B41A"/>
    <w:rsid w:val="4583A494"/>
    <w:rsid w:val="458CDB40"/>
    <w:rsid w:val="4590FAF7"/>
    <w:rsid w:val="45997B91"/>
    <w:rsid w:val="459B4BC5"/>
    <w:rsid w:val="459F55D9"/>
    <w:rsid w:val="45AB7D4E"/>
    <w:rsid w:val="45BA3BE0"/>
    <w:rsid w:val="45BB1517"/>
    <w:rsid w:val="45BBB944"/>
    <w:rsid w:val="45C88476"/>
    <w:rsid w:val="45CA3488"/>
    <w:rsid w:val="45DD4894"/>
    <w:rsid w:val="45FC8701"/>
    <w:rsid w:val="45FE70FC"/>
    <w:rsid w:val="460BF6BB"/>
    <w:rsid w:val="461B9228"/>
    <w:rsid w:val="4621ECE9"/>
    <w:rsid w:val="46290751"/>
    <w:rsid w:val="462E82C4"/>
    <w:rsid w:val="4634CE6A"/>
    <w:rsid w:val="46395051"/>
    <w:rsid w:val="463BA85D"/>
    <w:rsid w:val="46437A69"/>
    <w:rsid w:val="46519523"/>
    <w:rsid w:val="4666C886"/>
    <w:rsid w:val="4669466A"/>
    <w:rsid w:val="466E8CE4"/>
    <w:rsid w:val="4672582B"/>
    <w:rsid w:val="46876B4E"/>
    <w:rsid w:val="46959472"/>
    <w:rsid w:val="469C8E59"/>
    <w:rsid w:val="469D4330"/>
    <w:rsid w:val="469DBDD7"/>
    <w:rsid w:val="46A093AB"/>
    <w:rsid w:val="46B35977"/>
    <w:rsid w:val="46B8A718"/>
    <w:rsid w:val="46D249D7"/>
    <w:rsid w:val="46DADD8D"/>
    <w:rsid w:val="46DF69DF"/>
    <w:rsid w:val="46E4B579"/>
    <w:rsid w:val="46ED4C83"/>
    <w:rsid w:val="46F0A6A3"/>
    <w:rsid w:val="46F901ED"/>
    <w:rsid w:val="46FB8F94"/>
    <w:rsid w:val="4700E77F"/>
    <w:rsid w:val="470DCE28"/>
    <w:rsid w:val="47108CF0"/>
    <w:rsid w:val="4711B33B"/>
    <w:rsid w:val="471495DA"/>
    <w:rsid w:val="471B9E96"/>
    <w:rsid w:val="4725CD56"/>
    <w:rsid w:val="47306BED"/>
    <w:rsid w:val="473491B7"/>
    <w:rsid w:val="4734C76F"/>
    <w:rsid w:val="47372D5D"/>
    <w:rsid w:val="47420ABC"/>
    <w:rsid w:val="47427EC6"/>
    <w:rsid w:val="47471907"/>
    <w:rsid w:val="474F6AEA"/>
    <w:rsid w:val="4754E423"/>
    <w:rsid w:val="4756976C"/>
    <w:rsid w:val="4759E680"/>
    <w:rsid w:val="476B02D3"/>
    <w:rsid w:val="4770C0ED"/>
    <w:rsid w:val="4782AB4D"/>
    <w:rsid w:val="47842E47"/>
    <w:rsid w:val="47888056"/>
    <w:rsid w:val="479F5738"/>
    <w:rsid w:val="47B97DE5"/>
    <w:rsid w:val="47C47B0A"/>
    <w:rsid w:val="47C5EA98"/>
    <w:rsid w:val="47C65E73"/>
    <w:rsid w:val="47CB8AE3"/>
    <w:rsid w:val="47DF4ACA"/>
    <w:rsid w:val="47E690FC"/>
    <w:rsid w:val="47EB8C2F"/>
    <w:rsid w:val="47EE490F"/>
    <w:rsid w:val="47EFDB57"/>
    <w:rsid w:val="48078F5F"/>
    <w:rsid w:val="48095E87"/>
    <w:rsid w:val="481B0895"/>
    <w:rsid w:val="481FD95A"/>
    <w:rsid w:val="4843D9B0"/>
    <w:rsid w:val="484E13FC"/>
    <w:rsid w:val="486B30F0"/>
    <w:rsid w:val="487C8114"/>
    <w:rsid w:val="488F2CC2"/>
    <w:rsid w:val="48AAF22E"/>
    <w:rsid w:val="48B51525"/>
    <w:rsid w:val="48C08CDA"/>
    <w:rsid w:val="48C4D2D6"/>
    <w:rsid w:val="48D8964F"/>
    <w:rsid w:val="48DB8DA8"/>
    <w:rsid w:val="48ECDB7E"/>
    <w:rsid w:val="48EE0B51"/>
    <w:rsid w:val="490ADBDF"/>
    <w:rsid w:val="490C7C13"/>
    <w:rsid w:val="490F5D32"/>
    <w:rsid w:val="49189147"/>
    <w:rsid w:val="4923CF98"/>
    <w:rsid w:val="492F0276"/>
    <w:rsid w:val="493876D3"/>
    <w:rsid w:val="493DAE21"/>
    <w:rsid w:val="494063E3"/>
    <w:rsid w:val="4948B4CE"/>
    <w:rsid w:val="4961E7C3"/>
    <w:rsid w:val="496C29BA"/>
    <w:rsid w:val="4970F113"/>
    <w:rsid w:val="49738F06"/>
    <w:rsid w:val="497D07F2"/>
    <w:rsid w:val="49A6B589"/>
    <w:rsid w:val="49BE4D7A"/>
    <w:rsid w:val="49C190EE"/>
    <w:rsid w:val="49CED476"/>
    <w:rsid w:val="49D109D2"/>
    <w:rsid w:val="49D1D433"/>
    <w:rsid w:val="49DA5353"/>
    <w:rsid w:val="49DC9C41"/>
    <w:rsid w:val="49DE3D3A"/>
    <w:rsid w:val="49EB5743"/>
    <w:rsid w:val="49F58A34"/>
    <w:rsid w:val="4A19C9B7"/>
    <w:rsid w:val="4A29896B"/>
    <w:rsid w:val="4A37B3CA"/>
    <w:rsid w:val="4A387168"/>
    <w:rsid w:val="4A4F1876"/>
    <w:rsid w:val="4A5F303F"/>
    <w:rsid w:val="4A651454"/>
    <w:rsid w:val="4A697A72"/>
    <w:rsid w:val="4A6D1FD2"/>
    <w:rsid w:val="4A751933"/>
    <w:rsid w:val="4A88FCF9"/>
    <w:rsid w:val="4A8E382E"/>
    <w:rsid w:val="4A93A8A3"/>
    <w:rsid w:val="4A953475"/>
    <w:rsid w:val="4A964E1E"/>
    <w:rsid w:val="4A98FFFF"/>
    <w:rsid w:val="4A9BB984"/>
    <w:rsid w:val="4AA3299E"/>
    <w:rsid w:val="4AA5B303"/>
    <w:rsid w:val="4AA86822"/>
    <w:rsid w:val="4AB0230D"/>
    <w:rsid w:val="4AB263CA"/>
    <w:rsid w:val="4AB798F0"/>
    <w:rsid w:val="4ABF7F68"/>
    <w:rsid w:val="4AC09CB3"/>
    <w:rsid w:val="4ACC45C9"/>
    <w:rsid w:val="4AE5162F"/>
    <w:rsid w:val="4AE5BFF4"/>
    <w:rsid w:val="4AF0895E"/>
    <w:rsid w:val="4AF774AC"/>
    <w:rsid w:val="4B06F855"/>
    <w:rsid w:val="4B09FC59"/>
    <w:rsid w:val="4B12F4E9"/>
    <w:rsid w:val="4B1AF90F"/>
    <w:rsid w:val="4B1C8342"/>
    <w:rsid w:val="4B24AFC3"/>
    <w:rsid w:val="4B2E9339"/>
    <w:rsid w:val="4B2F51D7"/>
    <w:rsid w:val="4B501802"/>
    <w:rsid w:val="4B51F3F7"/>
    <w:rsid w:val="4B596C2B"/>
    <w:rsid w:val="4B5DEC23"/>
    <w:rsid w:val="4B6A5E15"/>
    <w:rsid w:val="4B798805"/>
    <w:rsid w:val="4B9FA44F"/>
    <w:rsid w:val="4BACD29E"/>
    <w:rsid w:val="4BAF339C"/>
    <w:rsid w:val="4BB5BDC3"/>
    <w:rsid w:val="4BB983FD"/>
    <w:rsid w:val="4BD069B8"/>
    <w:rsid w:val="4BDF9CB8"/>
    <w:rsid w:val="4C051EFE"/>
    <w:rsid w:val="4C139AD6"/>
    <w:rsid w:val="4C18BF75"/>
    <w:rsid w:val="4C1E03F7"/>
    <w:rsid w:val="4C28B114"/>
    <w:rsid w:val="4C5B183A"/>
    <w:rsid w:val="4C69E0F2"/>
    <w:rsid w:val="4C6B0490"/>
    <w:rsid w:val="4C6DB280"/>
    <w:rsid w:val="4C71D4E3"/>
    <w:rsid w:val="4C742B5D"/>
    <w:rsid w:val="4C7B0C78"/>
    <w:rsid w:val="4C7EEA5E"/>
    <w:rsid w:val="4C84A5CC"/>
    <w:rsid w:val="4C8D1C40"/>
    <w:rsid w:val="4C9049DC"/>
    <w:rsid w:val="4C9385E5"/>
    <w:rsid w:val="4CA107AE"/>
    <w:rsid w:val="4CAC1F3F"/>
    <w:rsid w:val="4CACA619"/>
    <w:rsid w:val="4CB545C7"/>
    <w:rsid w:val="4CFD9B7D"/>
    <w:rsid w:val="4D0010C3"/>
    <w:rsid w:val="4D15DDFC"/>
    <w:rsid w:val="4D1CCADA"/>
    <w:rsid w:val="4D1E92B2"/>
    <w:rsid w:val="4D25B810"/>
    <w:rsid w:val="4D30A8C1"/>
    <w:rsid w:val="4D370F1B"/>
    <w:rsid w:val="4D4E7A9B"/>
    <w:rsid w:val="4D51C3F3"/>
    <w:rsid w:val="4D597F2D"/>
    <w:rsid w:val="4D5BA662"/>
    <w:rsid w:val="4D5DEAAD"/>
    <w:rsid w:val="4D623305"/>
    <w:rsid w:val="4D67CC62"/>
    <w:rsid w:val="4D6A59E8"/>
    <w:rsid w:val="4D6E27E9"/>
    <w:rsid w:val="4D945AE5"/>
    <w:rsid w:val="4DA11B34"/>
    <w:rsid w:val="4DA140C3"/>
    <w:rsid w:val="4DACB9F5"/>
    <w:rsid w:val="4DB446BF"/>
    <w:rsid w:val="4DBCCFCE"/>
    <w:rsid w:val="4DC11BFA"/>
    <w:rsid w:val="4DC5AFB1"/>
    <w:rsid w:val="4DC61739"/>
    <w:rsid w:val="4DDB4055"/>
    <w:rsid w:val="4DDFED36"/>
    <w:rsid w:val="4DE0677C"/>
    <w:rsid w:val="4DE08165"/>
    <w:rsid w:val="4DE3E428"/>
    <w:rsid w:val="4DECC403"/>
    <w:rsid w:val="4DF3667A"/>
    <w:rsid w:val="4DFADB2D"/>
    <w:rsid w:val="4DFEE462"/>
    <w:rsid w:val="4E06335A"/>
    <w:rsid w:val="4E07F4D5"/>
    <w:rsid w:val="4E0982E1"/>
    <w:rsid w:val="4E1421C0"/>
    <w:rsid w:val="4E166895"/>
    <w:rsid w:val="4E19EA29"/>
    <w:rsid w:val="4E372361"/>
    <w:rsid w:val="4E416087"/>
    <w:rsid w:val="4E427D3F"/>
    <w:rsid w:val="4E47B492"/>
    <w:rsid w:val="4E4C3D71"/>
    <w:rsid w:val="4E586068"/>
    <w:rsid w:val="4E649B59"/>
    <w:rsid w:val="4E68F119"/>
    <w:rsid w:val="4E6E655E"/>
    <w:rsid w:val="4E746D9E"/>
    <w:rsid w:val="4E8A1AC8"/>
    <w:rsid w:val="4E927D33"/>
    <w:rsid w:val="4EA615D4"/>
    <w:rsid w:val="4EAA5DC5"/>
    <w:rsid w:val="4EB13D45"/>
    <w:rsid w:val="4EB1AE5D"/>
    <w:rsid w:val="4EBCD14A"/>
    <w:rsid w:val="4EBF1B92"/>
    <w:rsid w:val="4ED18667"/>
    <w:rsid w:val="4EDDB54E"/>
    <w:rsid w:val="4EDDFFB5"/>
    <w:rsid w:val="4EE0319B"/>
    <w:rsid w:val="4EE17D37"/>
    <w:rsid w:val="4EF6E717"/>
    <w:rsid w:val="4EFD09D3"/>
    <w:rsid w:val="4EFD8EDC"/>
    <w:rsid w:val="4F0B5A74"/>
    <w:rsid w:val="4F175B85"/>
    <w:rsid w:val="4F190B86"/>
    <w:rsid w:val="4F259997"/>
    <w:rsid w:val="4F422E0B"/>
    <w:rsid w:val="4F570887"/>
    <w:rsid w:val="4F58037E"/>
    <w:rsid w:val="4F591080"/>
    <w:rsid w:val="4F59E7D8"/>
    <w:rsid w:val="4F612509"/>
    <w:rsid w:val="4F72CE6D"/>
    <w:rsid w:val="4F74E63D"/>
    <w:rsid w:val="4F8F70A6"/>
    <w:rsid w:val="4F90B7AE"/>
    <w:rsid w:val="4F97686A"/>
    <w:rsid w:val="4F977AFD"/>
    <w:rsid w:val="4F9D83CA"/>
    <w:rsid w:val="4F9E5B7C"/>
    <w:rsid w:val="4FA20056"/>
    <w:rsid w:val="4FA74F87"/>
    <w:rsid w:val="4FB2895A"/>
    <w:rsid w:val="4FB6279D"/>
    <w:rsid w:val="4FB6AE8B"/>
    <w:rsid w:val="4FC0F580"/>
    <w:rsid w:val="4FC64334"/>
    <w:rsid w:val="4FD887C9"/>
    <w:rsid w:val="4FE33534"/>
    <w:rsid w:val="4FF7A742"/>
    <w:rsid w:val="50101817"/>
    <w:rsid w:val="50189D18"/>
    <w:rsid w:val="501BDF58"/>
    <w:rsid w:val="50249ABC"/>
    <w:rsid w:val="502FA79D"/>
    <w:rsid w:val="50340527"/>
    <w:rsid w:val="503F4027"/>
    <w:rsid w:val="50482B9C"/>
    <w:rsid w:val="50489590"/>
    <w:rsid w:val="5048DBFC"/>
    <w:rsid w:val="50522C92"/>
    <w:rsid w:val="505722E2"/>
    <w:rsid w:val="50587975"/>
    <w:rsid w:val="505F29D4"/>
    <w:rsid w:val="507508D0"/>
    <w:rsid w:val="508C0B24"/>
    <w:rsid w:val="508F4929"/>
    <w:rsid w:val="5094B455"/>
    <w:rsid w:val="509641E7"/>
    <w:rsid w:val="5099DE49"/>
    <w:rsid w:val="509F6D24"/>
    <w:rsid w:val="50AB5B03"/>
    <w:rsid w:val="50C2E35C"/>
    <w:rsid w:val="50CA18B8"/>
    <w:rsid w:val="50E2BB93"/>
    <w:rsid w:val="50E45AB7"/>
    <w:rsid w:val="50EBE781"/>
    <w:rsid w:val="50F523E3"/>
    <w:rsid w:val="50FC73AB"/>
    <w:rsid w:val="510213C7"/>
    <w:rsid w:val="510E9ECE"/>
    <w:rsid w:val="511037E4"/>
    <w:rsid w:val="51165C3E"/>
    <w:rsid w:val="511C1EAA"/>
    <w:rsid w:val="513ED75F"/>
    <w:rsid w:val="5140502A"/>
    <w:rsid w:val="5144F1C1"/>
    <w:rsid w:val="5151FF22"/>
    <w:rsid w:val="51528324"/>
    <w:rsid w:val="51586D2D"/>
    <w:rsid w:val="51608D63"/>
    <w:rsid w:val="516A2A2E"/>
    <w:rsid w:val="516EB74E"/>
    <w:rsid w:val="517A5FC0"/>
    <w:rsid w:val="517CD406"/>
    <w:rsid w:val="517E0F36"/>
    <w:rsid w:val="51847CD9"/>
    <w:rsid w:val="518B58BC"/>
    <w:rsid w:val="518FC753"/>
    <w:rsid w:val="51B63B22"/>
    <w:rsid w:val="51BEA1BC"/>
    <w:rsid w:val="51C0908A"/>
    <w:rsid w:val="51CC78F4"/>
    <w:rsid w:val="51D287C7"/>
    <w:rsid w:val="51D2E934"/>
    <w:rsid w:val="51D47E70"/>
    <w:rsid w:val="51DD03DB"/>
    <w:rsid w:val="51E61283"/>
    <w:rsid w:val="51EB4502"/>
    <w:rsid w:val="51F15C5E"/>
    <w:rsid w:val="51F443CF"/>
    <w:rsid w:val="51F5142B"/>
    <w:rsid w:val="51F51CEB"/>
    <w:rsid w:val="51F61C83"/>
    <w:rsid w:val="51FC9E38"/>
    <w:rsid w:val="520815BF"/>
    <w:rsid w:val="520ECB5C"/>
    <w:rsid w:val="5212D29B"/>
    <w:rsid w:val="521AED05"/>
    <w:rsid w:val="5225E0BB"/>
    <w:rsid w:val="5228F027"/>
    <w:rsid w:val="522C460A"/>
    <w:rsid w:val="523468C2"/>
    <w:rsid w:val="52466B48"/>
    <w:rsid w:val="5252BF90"/>
    <w:rsid w:val="5257186C"/>
    <w:rsid w:val="5266AEEB"/>
    <w:rsid w:val="526C83DC"/>
    <w:rsid w:val="5279CECD"/>
    <w:rsid w:val="527E0A8C"/>
    <w:rsid w:val="52950C38"/>
    <w:rsid w:val="52A23498"/>
    <w:rsid w:val="52AD4BC8"/>
    <w:rsid w:val="52C9FC83"/>
    <w:rsid w:val="52CF1BBF"/>
    <w:rsid w:val="52D55574"/>
    <w:rsid w:val="52DCF404"/>
    <w:rsid w:val="52E26C73"/>
    <w:rsid w:val="52EE9FDC"/>
    <w:rsid w:val="530DC482"/>
    <w:rsid w:val="53148E6C"/>
    <w:rsid w:val="5314E816"/>
    <w:rsid w:val="5321B61D"/>
    <w:rsid w:val="5358EE2C"/>
    <w:rsid w:val="53648328"/>
    <w:rsid w:val="5369D1AC"/>
    <w:rsid w:val="53718C29"/>
    <w:rsid w:val="5371D0A2"/>
    <w:rsid w:val="53769F4D"/>
    <w:rsid w:val="538748E0"/>
    <w:rsid w:val="538B4FDA"/>
    <w:rsid w:val="53917980"/>
    <w:rsid w:val="5397A482"/>
    <w:rsid w:val="53A03838"/>
    <w:rsid w:val="53B0CCDF"/>
    <w:rsid w:val="53B4162D"/>
    <w:rsid w:val="53BC2BAF"/>
    <w:rsid w:val="53BD8030"/>
    <w:rsid w:val="53C98F9A"/>
    <w:rsid w:val="53D23BBF"/>
    <w:rsid w:val="53D4340E"/>
    <w:rsid w:val="53D5D41D"/>
    <w:rsid w:val="53D70DE6"/>
    <w:rsid w:val="53D8A2A8"/>
    <w:rsid w:val="53DF66A2"/>
    <w:rsid w:val="53F1DE5D"/>
    <w:rsid w:val="53F4CF49"/>
    <w:rsid w:val="53F5061C"/>
    <w:rsid w:val="5421CC0D"/>
    <w:rsid w:val="5428E94E"/>
    <w:rsid w:val="542A2B9E"/>
    <w:rsid w:val="542DF632"/>
    <w:rsid w:val="542EF9E6"/>
    <w:rsid w:val="5449CA85"/>
    <w:rsid w:val="544B508F"/>
    <w:rsid w:val="5462618A"/>
    <w:rsid w:val="5470F4ED"/>
    <w:rsid w:val="5471CD2D"/>
    <w:rsid w:val="54859FE4"/>
    <w:rsid w:val="5485DA1A"/>
    <w:rsid w:val="548BD2F1"/>
    <w:rsid w:val="548E7555"/>
    <w:rsid w:val="54969C26"/>
    <w:rsid w:val="54A30CEF"/>
    <w:rsid w:val="54B1D959"/>
    <w:rsid w:val="54BD79B8"/>
    <w:rsid w:val="54DB9423"/>
    <w:rsid w:val="54DFE702"/>
    <w:rsid w:val="54E28EE2"/>
    <w:rsid w:val="54F2A69A"/>
    <w:rsid w:val="54F4EE81"/>
    <w:rsid w:val="54F74B43"/>
    <w:rsid w:val="54F99ABC"/>
    <w:rsid w:val="550C969A"/>
    <w:rsid w:val="5515AF2E"/>
    <w:rsid w:val="5518C424"/>
    <w:rsid w:val="551C7CB0"/>
    <w:rsid w:val="551E0EF8"/>
    <w:rsid w:val="5524E2CD"/>
    <w:rsid w:val="5547CF95"/>
    <w:rsid w:val="5554B63D"/>
    <w:rsid w:val="555B17EE"/>
    <w:rsid w:val="55614698"/>
    <w:rsid w:val="55641AAD"/>
    <w:rsid w:val="55655FFB"/>
    <w:rsid w:val="556A8FD7"/>
    <w:rsid w:val="558370C3"/>
    <w:rsid w:val="55850831"/>
    <w:rsid w:val="5585F881"/>
    <w:rsid w:val="55873D03"/>
    <w:rsid w:val="55C915B1"/>
    <w:rsid w:val="55D76CE2"/>
    <w:rsid w:val="55E0611F"/>
    <w:rsid w:val="55E86AF9"/>
    <w:rsid w:val="55F8C0DB"/>
    <w:rsid w:val="55FC4D68"/>
    <w:rsid w:val="55FC7DC3"/>
    <w:rsid w:val="5603B588"/>
    <w:rsid w:val="56057506"/>
    <w:rsid w:val="560FBBB3"/>
    <w:rsid w:val="5610AA96"/>
    <w:rsid w:val="5621AA7B"/>
    <w:rsid w:val="562901AC"/>
    <w:rsid w:val="5633AFF6"/>
    <w:rsid w:val="563E2013"/>
    <w:rsid w:val="5643BA87"/>
    <w:rsid w:val="5653804A"/>
    <w:rsid w:val="5653D207"/>
    <w:rsid w:val="565C280D"/>
    <w:rsid w:val="5678A1E4"/>
    <w:rsid w:val="568BDE93"/>
    <w:rsid w:val="5694A321"/>
    <w:rsid w:val="569570F6"/>
    <w:rsid w:val="56A88669"/>
    <w:rsid w:val="56A92444"/>
    <w:rsid w:val="56A9C909"/>
    <w:rsid w:val="56AB4491"/>
    <w:rsid w:val="56AC31A6"/>
    <w:rsid w:val="56B84D11"/>
    <w:rsid w:val="56BC4E5E"/>
    <w:rsid w:val="56C97565"/>
    <w:rsid w:val="56CC1F1A"/>
    <w:rsid w:val="56DC3484"/>
    <w:rsid w:val="56E7FAEF"/>
    <w:rsid w:val="56EF986B"/>
    <w:rsid w:val="56F3075A"/>
    <w:rsid w:val="56F6FD58"/>
    <w:rsid w:val="56F8FEAD"/>
    <w:rsid w:val="56FB45D2"/>
    <w:rsid w:val="57116339"/>
    <w:rsid w:val="571550EF"/>
    <w:rsid w:val="572097AF"/>
    <w:rsid w:val="57235BAB"/>
    <w:rsid w:val="5725CA34"/>
    <w:rsid w:val="573A11D6"/>
    <w:rsid w:val="574111E1"/>
    <w:rsid w:val="575570F4"/>
    <w:rsid w:val="57695019"/>
    <w:rsid w:val="576A5108"/>
    <w:rsid w:val="57753F39"/>
    <w:rsid w:val="578C0E1A"/>
    <w:rsid w:val="579628D1"/>
    <w:rsid w:val="57B02993"/>
    <w:rsid w:val="57B852AD"/>
    <w:rsid w:val="57B901A9"/>
    <w:rsid w:val="57C30837"/>
    <w:rsid w:val="57CB8C01"/>
    <w:rsid w:val="57CBA175"/>
    <w:rsid w:val="57CBAE6B"/>
    <w:rsid w:val="57CBF693"/>
    <w:rsid w:val="57D03728"/>
    <w:rsid w:val="57E9F848"/>
    <w:rsid w:val="57EE3D29"/>
    <w:rsid w:val="57F365CA"/>
    <w:rsid w:val="57F7F86E"/>
    <w:rsid w:val="5807B572"/>
    <w:rsid w:val="5813C0B0"/>
    <w:rsid w:val="581AB375"/>
    <w:rsid w:val="582111B4"/>
    <w:rsid w:val="58296412"/>
    <w:rsid w:val="58346D35"/>
    <w:rsid w:val="58372FCB"/>
    <w:rsid w:val="5837C51E"/>
    <w:rsid w:val="583F768F"/>
    <w:rsid w:val="5843CD98"/>
    <w:rsid w:val="584F2214"/>
    <w:rsid w:val="585287D6"/>
    <w:rsid w:val="58593189"/>
    <w:rsid w:val="586044FA"/>
    <w:rsid w:val="58614954"/>
    <w:rsid w:val="5862CA5B"/>
    <w:rsid w:val="586510B8"/>
    <w:rsid w:val="587EDEA8"/>
    <w:rsid w:val="5891F24A"/>
    <w:rsid w:val="5895C4F1"/>
    <w:rsid w:val="5899B080"/>
    <w:rsid w:val="58ACF60E"/>
    <w:rsid w:val="58AE8472"/>
    <w:rsid w:val="58BA0CDF"/>
    <w:rsid w:val="58BB1185"/>
    <w:rsid w:val="58C8844F"/>
    <w:rsid w:val="58D2489E"/>
    <w:rsid w:val="58D76C96"/>
    <w:rsid w:val="58D9C20F"/>
    <w:rsid w:val="58E00B50"/>
    <w:rsid w:val="58E41E8B"/>
    <w:rsid w:val="58F750C0"/>
    <w:rsid w:val="58F76FB8"/>
    <w:rsid w:val="58F926BD"/>
    <w:rsid w:val="58FA0B64"/>
    <w:rsid w:val="58FC822F"/>
    <w:rsid w:val="59328B6B"/>
    <w:rsid w:val="5935D3B4"/>
    <w:rsid w:val="5946E45A"/>
    <w:rsid w:val="594B216F"/>
    <w:rsid w:val="594CE2B2"/>
    <w:rsid w:val="5951C58C"/>
    <w:rsid w:val="595E9DD1"/>
    <w:rsid w:val="5964F769"/>
    <w:rsid w:val="596C6B10"/>
    <w:rsid w:val="59871D03"/>
    <w:rsid w:val="5995094F"/>
    <w:rsid w:val="59A19368"/>
    <w:rsid w:val="59A597E0"/>
    <w:rsid w:val="59AA5D67"/>
    <w:rsid w:val="59AE97B0"/>
    <w:rsid w:val="59BC2E48"/>
    <w:rsid w:val="59BE1711"/>
    <w:rsid w:val="59C04CB8"/>
    <w:rsid w:val="59C083B9"/>
    <w:rsid w:val="59CE7CD7"/>
    <w:rsid w:val="59D52FDA"/>
    <w:rsid w:val="59D6BC4A"/>
    <w:rsid w:val="59DB7242"/>
    <w:rsid w:val="59DCBBA5"/>
    <w:rsid w:val="59DE64A0"/>
    <w:rsid w:val="59DE90C5"/>
    <w:rsid w:val="59E3A1AD"/>
    <w:rsid w:val="59F0168B"/>
    <w:rsid w:val="59F223DD"/>
    <w:rsid w:val="59F74EF9"/>
    <w:rsid w:val="59F7B3C8"/>
    <w:rsid w:val="5A10123F"/>
    <w:rsid w:val="5A138240"/>
    <w:rsid w:val="5A1A2BEE"/>
    <w:rsid w:val="5A2C5933"/>
    <w:rsid w:val="5A3049E4"/>
    <w:rsid w:val="5A3E452D"/>
    <w:rsid w:val="5A3FA0F6"/>
    <w:rsid w:val="5A4F37F4"/>
    <w:rsid w:val="5A61068B"/>
    <w:rsid w:val="5A872CC9"/>
    <w:rsid w:val="5A958EA9"/>
    <w:rsid w:val="5A968641"/>
    <w:rsid w:val="5AA22AAD"/>
    <w:rsid w:val="5AB02336"/>
    <w:rsid w:val="5AB19398"/>
    <w:rsid w:val="5AC12B65"/>
    <w:rsid w:val="5ADCE9FD"/>
    <w:rsid w:val="5AECDB46"/>
    <w:rsid w:val="5AF7F3C6"/>
    <w:rsid w:val="5AFBFE5E"/>
    <w:rsid w:val="5B0D5492"/>
    <w:rsid w:val="5B1901A8"/>
    <w:rsid w:val="5B1DD6A9"/>
    <w:rsid w:val="5B1E6F8E"/>
    <w:rsid w:val="5B234FA9"/>
    <w:rsid w:val="5B2ABDE6"/>
    <w:rsid w:val="5B35D797"/>
    <w:rsid w:val="5B41F27C"/>
    <w:rsid w:val="5B6F950D"/>
    <w:rsid w:val="5B719646"/>
    <w:rsid w:val="5B7D0507"/>
    <w:rsid w:val="5B85292E"/>
    <w:rsid w:val="5B99720D"/>
    <w:rsid w:val="5BA5029B"/>
    <w:rsid w:val="5BAB68AB"/>
    <w:rsid w:val="5BB1EA20"/>
    <w:rsid w:val="5BC22655"/>
    <w:rsid w:val="5BCDFD90"/>
    <w:rsid w:val="5BD0263E"/>
    <w:rsid w:val="5BDE4231"/>
    <w:rsid w:val="5BE2FC39"/>
    <w:rsid w:val="5BE8EC31"/>
    <w:rsid w:val="5BEF121C"/>
    <w:rsid w:val="5BF06B1A"/>
    <w:rsid w:val="5BF32464"/>
    <w:rsid w:val="5BFE7309"/>
    <w:rsid w:val="5C01D269"/>
    <w:rsid w:val="5C2ED483"/>
    <w:rsid w:val="5C3687AE"/>
    <w:rsid w:val="5C3B52BB"/>
    <w:rsid w:val="5C4E7864"/>
    <w:rsid w:val="5C50E05B"/>
    <w:rsid w:val="5C64884C"/>
    <w:rsid w:val="5C7E851C"/>
    <w:rsid w:val="5C8885AE"/>
    <w:rsid w:val="5C92D019"/>
    <w:rsid w:val="5C963BD8"/>
    <w:rsid w:val="5C98242A"/>
    <w:rsid w:val="5C987971"/>
    <w:rsid w:val="5CA16613"/>
    <w:rsid w:val="5CAF39A2"/>
    <w:rsid w:val="5CB35821"/>
    <w:rsid w:val="5CB7AB4E"/>
    <w:rsid w:val="5CC84BAF"/>
    <w:rsid w:val="5CD7D269"/>
    <w:rsid w:val="5CEA11F5"/>
    <w:rsid w:val="5CF81ECB"/>
    <w:rsid w:val="5CFE086D"/>
    <w:rsid w:val="5D044F26"/>
    <w:rsid w:val="5D0B656E"/>
    <w:rsid w:val="5D0E36A7"/>
    <w:rsid w:val="5D2D7829"/>
    <w:rsid w:val="5D33CF81"/>
    <w:rsid w:val="5D33D13E"/>
    <w:rsid w:val="5D342D95"/>
    <w:rsid w:val="5D35DABB"/>
    <w:rsid w:val="5D4197ED"/>
    <w:rsid w:val="5D4B3AB9"/>
    <w:rsid w:val="5D4C6AC2"/>
    <w:rsid w:val="5D619B05"/>
    <w:rsid w:val="5D663FBB"/>
    <w:rsid w:val="5D6BF69F"/>
    <w:rsid w:val="5D78E912"/>
    <w:rsid w:val="5D8524C4"/>
    <w:rsid w:val="5DA1A64B"/>
    <w:rsid w:val="5DA3508E"/>
    <w:rsid w:val="5DAC36C2"/>
    <w:rsid w:val="5DACDEC1"/>
    <w:rsid w:val="5DADDCED"/>
    <w:rsid w:val="5DBDD8C3"/>
    <w:rsid w:val="5DC90E4E"/>
    <w:rsid w:val="5DCE463E"/>
    <w:rsid w:val="5DD58625"/>
    <w:rsid w:val="5DE72116"/>
    <w:rsid w:val="5DE9528D"/>
    <w:rsid w:val="5DF09AD1"/>
    <w:rsid w:val="5DF6F4B5"/>
    <w:rsid w:val="5E011DC4"/>
    <w:rsid w:val="5E0642FC"/>
    <w:rsid w:val="5E086E97"/>
    <w:rsid w:val="5E1A557D"/>
    <w:rsid w:val="5E1DD7FF"/>
    <w:rsid w:val="5E210EE4"/>
    <w:rsid w:val="5E24CC1A"/>
    <w:rsid w:val="5E26B2CA"/>
    <w:rsid w:val="5E2929D5"/>
    <w:rsid w:val="5E2AF7CC"/>
    <w:rsid w:val="5E3A7BCB"/>
    <w:rsid w:val="5E3D9276"/>
    <w:rsid w:val="5E451C88"/>
    <w:rsid w:val="5E4AF83C"/>
    <w:rsid w:val="5E5B37ED"/>
    <w:rsid w:val="5E7DCE8A"/>
    <w:rsid w:val="5E8F0D63"/>
    <w:rsid w:val="5E9F21CE"/>
    <w:rsid w:val="5ECEEC96"/>
    <w:rsid w:val="5ED7ED35"/>
    <w:rsid w:val="5EDF080B"/>
    <w:rsid w:val="5EE0A3CA"/>
    <w:rsid w:val="5F03E754"/>
    <w:rsid w:val="5F10DAF7"/>
    <w:rsid w:val="5F128837"/>
    <w:rsid w:val="5F13D55A"/>
    <w:rsid w:val="5F1CABD7"/>
    <w:rsid w:val="5F36AFE6"/>
    <w:rsid w:val="5F3B7659"/>
    <w:rsid w:val="5F54F7D6"/>
    <w:rsid w:val="5F55AF44"/>
    <w:rsid w:val="5F67C569"/>
    <w:rsid w:val="5F871DC4"/>
    <w:rsid w:val="5F93B719"/>
    <w:rsid w:val="5FACE127"/>
    <w:rsid w:val="5FC2832B"/>
    <w:rsid w:val="5FC8A9D8"/>
    <w:rsid w:val="5FCF2448"/>
    <w:rsid w:val="5FD22EA1"/>
    <w:rsid w:val="5FD8A70D"/>
    <w:rsid w:val="5FE1DA51"/>
    <w:rsid w:val="5FEA80AB"/>
    <w:rsid w:val="5FF2E669"/>
    <w:rsid w:val="5FFAF5F9"/>
    <w:rsid w:val="60000534"/>
    <w:rsid w:val="6001E232"/>
    <w:rsid w:val="600D427A"/>
    <w:rsid w:val="6023A03C"/>
    <w:rsid w:val="602D949E"/>
    <w:rsid w:val="602EAB50"/>
    <w:rsid w:val="6030D109"/>
    <w:rsid w:val="60387C11"/>
    <w:rsid w:val="6044715E"/>
    <w:rsid w:val="6060C0AB"/>
    <w:rsid w:val="6069C23A"/>
    <w:rsid w:val="60841610"/>
    <w:rsid w:val="60A0CA02"/>
    <w:rsid w:val="60A1FE89"/>
    <w:rsid w:val="60A691B8"/>
    <w:rsid w:val="60B56EBB"/>
    <w:rsid w:val="60C49B21"/>
    <w:rsid w:val="60C4ECB1"/>
    <w:rsid w:val="60C9753C"/>
    <w:rsid w:val="60CD8235"/>
    <w:rsid w:val="60D020E8"/>
    <w:rsid w:val="60D0F0F7"/>
    <w:rsid w:val="60D12549"/>
    <w:rsid w:val="60D9A274"/>
    <w:rsid w:val="60E99CD4"/>
    <w:rsid w:val="60EFD455"/>
    <w:rsid w:val="60F69AE7"/>
    <w:rsid w:val="61174C9E"/>
    <w:rsid w:val="611F0BF4"/>
    <w:rsid w:val="612B1C82"/>
    <w:rsid w:val="614D7D5C"/>
    <w:rsid w:val="61560272"/>
    <w:rsid w:val="615A3F14"/>
    <w:rsid w:val="615BF6D1"/>
    <w:rsid w:val="615E4493"/>
    <w:rsid w:val="61674171"/>
    <w:rsid w:val="616C1162"/>
    <w:rsid w:val="616DCEF6"/>
    <w:rsid w:val="617B768A"/>
    <w:rsid w:val="618EC600"/>
    <w:rsid w:val="6196A586"/>
    <w:rsid w:val="61B330BB"/>
    <w:rsid w:val="61B58CCB"/>
    <w:rsid w:val="61BC23AC"/>
    <w:rsid w:val="61C68C14"/>
    <w:rsid w:val="61CA967A"/>
    <w:rsid w:val="61D94DDC"/>
    <w:rsid w:val="61ED0DB3"/>
    <w:rsid w:val="61EED0D7"/>
    <w:rsid w:val="61EED9A4"/>
    <w:rsid w:val="61F21E8F"/>
    <w:rsid w:val="61F2F31E"/>
    <w:rsid w:val="62140560"/>
    <w:rsid w:val="621501AB"/>
    <w:rsid w:val="62173B30"/>
    <w:rsid w:val="62189AAC"/>
    <w:rsid w:val="621C3039"/>
    <w:rsid w:val="621C90DE"/>
    <w:rsid w:val="621D56BB"/>
    <w:rsid w:val="622AAF59"/>
    <w:rsid w:val="622B2577"/>
    <w:rsid w:val="62383C39"/>
    <w:rsid w:val="623E579C"/>
    <w:rsid w:val="624096E2"/>
    <w:rsid w:val="6249BBB2"/>
    <w:rsid w:val="62613DA8"/>
    <w:rsid w:val="6284A586"/>
    <w:rsid w:val="62877BFD"/>
    <w:rsid w:val="628D84DA"/>
    <w:rsid w:val="6296069B"/>
    <w:rsid w:val="629A11A1"/>
    <w:rsid w:val="62A1452B"/>
    <w:rsid w:val="62AF951E"/>
    <w:rsid w:val="62B234EA"/>
    <w:rsid w:val="62B2D0EE"/>
    <w:rsid w:val="62B94712"/>
    <w:rsid w:val="62BCD217"/>
    <w:rsid w:val="62CAB99F"/>
    <w:rsid w:val="62DD263A"/>
    <w:rsid w:val="62E06700"/>
    <w:rsid w:val="62E9A353"/>
    <w:rsid w:val="62EE0224"/>
    <w:rsid w:val="62F50435"/>
    <w:rsid w:val="630B0EA0"/>
    <w:rsid w:val="630EB23F"/>
    <w:rsid w:val="6315D006"/>
    <w:rsid w:val="63182680"/>
    <w:rsid w:val="6322505B"/>
    <w:rsid w:val="632784E1"/>
    <w:rsid w:val="632D2CCA"/>
    <w:rsid w:val="632D72F2"/>
    <w:rsid w:val="63330E3F"/>
    <w:rsid w:val="6346E50C"/>
    <w:rsid w:val="634BB007"/>
    <w:rsid w:val="634C277F"/>
    <w:rsid w:val="6352574B"/>
    <w:rsid w:val="63637ACE"/>
    <w:rsid w:val="636A8D2D"/>
    <w:rsid w:val="636CC5EE"/>
    <w:rsid w:val="639FCE20"/>
    <w:rsid w:val="63A4E996"/>
    <w:rsid w:val="63A8C9C4"/>
    <w:rsid w:val="63A9A4FF"/>
    <w:rsid w:val="63A9B8CC"/>
    <w:rsid w:val="63AD2034"/>
    <w:rsid w:val="63B5B5D2"/>
    <w:rsid w:val="63E15E62"/>
    <w:rsid w:val="63E5A292"/>
    <w:rsid w:val="63F3F0C8"/>
    <w:rsid w:val="63F98869"/>
    <w:rsid w:val="63FE85EA"/>
    <w:rsid w:val="6401B277"/>
    <w:rsid w:val="6405A390"/>
    <w:rsid w:val="640C179C"/>
    <w:rsid w:val="64127B1A"/>
    <w:rsid w:val="641545AB"/>
    <w:rsid w:val="64155812"/>
    <w:rsid w:val="644545E6"/>
    <w:rsid w:val="64599FF3"/>
    <w:rsid w:val="645B2EA7"/>
    <w:rsid w:val="64846E63"/>
    <w:rsid w:val="649AD409"/>
    <w:rsid w:val="649D9CD1"/>
    <w:rsid w:val="64B08384"/>
    <w:rsid w:val="64B2C38E"/>
    <w:rsid w:val="64B8B4B7"/>
    <w:rsid w:val="64BADA4E"/>
    <w:rsid w:val="64BE248E"/>
    <w:rsid w:val="64C1A68E"/>
    <w:rsid w:val="64C426BE"/>
    <w:rsid w:val="64C44AAB"/>
    <w:rsid w:val="64D60F24"/>
    <w:rsid w:val="64DB13CD"/>
    <w:rsid w:val="651435DF"/>
    <w:rsid w:val="651B0849"/>
    <w:rsid w:val="651DDB31"/>
    <w:rsid w:val="6525D8D4"/>
    <w:rsid w:val="65334597"/>
    <w:rsid w:val="6536ACA9"/>
    <w:rsid w:val="6544DD22"/>
    <w:rsid w:val="65483C30"/>
    <w:rsid w:val="655A07E9"/>
    <w:rsid w:val="656D2017"/>
    <w:rsid w:val="6570DCF0"/>
    <w:rsid w:val="657D59F4"/>
    <w:rsid w:val="657EBBB5"/>
    <w:rsid w:val="6595DB08"/>
    <w:rsid w:val="65A19C33"/>
    <w:rsid w:val="65AC62FB"/>
    <w:rsid w:val="65ACAC6D"/>
    <w:rsid w:val="65B8EC72"/>
    <w:rsid w:val="65BCEDB7"/>
    <w:rsid w:val="65D41D00"/>
    <w:rsid w:val="65DCAEA8"/>
    <w:rsid w:val="65DE5698"/>
    <w:rsid w:val="65E04D26"/>
    <w:rsid w:val="65E0D301"/>
    <w:rsid w:val="65EA4EBB"/>
    <w:rsid w:val="65F4B3C6"/>
    <w:rsid w:val="65F501F5"/>
    <w:rsid w:val="65F8FA13"/>
    <w:rsid w:val="66083FFE"/>
    <w:rsid w:val="661B2143"/>
    <w:rsid w:val="662C5D8B"/>
    <w:rsid w:val="662D5A4D"/>
    <w:rsid w:val="6632D170"/>
    <w:rsid w:val="66342525"/>
    <w:rsid w:val="6645EF56"/>
    <w:rsid w:val="6648BA70"/>
    <w:rsid w:val="664FC742"/>
    <w:rsid w:val="66506C0B"/>
    <w:rsid w:val="667C62CC"/>
    <w:rsid w:val="669973BD"/>
    <w:rsid w:val="66A6470F"/>
    <w:rsid w:val="66ACCDDD"/>
    <w:rsid w:val="66B96550"/>
    <w:rsid w:val="66B969C6"/>
    <w:rsid w:val="66BDB999"/>
    <w:rsid w:val="66C1C2A5"/>
    <w:rsid w:val="66D2BC58"/>
    <w:rsid w:val="66D63783"/>
    <w:rsid w:val="66D6E1F6"/>
    <w:rsid w:val="66E0A572"/>
    <w:rsid w:val="66F02DC0"/>
    <w:rsid w:val="66F32F6B"/>
    <w:rsid w:val="66F7A0FF"/>
    <w:rsid w:val="671259E9"/>
    <w:rsid w:val="67188736"/>
    <w:rsid w:val="6720CAAD"/>
    <w:rsid w:val="67218879"/>
    <w:rsid w:val="67265A40"/>
    <w:rsid w:val="672E7452"/>
    <w:rsid w:val="672FA9AE"/>
    <w:rsid w:val="674CE66D"/>
    <w:rsid w:val="6754B43C"/>
    <w:rsid w:val="6757EAE3"/>
    <w:rsid w:val="6764EEA6"/>
    <w:rsid w:val="67780440"/>
    <w:rsid w:val="677DC5E9"/>
    <w:rsid w:val="677E4AE0"/>
    <w:rsid w:val="678EF83A"/>
    <w:rsid w:val="679326AD"/>
    <w:rsid w:val="679BC544"/>
    <w:rsid w:val="679FF062"/>
    <w:rsid w:val="67BE1A57"/>
    <w:rsid w:val="67C7F12A"/>
    <w:rsid w:val="67D05C5B"/>
    <w:rsid w:val="67D18537"/>
    <w:rsid w:val="67D508B4"/>
    <w:rsid w:val="67F24C22"/>
    <w:rsid w:val="67F34708"/>
    <w:rsid w:val="67F50C80"/>
    <w:rsid w:val="68102871"/>
    <w:rsid w:val="681C47B6"/>
    <w:rsid w:val="681FEABE"/>
    <w:rsid w:val="68357D3E"/>
    <w:rsid w:val="683D1C90"/>
    <w:rsid w:val="6845B4D5"/>
    <w:rsid w:val="684BB02D"/>
    <w:rsid w:val="68746F7A"/>
    <w:rsid w:val="687897D6"/>
    <w:rsid w:val="689093D6"/>
    <w:rsid w:val="689170C6"/>
    <w:rsid w:val="68927BD3"/>
    <w:rsid w:val="689E2DA2"/>
    <w:rsid w:val="68A89572"/>
    <w:rsid w:val="68AED5B6"/>
    <w:rsid w:val="68B6F026"/>
    <w:rsid w:val="68C28EE9"/>
    <w:rsid w:val="68DF8581"/>
    <w:rsid w:val="68E969F2"/>
    <w:rsid w:val="68EAAF67"/>
    <w:rsid w:val="69150AB6"/>
    <w:rsid w:val="6921BDFB"/>
    <w:rsid w:val="6925A4AE"/>
    <w:rsid w:val="6932C870"/>
    <w:rsid w:val="6956E87C"/>
    <w:rsid w:val="696A46D8"/>
    <w:rsid w:val="69733A9C"/>
    <w:rsid w:val="698173F6"/>
    <w:rsid w:val="698472D8"/>
    <w:rsid w:val="698623B6"/>
    <w:rsid w:val="699DF28E"/>
    <w:rsid w:val="699F8250"/>
    <w:rsid w:val="69ADF39E"/>
    <w:rsid w:val="69B392EA"/>
    <w:rsid w:val="69C0FE1A"/>
    <w:rsid w:val="69DC8FDD"/>
    <w:rsid w:val="69E0219A"/>
    <w:rsid w:val="69E6F16B"/>
    <w:rsid w:val="69E70ACB"/>
    <w:rsid w:val="69E9C386"/>
    <w:rsid w:val="69F549DF"/>
    <w:rsid w:val="6A03FC04"/>
    <w:rsid w:val="6A04D59A"/>
    <w:rsid w:val="6A0F6028"/>
    <w:rsid w:val="6A2902E1"/>
    <w:rsid w:val="6A2A9559"/>
    <w:rsid w:val="6A3DC697"/>
    <w:rsid w:val="6A4DDA5B"/>
    <w:rsid w:val="6A575C78"/>
    <w:rsid w:val="6A5BCEA5"/>
    <w:rsid w:val="6A65B250"/>
    <w:rsid w:val="6A744E39"/>
    <w:rsid w:val="6A81FD55"/>
    <w:rsid w:val="6A83E8E9"/>
    <w:rsid w:val="6A844B17"/>
    <w:rsid w:val="6A8AAE8A"/>
    <w:rsid w:val="6A8CA753"/>
    <w:rsid w:val="6A8E686B"/>
    <w:rsid w:val="6A9C1845"/>
    <w:rsid w:val="6AA5615F"/>
    <w:rsid w:val="6AA68577"/>
    <w:rsid w:val="6AA797A0"/>
    <w:rsid w:val="6AB2F76E"/>
    <w:rsid w:val="6AB8C38B"/>
    <w:rsid w:val="6ABBC9ED"/>
    <w:rsid w:val="6ABDB052"/>
    <w:rsid w:val="6ABE26D2"/>
    <w:rsid w:val="6ACFAB9B"/>
    <w:rsid w:val="6AD394A4"/>
    <w:rsid w:val="6AE46565"/>
    <w:rsid w:val="6AE5FD34"/>
    <w:rsid w:val="6AED041D"/>
    <w:rsid w:val="6AED5AF6"/>
    <w:rsid w:val="6AF2DB44"/>
    <w:rsid w:val="6AFBEAAD"/>
    <w:rsid w:val="6AFDF5D8"/>
    <w:rsid w:val="6B0E4200"/>
    <w:rsid w:val="6B0E5BCA"/>
    <w:rsid w:val="6B2E2949"/>
    <w:rsid w:val="6B32BE0A"/>
    <w:rsid w:val="6B3EA37A"/>
    <w:rsid w:val="6B420D1F"/>
    <w:rsid w:val="6B665C79"/>
    <w:rsid w:val="6B6FCF47"/>
    <w:rsid w:val="6B752F33"/>
    <w:rsid w:val="6B806250"/>
    <w:rsid w:val="6B884470"/>
    <w:rsid w:val="6B91277B"/>
    <w:rsid w:val="6B919194"/>
    <w:rsid w:val="6B985C54"/>
    <w:rsid w:val="6BA09463"/>
    <w:rsid w:val="6BAC952D"/>
    <w:rsid w:val="6BB92FBA"/>
    <w:rsid w:val="6BCB1222"/>
    <w:rsid w:val="6BD37AFE"/>
    <w:rsid w:val="6BD988DE"/>
    <w:rsid w:val="6BEAA648"/>
    <w:rsid w:val="6BF7F244"/>
    <w:rsid w:val="6BFD15A1"/>
    <w:rsid w:val="6BFD29FB"/>
    <w:rsid w:val="6C06CFC0"/>
    <w:rsid w:val="6C07CE80"/>
    <w:rsid w:val="6C10C397"/>
    <w:rsid w:val="6C2C5211"/>
    <w:rsid w:val="6C301EC2"/>
    <w:rsid w:val="6C395DCE"/>
    <w:rsid w:val="6C3E9E85"/>
    <w:rsid w:val="6C51255D"/>
    <w:rsid w:val="6C559C9B"/>
    <w:rsid w:val="6C580255"/>
    <w:rsid w:val="6C59CE23"/>
    <w:rsid w:val="6C5C98D4"/>
    <w:rsid w:val="6C6F3775"/>
    <w:rsid w:val="6C95A4F1"/>
    <w:rsid w:val="6C99C639"/>
    <w:rsid w:val="6CA7B07C"/>
    <w:rsid w:val="6CAC3EE2"/>
    <w:rsid w:val="6CB1868A"/>
    <w:rsid w:val="6CB23671"/>
    <w:rsid w:val="6CC5BD45"/>
    <w:rsid w:val="6CC91F1E"/>
    <w:rsid w:val="6CCE5D4E"/>
    <w:rsid w:val="6CD9EFDB"/>
    <w:rsid w:val="6CDD5B97"/>
    <w:rsid w:val="6CEC1CB3"/>
    <w:rsid w:val="6CECED02"/>
    <w:rsid w:val="6CFA1BB7"/>
    <w:rsid w:val="6CFA3025"/>
    <w:rsid w:val="6D0F2718"/>
    <w:rsid w:val="6D182D14"/>
    <w:rsid w:val="6D2A84B6"/>
    <w:rsid w:val="6D2ADD0E"/>
    <w:rsid w:val="6D2AE1EC"/>
    <w:rsid w:val="6D3C64C4"/>
    <w:rsid w:val="6D46BD0F"/>
    <w:rsid w:val="6D4DC3F8"/>
    <w:rsid w:val="6D4DC635"/>
    <w:rsid w:val="6D4F2086"/>
    <w:rsid w:val="6D509EAC"/>
    <w:rsid w:val="6D523EE5"/>
    <w:rsid w:val="6D5BE615"/>
    <w:rsid w:val="6D683F19"/>
    <w:rsid w:val="6D70633A"/>
    <w:rsid w:val="6D783AAD"/>
    <w:rsid w:val="6D7E7FEC"/>
    <w:rsid w:val="6D8E00A6"/>
    <w:rsid w:val="6D8F2540"/>
    <w:rsid w:val="6DA27AE4"/>
    <w:rsid w:val="6DAFBC20"/>
    <w:rsid w:val="6DBBBF68"/>
    <w:rsid w:val="6DC34672"/>
    <w:rsid w:val="6DD644E3"/>
    <w:rsid w:val="6DE49C82"/>
    <w:rsid w:val="6DE6978E"/>
    <w:rsid w:val="6DF9BD11"/>
    <w:rsid w:val="6DFC23CE"/>
    <w:rsid w:val="6DFD8EFC"/>
    <w:rsid w:val="6E28DDAC"/>
    <w:rsid w:val="6E29403B"/>
    <w:rsid w:val="6E3732AE"/>
    <w:rsid w:val="6E475D18"/>
    <w:rsid w:val="6E570ED6"/>
    <w:rsid w:val="6E6EE6B6"/>
    <w:rsid w:val="6E7E20D5"/>
    <w:rsid w:val="6E86846E"/>
    <w:rsid w:val="6E9DFD3B"/>
    <w:rsid w:val="6EB1366E"/>
    <w:rsid w:val="6EB32C45"/>
    <w:rsid w:val="6EB6B1FD"/>
    <w:rsid w:val="6EC28A64"/>
    <w:rsid w:val="6EC733B1"/>
    <w:rsid w:val="6ECDC4C2"/>
    <w:rsid w:val="6ED88026"/>
    <w:rsid w:val="6EDFA69E"/>
    <w:rsid w:val="6EECB0F5"/>
    <w:rsid w:val="6EFEDACC"/>
    <w:rsid w:val="6F09B790"/>
    <w:rsid w:val="6F14C7CB"/>
    <w:rsid w:val="6F1B5D18"/>
    <w:rsid w:val="6F288E5E"/>
    <w:rsid w:val="6F2926EC"/>
    <w:rsid w:val="6F338657"/>
    <w:rsid w:val="6F428A82"/>
    <w:rsid w:val="6F4AB1A5"/>
    <w:rsid w:val="6F4E9C1A"/>
    <w:rsid w:val="6F5B6146"/>
    <w:rsid w:val="6F6FB856"/>
    <w:rsid w:val="6F721905"/>
    <w:rsid w:val="6F776CDF"/>
    <w:rsid w:val="6F7BB007"/>
    <w:rsid w:val="6F9BE43B"/>
    <w:rsid w:val="6FB39C42"/>
    <w:rsid w:val="6FC3BE6D"/>
    <w:rsid w:val="6FCC67C5"/>
    <w:rsid w:val="6FCC966B"/>
    <w:rsid w:val="6FCDC403"/>
    <w:rsid w:val="700671E7"/>
    <w:rsid w:val="7008DC1C"/>
    <w:rsid w:val="700E87EB"/>
    <w:rsid w:val="700EA8AC"/>
    <w:rsid w:val="7025D422"/>
    <w:rsid w:val="703353FC"/>
    <w:rsid w:val="703E32E7"/>
    <w:rsid w:val="703E5B18"/>
    <w:rsid w:val="704021D4"/>
    <w:rsid w:val="704BA3F6"/>
    <w:rsid w:val="705A0B48"/>
    <w:rsid w:val="705C739E"/>
    <w:rsid w:val="7060DA8C"/>
    <w:rsid w:val="7063E467"/>
    <w:rsid w:val="7067488C"/>
    <w:rsid w:val="7068F318"/>
    <w:rsid w:val="706E5B70"/>
    <w:rsid w:val="70717600"/>
    <w:rsid w:val="707D3B8C"/>
    <w:rsid w:val="7080C58F"/>
    <w:rsid w:val="708E7723"/>
    <w:rsid w:val="709E8345"/>
    <w:rsid w:val="70A4D20B"/>
    <w:rsid w:val="70A587F1"/>
    <w:rsid w:val="70A9A6C5"/>
    <w:rsid w:val="70AF6D36"/>
    <w:rsid w:val="70BF29BA"/>
    <w:rsid w:val="70C894A7"/>
    <w:rsid w:val="70CA0D2D"/>
    <w:rsid w:val="70E65F39"/>
    <w:rsid w:val="70F30398"/>
    <w:rsid w:val="710285A1"/>
    <w:rsid w:val="710B6FDF"/>
    <w:rsid w:val="711AF3A0"/>
    <w:rsid w:val="71211BD1"/>
    <w:rsid w:val="712654A2"/>
    <w:rsid w:val="712A52A3"/>
    <w:rsid w:val="7130A5D8"/>
    <w:rsid w:val="7132FF34"/>
    <w:rsid w:val="7139EEDE"/>
    <w:rsid w:val="714139EF"/>
    <w:rsid w:val="71415BB8"/>
    <w:rsid w:val="7145C498"/>
    <w:rsid w:val="71468DC8"/>
    <w:rsid w:val="7146A22B"/>
    <w:rsid w:val="714DE472"/>
    <w:rsid w:val="714EE1B6"/>
    <w:rsid w:val="7150DF60"/>
    <w:rsid w:val="7154D55B"/>
    <w:rsid w:val="71563598"/>
    <w:rsid w:val="715EB806"/>
    <w:rsid w:val="71684870"/>
    <w:rsid w:val="716C6060"/>
    <w:rsid w:val="7180F424"/>
    <w:rsid w:val="718D72D5"/>
    <w:rsid w:val="7195E1FC"/>
    <w:rsid w:val="71A1BBD1"/>
    <w:rsid w:val="71B29D06"/>
    <w:rsid w:val="71B64A32"/>
    <w:rsid w:val="71B8BA40"/>
    <w:rsid w:val="71C2EE67"/>
    <w:rsid w:val="71C93A7E"/>
    <w:rsid w:val="71CAE152"/>
    <w:rsid w:val="71CB5BB2"/>
    <w:rsid w:val="71DBD329"/>
    <w:rsid w:val="71E1C908"/>
    <w:rsid w:val="71E5D0E5"/>
    <w:rsid w:val="71E94166"/>
    <w:rsid w:val="71F0889F"/>
    <w:rsid w:val="71FE3FFE"/>
    <w:rsid w:val="721498BE"/>
    <w:rsid w:val="721AD042"/>
    <w:rsid w:val="7221351B"/>
    <w:rsid w:val="72223641"/>
    <w:rsid w:val="72290027"/>
    <w:rsid w:val="7230850B"/>
    <w:rsid w:val="72342AB6"/>
    <w:rsid w:val="723D31A2"/>
    <w:rsid w:val="723FD1C0"/>
    <w:rsid w:val="7246DA7C"/>
    <w:rsid w:val="724FF353"/>
    <w:rsid w:val="72591761"/>
    <w:rsid w:val="72683146"/>
    <w:rsid w:val="7270537A"/>
    <w:rsid w:val="72A999B4"/>
    <w:rsid w:val="72BB7152"/>
    <w:rsid w:val="72CBEF76"/>
    <w:rsid w:val="72D4D4D5"/>
    <w:rsid w:val="72DB06D6"/>
    <w:rsid w:val="72E1FB74"/>
    <w:rsid w:val="72EBBE18"/>
    <w:rsid w:val="72F205F9"/>
    <w:rsid w:val="72F25145"/>
    <w:rsid w:val="730014B1"/>
    <w:rsid w:val="73037CCD"/>
    <w:rsid w:val="7305F9E8"/>
    <w:rsid w:val="730A909F"/>
    <w:rsid w:val="73143912"/>
    <w:rsid w:val="73189652"/>
    <w:rsid w:val="732DBA8A"/>
    <w:rsid w:val="7334A163"/>
    <w:rsid w:val="7341E87E"/>
    <w:rsid w:val="734EFCD0"/>
    <w:rsid w:val="735C3E38"/>
    <w:rsid w:val="735C6CF4"/>
    <w:rsid w:val="735F87C1"/>
    <w:rsid w:val="73650032"/>
    <w:rsid w:val="7365253D"/>
    <w:rsid w:val="737316DB"/>
    <w:rsid w:val="7380D22D"/>
    <w:rsid w:val="738D8C4E"/>
    <w:rsid w:val="738EDF86"/>
    <w:rsid w:val="73A66B87"/>
    <w:rsid w:val="73A8580C"/>
    <w:rsid w:val="73ACBF96"/>
    <w:rsid w:val="73AFFAAA"/>
    <w:rsid w:val="73BC39DC"/>
    <w:rsid w:val="73C2B104"/>
    <w:rsid w:val="73DD3666"/>
    <w:rsid w:val="73DF39CA"/>
    <w:rsid w:val="73E28DF4"/>
    <w:rsid w:val="73EB05CE"/>
    <w:rsid w:val="73EFFB4A"/>
    <w:rsid w:val="73FB3403"/>
    <w:rsid w:val="73FB57BC"/>
    <w:rsid w:val="74008210"/>
    <w:rsid w:val="74079F48"/>
    <w:rsid w:val="740D86BE"/>
    <w:rsid w:val="740E94D9"/>
    <w:rsid w:val="740EBE1B"/>
    <w:rsid w:val="74124E45"/>
    <w:rsid w:val="74163B7A"/>
    <w:rsid w:val="741737A5"/>
    <w:rsid w:val="7417D70D"/>
    <w:rsid w:val="741AB85E"/>
    <w:rsid w:val="742555B6"/>
    <w:rsid w:val="743C1306"/>
    <w:rsid w:val="74402041"/>
    <w:rsid w:val="7462A458"/>
    <w:rsid w:val="746BD58C"/>
    <w:rsid w:val="74734DC0"/>
    <w:rsid w:val="747473EA"/>
    <w:rsid w:val="74760297"/>
    <w:rsid w:val="7477829D"/>
    <w:rsid w:val="747898C8"/>
    <w:rsid w:val="747FACEC"/>
    <w:rsid w:val="7482B361"/>
    <w:rsid w:val="7491427B"/>
    <w:rsid w:val="7494BA29"/>
    <w:rsid w:val="749C0AC8"/>
    <w:rsid w:val="74AE8671"/>
    <w:rsid w:val="74B19D26"/>
    <w:rsid w:val="74B1BCC3"/>
    <w:rsid w:val="74B74998"/>
    <w:rsid w:val="74BF8125"/>
    <w:rsid w:val="74CB4C4D"/>
    <w:rsid w:val="74D1A4D4"/>
    <w:rsid w:val="74EAA889"/>
    <w:rsid w:val="74F67C52"/>
    <w:rsid w:val="74F803FB"/>
    <w:rsid w:val="7500F59E"/>
    <w:rsid w:val="75057FDA"/>
    <w:rsid w:val="75374DC9"/>
    <w:rsid w:val="753C7AAD"/>
    <w:rsid w:val="753EF2E1"/>
    <w:rsid w:val="754EAD49"/>
    <w:rsid w:val="7586D359"/>
    <w:rsid w:val="75986870"/>
    <w:rsid w:val="75A7FABB"/>
    <w:rsid w:val="75AE2C65"/>
    <w:rsid w:val="75B6D0CC"/>
    <w:rsid w:val="75B715EC"/>
    <w:rsid w:val="75BCD999"/>
    <w:rsid w:val="75CB954C"/>
    <w:rsid w:val="75CE3B51"/>
    <w:rsid w:val="75DDCE6E"/>
    <w:rsid w:val="75F71BEE"/>
    <w:rsid w:val="75FDF867"/>
    <w:rsid w:val="75FF8866"/>
    <w:rsid w:val="7600A7A3"/>
    <w:rsid w:val="76127EE2"/>
    <w:rsid w:val="7616F2EE"/>
    <w:rsid w:val="761CAA02"/>
    <w:rsid w:val="7635F55E"/>
    <w:rsid w:val="76410BC8"/>
    <w:rsid w:val="76464ABD"/>
    <w:rsid w:val="76512C45"/>
    <w:rsid w:val="766644FB"/>
    <w:rsid w:val="76701D6E"/>
    <w:rsid w:val="76869D92"/>
    <w:rsid w:val="768CD8A3"/>
    <w:rsid w:val="7696E591"/>
    <w:rsid w:val="76A1745E"/>
    <w:rsid w:val="76A73616"/>
    <w:rsid w:val="76B403D8"/>
    <w:rsid w:val="76C69228"/>
    <w:rsid w:val="76C7F33B"/>
    <w:rsid w:val="76C94CCC"/>
    <w:rsid w:val="76E159CA"/>
    <w:rsid w:val="76E74560"/>
    <w:rsid w:val="76F27EA1"/>
    <w:rsid w:val="76F79EF8"/>
    <w:rsid w:val="76FE232C"/>
    <w:rsid w:val="770DF2B7"/>
    <w:rsid w:val="7722DE00"/>
    <w:rsid w:val="773C6524"/>
    <w:rsid w:val="7741C5E8"/>
    <w:rsid w:val="7744A00E"/>
    <w:rsid w:val="774DC817"/>
    <w:rsid w:val="775262FC"/>
    <w:rsid w:val="7753387F"/>
    <w:rsid w:val="77587AAC"/>
    <w:rsid w:val="775B8571"/>
    <w:rsid w:val="775D7B02"/>
    <w:rsid w:val="7761CEE1"/>
    <w:rsid w:val="77734500"/>
    <w:rsid w:val="777A6E3B"/>
    <w:rsid w:val="778180C4"/>
    <w:rsid w:val="778C4189"/>
    <w:rsid w:val="77A65EE8"/>
    <w:rsid w:val="77AAAC58"/>
    <w:rsid w:val="77AB11EA"/>
    <w:rsid w:val="77B43A6F"/>
    <w:rsid w:val="77BCB1FB"/>
    <w:rsid w:val="77E50728"/>
    <w:rsid w:val="77E95771"/>
    <w:rsid w:val="77F367A4"/>
    <w:rsid w:val="77FAB15E"/>
    <w:rsid w:val="77FF490B"/>
    <w:rsid w:val="7801F861"/>
    <w:rsid w:val="78101D91"/>
    <w:rsid w:val="7812F529"/>
    <w:rsid w:val="78198BB1"/>
    <w:rsid w:val="7826FE96"/>
    <w:rsid w:val="78360F47"/>
    <w:rsid w:val="78376058"/>
    <w:rsid w:val="78447F67"/>
    <w:rsid w:val="7848C0C8"/>
    <w:rsid w:val="78547430"/>
    <w:rsid w:val="7862458A"/>
    <w:rsid w:val="78626289"/>
    <w:rsid w:val="78708847"/>
    <w:rsid w:val="7890F1C4"/>
    <w:rsid w:val="78913303"/>
    <w:rsid w:val="789281C6"/>
    <w:rsid w:val="78A18C8F"/>
    <w:rsid w:val="78A19FDA"/>
    <w:rsid w:val="78B2D6DE"/>
    <w:rsid w:val="78B7A5CA"/>
    <w:rsid w:val="78B964E6"/>
    <w:rsid w:val="78B9F824"/>
    <w:rsid w:val="78C24AE8"/>
    <w:rsid w:val="78C5ADB4"/>
    <w:rsid w:val="78C8B4AF"/>
    <w:rsid w:val="78D00932"/>
    <w:rsid w:val="78D2E094"/>
    <w:rsid w:val="78DB9855"/>
    <w:rsid w:val="78E87ECD"/>
    <w:rsid w:val="78F14E3C"/>
    <w:rsid w:val="78FF9EAF"/>
    <w:rsid w:val="791171CF"/>
    <w:rsid w:val="7918CB20"/>
    <w:rsid w:val="792C6FC0"/>
    <w:rsid w:val="79420F89"/>
    <w:rsid w:val="79431FB5"/>
    <w:rsid w:val="7964B39E"/>
    <w:rsid w:val="797F23ED"/>
    <w:rsid w:val="79844722"/>
    <w:rsid w:val="79A515F7"/>
    <w:rsid w:val="79A6DD18"/>
    <w:rsid w:val="79B27C2F"/>
    <w:rsid w:val="79D0F7F0"/>
    <w:rsid w:val="79D466C1"/>
    <w:rsid w:val="79D54EFD"/>
    <w:rsid w:val="79E8A8D2"/>
    <w:rsid w:val="79F6F428"/>
    <w:rsid w:val="79FACFB8"/>
    <w:rsid w:val="79FE62E4"/>
    <w:rsid w:val="7A05C916"/>
    <w:rsid w:val="7A102D26"/>
    <w:rsid w:val="7A14A8B2"/>
    <w:rsid w:val="7A161421"/>
    <w:rsid w:val="7A18F3A1"/>
    <w:rsid w:val="7A24527E"/>
    <w:rsid w:val="7A310113"/>
    <w:rsid w:val="7A36D742"/>
    <w:rsid w:val="7A4245EA"/>
    <w:rsid w:val="7A4C5D84"/>
    <w:rsid w:val="7A50D8D6"/>
    <w:rsid w:val="7A5AE9F4"/>
    <w:rsid w:val="7A5F0DBD"/>
    <w:rsid w:val="7A652AD7"/>
    <w:rsid w:val="7A77454E"/>
    <w:rsid w:val="7A7E0F98"/>
    <w:rsid w:val="7A90C1D7"/>
    <w:rsid w:val="7A91234D"/>
    <w:rsid w:val="7A91F55E"/>
    <w:rsid w:val="7A967050"/>
    <w:rsid w:val="7AA713D1"/>
    <w:rsid w:val="7AAF2ADD"/>
    <w:rsid w:val="7AB2B69E"/>
    <w:rsid w:val="7AC5D3D8"/>
    <w:rsid w:val="7AD25029"/>
    <w:rsid w:val="7AD25D80"/>
    <w:rsid w:val="7AD738B3"/>
    <w:rsid w:val="7AE0BAD7"/>
    <w:rsid w:val="7AEE0E48"/>
    <w:rsid w:val="7AFBB50E"/>
    <w:rsid w:val="7B0B3DE1"/>
    <w:rsid w:val="7B0F687C"/>
    <w:rsid w:val="7B12A608"/>
    <w:rsid w:val="7B15B5B6"/>
    <w:rsid w:val="7B239330"/>
    <w:rsid w:val="7B2D1CDA"/>
    <w:rsid w:val="7B37D3E6"/>
    <w:rsid w:val="7B37E758"/>
    <w:rsid w:val="7B39FB90"/>
    <w:rsid w:val="7B40E658"/>
    <w:rsid w:val="7B500A0C"/>
    <w:rsid w:val="7B55F11D"/>
    <w:rsid w:val="7B584720"/>
    <w:rsid w:val="7B591943"/>
    <w:rsid w:val="7B62F975"/>
    <w:rsid w:val="7B6B2057"/>
    <w:rsid w:val="7B6EBF41"/>
    <w:rsid w:val="7B6ED3DA"/>
    <w:rsid w:val="7B75920F"/>
    <w:rsid w:val="7B8C48CE"/>
    <w:rsid w:val="7B918F5B"/>
    <w:rsid w:val="7BA4EFD7"/>
    <w:rsid w:val="7BA7A4E5"/>
    <w:rsid w:val="7BA9D04D"/>
    <w:rsid w:val="7BC450C4"/>
    <w:rsid w:val="7BC6F7A0"/>
    <w:rsid w:val="7BE33394"/>
    <w:rsid w:val="7BEF9209"/>
    <w:rsid w:val="7BFB6205"/>
    <w:rsid w:val="7BFC7BA2"/>
    <w:rsid w:val="7BFD4E76"/>
    <w:rsid w:val="7C040C45"/>
    <w:rsid w:val="7C219B14"/>
    <w:rsid w:val="7C246944"/>
    <w:rsid w:val="7C2DC5BF"/>
    <w:rsid w:val="7C371A61"/>
    <w:rsid w:val="7C3926FE"/>
    <w:rsid w:val="7C401897"/>
    <w:rsid w:val="7C42E432"/>
    <w:rsid w:val="7C4AFB3E"/>
    <w:rsid w:val="7C4DE0C7"/>
    <w:rsid w:val="7C510FF8"/>
    <w:rsid w:val="7C51ED56"/>
    <w:rsid w:val="7C712F62"/>
    <w:rsid w:val="7C71941C"/>
    <w:rsid w:val="7C8579A3"/>
    <w:rsid w:val="7C86A5B2"/>
    <w:rsid w:val="7C8C85A3"/>
    <w:rsid w:val="7CA3ADA4"/>
    <w:rsid w:val="7CA5EF26"/>
    <w:rsid w:val="7CB0C35B"/>
    <w:rsid w:val="7CB32536"/>
    <w:rsid w:val="7CC389CC"/>
    <w:rsid w:val="7CD83788"/>
    <w:rsid w:val="7CFAC997"/>
    <w:rsid w:val="7CFF0A41"/>
    <w:rsid w:val="7CFF181C"/>
    <w:rsid w:val="7CFFC819"/>
    <w:rsid w:val="7D02DF82"/>
    <w:rsid w:val="7D1F1CA3"/>
    <w:rsid w:val="7D21F39E"/>
    <w:rsid w:val="7D230612"/>
    <w:rsid w:val="7D35D3AC"/>
    <w:rsid w:val="7D36D603"/>
    <w:rsid w:val="7D45A0AE"/>
    <w:rsid w:val="7D517806"/>
    <w:rsid w:val="7D77B744"/>
    <w:rsid w:val="7D77C492"/>
    <w:rsid w:val="7D7F61A8"/>
    <w:rsid w:val="7D86A1D9"/>
    <w:rsid w:val="7D888D7B"/>
    <w:rsid w:val="7D8A8499"/>
    <w:rsid w:val="7D8C20AD"/>
    <w:rsid w:val="7D8ED46C"/>
    <w:rsid w:val="7D9032A3"/>
    <w:rsid w:val="7D991ED7"/>
    <w:rsid w:val="7DA0BA46"/>
    <w:rsid w:val="7DA5EF3A"/>
    <w:rsid w:val="7DB01778"/>
    <w:rsid w:val="7DBF7E49"/>
    <w:rsid w:val="7DC392D6"/>
    <w:rsid w:val="7DEC68AD"/>
    <w:rsid w:val="7DFA877F"/>
    <w:rsid w:val="7E0E1848"/>
    <w:rsid w:val="7E0E6428"/>
    <w:rsid w:val="7E1F182D"/>
    <w:rsid w:val="7E2B757E"/>
    <w:rsid w:val="7E36D872"/>
    <w:rsid w:val="7E37008E"/>
    <w:rsid w:val="7E53E763"/>
    <w:rsid w:val="7E550A9C"/>
    <w:rsid w:val="7E5F5CD4"/>
    <w:rsid w:val="7E674240"/>
    <w:rsid w:val="7E788678"/>
    <w:rsid w:val="7E8099DC"/>
    <w:rsid w:val="7E833A03"/>
    <w:rsid w:val="7E920D37"/>
    <w:rsid w:val="7E945DF8"/>
    <w:rsid w:val="7E9CDFD3"/>
    <w:rsid w:val="7EA699C2"/>
    <w:rsid w:val="7EB13AFD"/>
    <w:rsid w:val="7EB87BB0"/>
    <w:rsid w:val="7EE1710F"/>
    <w:rsid w:val="7EE80932"/>
    <w:rsid w:val="7EE96025"/>
    <w:rsid w:val="7EF246A4"/>
    <w:rsid w:val="7EFD76A3"/>
    <w:rsid w:val="7EFD7DAA"/>
    <w:rsid w:val="7F007517"/>
    <w:rsid w:val="7F04B7DE"/>
    <w:rsid w:val="7F0822F3"/>
    <w:rsid w:val="7F0899D0"/>
    <w:rsid w:val="7F2D6F4F"/>
    <w:rsid w:val="7F3C0889"/>
    <w:rsid w:val="7F40585A"/>
    <w:rsid w:val="7F48FD50"/>
    <w:rsid w:val="7F4C70CB"/>
    <w:rsid w:val="7F5CB894"/>
    <w:rsid w:val="7F5E8F58"/>
    <w:rsid w:val="7F6AC5BE"/>
    <w:rsid w:val="7F6D9284"/>
    <w:rsid w:val="7F7E1BFB"/>
    <w:rsid w:val="7F7F235C"/>
    <w:rsid w:val="7F804E57"/>
    <w:rsid w:val="7F80D822"/>
    <w:rsid w:val="7F937474"/>
    <w:rsid w:val="7F97A5F9"/>
    <w:rsid w:val="7FB07958"/>
    <w:rsid w:val="7FC64473"/>
    <w:rsid w:val="7FCA32D9"/>
    <w:rsid w:val="7FCD7F61"/>
    <w:rsid w:val="7FE08BB6"/>
    <w:rsid w:val="7FEACE6C"/>
    <w:rsid w:val="7FF569FD"/>
    <w:rsid w:val="7FFE8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2657"/>
  <w15:chartTrackingRefBased/>
  <w15:docId w15:val="{9B55956E-BD42-4C97-A766-0071EC9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DD3"/>
  </w:style>
  <w:style w:type="paragraph" w:styleId="Piedepgina">
    <w:name w:val="footer"/>
    <w:basedOn w:val="Normal"/>
    <w:link w:val="PiedepginaCar"/>
    <w:uiPriority w:val="99"/>
    <w:unhideWhenUsed/>
    <w:rsid w:val="008D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DD3"/>
  </w:style>
  <w:style w:type="paragraph" w:styleId="Textoindependiente">
    <w:name w:val="Body Text"/>
    <w:basedOn w:val="Normal"/>
    <w:link w:val="TextoindependienteCar"/>
    <w:uiPriority w:val="1"/>
    <w:qFormat/>
    <w:rsid w:val="008D4DD3"/>
    <w:pPr>
      <w:widowControl w:val="0"/>
      <w:autoSpaceDE w:val="0"/>
      <w:autoSpaceDN w:val="0"/>
      <w:spacing w:after="0" w:line="360" w:lineRule="auto"/>
      <w:jc w:val="both"/>
    </w:pPr>
    <w:rPr>
      <w:rFonts w:ascii="Microsoft Sans Serif" w:eastAsia="Microsoft Sans Serif" w:hAnsi="Microsoft Sans Serif" w:cs="Microsoft Sans Serif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4DD3"/>
    <w:rPr>
      <w:rFonts w:ascii="Microsoft Sans Serif" w:eastAsia="Microsoft Sans Serif" w:hAnsi="Microsoft Sans Serif" w:cs="Microsoft Sans Serif"/>
      <w:b/>
      <w:sz w:val="24"/>
    </w:rPr>
  </w:style>
  <w:style w:type="paragraph" w:customStyle="1" w:styleId="Default">
    <w:name w:val="Default"/>
    <w:rsid w:val="001C3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46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71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deTextoRiojanaBook10">
    <w:name w:val="Cuerpo de Texto Riojana Book 10"/>
    <w:basedOn w:val="Normal"/>
    <w:link w:val="CuerpodeTextoRiojanaBook10Car"/>
    <w:uiPriority w:val="1"/>
    <w:qFormat/>
    <w:rsid w:val="1823F0D5"/>
    <w:pPr>
      <w:spacing w:line="280" w:lineRule="exact"/>
      <w:jc w:val="both"/>
    </w:pPr>
    <w:rPr>
      <w:rFonts w:eastAsiaTheme="minorEastAsia"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uiPriority w:val="1"/>
    <w:rsid w:val="1823F0D5"/>
    <w:rPr>
      <w:rFonts w:asciiTheme="minorHAnsi" w:eastAsiaTheme="minorEastAsia" w:hAnsiTheme="minorHAnsi" w:cstheme="minorBidi"/>
      <w:color w:val="2D3A47"/>
      <w:sz w:val="20"/>
      <w:szCs w:val="20"/>
      <w:lang w:val="en-US" w:eastAsia="en-US" w:bidi="ar-SA"/>
    </w:rPr>
  </w:style>
  <w:style w:type="character" w:customStyle="1" w:styleId="normaltextrun">
    <w:name w:val="normaltextrun"/>
    <w:basedOn w:val="Fuentedeprrafopredeter"/>
    <w:rsid w:val="007718B7"/>
  </w:style>
  <w:style w:type="character" w:customStyle="1" w:styleId="eop">
    <w:name w:val="eop"/>
    <w:basedOn w:val="Fuentedeprrafopredeter"/>
    <w:rsid w:val="0077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aaa2f37097f84fe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8a42048b935b42a8" Type="http://schemas.microsoft.com/office/2016/09/relationships/commentsIds" Target="commentsIds.xml"/><Relationship Id="rId10" Type="http://schemas.openxmlformats.org/officeDocument/2006/relationships/hyperlink" Target="NU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berviola\Desktop\Documento%20con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A96D2-1336-49A0-AE84-636B9E995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30B25-114D-4221-9877-0A4288B61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71C67-7FA4-441D-A4AF-ACD3A64A8FF4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con membrete</Template>
  <TotalTime>13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Suberviola Caspe</dc:creator>
  <cp:keywords/>
  <dc:description/>
  <cp:lastModifiedBy>Jose Luis de Cáceres García</cp:lastModifiedBy>
  <cp:revision>62</cp:revision>
  <cp:lastPrinted>2023-11-21T10:12:00Z</cp:lastPrinted>
  <dcterms:created xsi:type="dcterms:W3CDTF">2023-11-02T12:08:00Z</dcterms:created>
  <dcterms:modified xsi:type="dcterms:W3CDTF">2025-06-27T08:25:00Z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