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EC8EA" w14:textId="77777777" w:rsidR="0003297A" w:rsidRPr="003D3BB6" w:rsidRDefault="0003297A" w:rsidP="0003297A">
      <w:pPr>
        <w:pStyle w:val="Textoindependiente"/>
        <w:spacing w:before="95"/>
        <w:jc w:val="center"/>
        <w:rPr>
          <w:rFonts w:ascii="Riojana" w:hAnsi="Riojana"/>
          <w:sz w:val="22"/>
        </w:rPr>
      </w:pPr>
      <w:r w:rsidRPr="003D3BB6">
        <w:rPr>
          <w:rFonts w:ascii="Riojana" w:hAnsi="Riojana"/>
          <w:sz w:val="22"/>
        </w:rPr>
        <w:t>ANEXO II</w:t>
      </w:r>
    </w:p>
    <w:p w14:paraId="689E9218" w14:textId="77777777" w:rsidR="0003297A" w:rsidRPr="003D3BB6" w:rsidRDefault="0003297A" w:rsidP="0003297A">
      <w:pPr>
        <w:pStyle w:val="Textoindependiente"/>
        <w:spacing w:before="179"/>
        <w:jc w:val="center"/>
        <w:rPr>
          <w:rFonts w:ascii="Riojana" w:hAnsi="Riojana"/>
          <w:sz w:val="22"/>
        </w:rPr>
      </w:pPr>
      <w:r w:rsidRPr="003D3BB6">
        <w:rPr>
          <w:rFonts w:ascii="Riojana" w:hAnsi="Riojana"/>
          <w:sz w:val="22"/>
        </w:rPr>
        <w:t>COMUNICACIÓN DE RENUNCIA DE LA PERSONA AUXILIAR DE CONVERSACIÓN</w:t>
      </w:r>
    </w:p>
    <w:p w14:paraId="2657A1CD" w14:textId="77777777" w:rsidR="0003297A" w:rsidRPr="003D3BB6" w:rsidRDefault="0003297A" w:rsidP="0003297A">
      <w:pPr>
        <w:pStyle w:val="Textoindependiente"/>
        <w:jc w:val="left"/>
        <w:rPr>
          <w:rFonts w:ascii="Riojana" w:hAnsi="Riojana"/>
          <w:sz w:val="22"/>
        </w:rPr>
      </w:pPr>
    </w:p>
    <w:p w14:paraId="0AE6EB5A" w14:textId="77777777" w:rsidR="0003297A" w:rsidRPr="003D3BB6" w:rsidRDefault="0003297A" w:rsidP="0003297A">
      <w:pPr>
        <w:pStyle w:val="Textoindependiente"/>
        <w:spacing w:before="4"/>
        <w:jc w:val="left"/>
        <w:rPr>
          <w:rFonts w:ascii="Riojana" w:hAnsi="Riojana"/>
          <w:sz w:val="22"/>
        </w:rPr>
      </w:pPr>
    </w:p>
    <w:p w14:paraId="57DF7FCF" w14:textId="7C155ECF" w:rsidR="0003297A" w:rsidRPr="00811AC0" w:rsidRDefault="0003297A" w:rsidP="0003297A">
      <w:pPr>
        <w:pStyle w:val="Textoindependiente"/>
        <w:tabs>
          <w:tab w:val="left" w:pos="2641"/>
          <w:tab w:val="left" w:pos="8076"/>
        </w:tabs>
        <w:spacing w:before="1" w:line="357" w:lineRule="auto"/>
        <w:rPr>
          <w:rFonts w:ascii="Riojana" w:hAnsi="Riojana"/>
          <w:b w:val="0"/>
          <w:sz w:val="22"/>
        </w:rPr>
      </w:pPr>
      <w:r w:rsidRPr="00811AC0">
        <w:rPr>
          <w:rFonts w:ascii="Riojana" w:hAnsi="Riojana"/>
          <w:b w:val="0"/>
          <w:sz w:val="22"/>
        </w:rPr>
        <w:t>Don/Doña</w:t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</w:rPr>
        <w:t>, con DNI    n.º</w:t>
      </w:r>
      <w:proofErr w:type="gramStart"/>
      <w:r w:rsidRPr="00811AC0">
        <w:rPr>
          <w:rFonts w:ascii="Riojana" w:hAnsi="Riojana"/>
          <w:b w:val="0"/>
          <w:sz w:val="22"/>
          <w:u w:val="single"/>
        </w:rPr>
        <w:tab/>
      </w:r>
      <w:r w:rsidR="00B74E61">
        <w:rPr>
          <w:rFonts w:ascii="Riojana" w:hAnsi="Riojana"/>
          <w:b w:val="0"/>
          <w:sz w:val="22"/>
        </w:rPr>
        <w:t xml:space="preserve">,  </w:t>
      </w:r>
      <w:r w:rsidRPr="00811AC0">
        <w:rPr>
          <w:rFonts w:ascii="Riojana" w:hAnsi="Riojana"/>
          <w:b w:val="0"/>
          <w:sz w:val="22"/>
        </w:rPr>
        <w:t>como</w:t>
      </w:r>
      <w:proofErr w:type="gramEnd"/>
      <w:r w:rsidRPr="00811AC0">
        <w:rPr>
          <w:rFonts w:ascii="Riojana" w:hAnsi="Riojana"/>
          <w:b w:val="0"/>
          <w:sz w:val="22"/>
        </w:rPr>
        <w:t xml:space="preserve"> Director </w:t>
      </w:r>
      <w:bookmarkStart w:id="0" w:name="_GoBack"/>
      <w:bookmarkEnd w:id="0"/>
      <w:r w:rsidRPr="00811AC0">
        <w:rPr>
          <w:rFonts w:ascii="Riojana" w:hAnsi="Riojana"/>
          <w:b w:val="0"/>
          <w:sz w:val="22"/>
        </w:rPr>
        <w:t>o Directora del centro educativo</w:t>
      </w:r>
    </w:p>
    <w:p w14:paraId="3437172B" w14:textId="3692987E" w:rsidR="0003297A" w:rsidRPr="00811AC0" w:rsidRDefault="0003297A" w:rsidP="0003297A">
      <w:pPr>
        <w:pStyle w:val="Textoindependiente"/>
        <w:tabs>
          <w:tab w:val="left" w:pos="4414"/>
          <w:tab w:val="left" w:pos="5953"/>
          <w:tab w:val="left" w:pos="6684"/>
          <w:tab w:val="left" w:pos="8553"/>
        </w:tabs>
        <w:spacing w:line="357" w:lineRule="auto"/>
        <w:rPr>
          <w:rFonts w:ascii="Riojana" w:hAnsi="Riojana"/>
          <w:b w:val="0"/>
          <w:sz w:val="22"/>
        </w:rPr>
      </w:pPr>
      <w:r w:rsidRPr="00811AC0">
        <w:rPr>
          <w:rFonts w:ascii="Riojana" w:hAnsi="Riojana"/>
          <w:b w:val="0"/>
          <w:sz w:val="22"/>
          <w:u w:val="single"/>
        </w:rPr>
        <w:t xml:space="preserve"> </w:t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</w:rPr>
        <w:t>,</w:t>
      </w:r>
      <w:r w:rsidR="004D0F8E">
        <w:rPr>
          <w:rFonts w:ascii="Riojana" w:hAnsi="Riojana"/>
          <w:b w:val="0"/>
          <w:sz w:val="22"/>
        </w:rPr>
        <w:t xml:space="preserve"> </w:t>
      </w:r>
      <w:r w:rsidRPr="00811AC0">
        <w:rPr>
          <w:rFonts w:ascii="Riojana" w:hAnsi="Riojana"/>
          <w:b w:val="0"/>
          <w:sz w:val="22"/>
        </w:rPr>
        <w:t>de la localidad de</w:t>
      </w:r>
      <w:r w:rsidR="00B74E61">
        <w:rPr>
          <w:rFonts w:ascii="Riojana" w:hAnsi="Riojana"/>
          <w:b w:val="0"/>
          <w:sz w:val="22"/>
        </w:rPr>
        <w:t xml:space="preserve"> </w:t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</w:rPr>
        <w:t>, comunica la renuncia de</w:t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</w:rPr>
        <w:t>, como auxiliar de conversación en dicho centro con pasaporte/documento de identidad nº</w:t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</w:rPr>
        <w:t>, que tuvo lugar el día</w:t>
      </w:r>
    </w:p>
    <w:p w14:paraId="4080A6D6" w14:textId="77777777" w:rsidR="0003297A" w:rsidRPr="00811AC0" w:rsidRDefault="0003297A" w:rsidP="0003297A">
      <w:pPr>
        <w:pStyle w:val="Textoindependiente"/>
        <w:tabs>
          <w:tab w:val="left" w:pos="1923"/>
        </w:tabs>
        <w:spacing w:before="2"/>
        <w:jc w:val="left"/>
        <w:rPr>
          <w:rFonts w:ascii="Riojana" w:hAnsi="Riojana"/>
          <w:b w:val="0"/>
          <w:sz w:val="22"/>
        </w:rPr>
      </w:pPr>
      <w:r w:rsidRPr="00811AC0">
        <w:rPr>
          <w:rFonts w:ascii="Riojana" w:hAnsi="Riojana"/>
          <w:b w:val="0"/>
          <w:sz w:val="22"/>
          <w:u w:val="single"/>
        </w:rPr>
        <w:t xml:space="preserve"> </w:t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</w:rPr>
        <w:t>.</w:t>
      </w:r>
    </w:p>
    <w:p w14:paraId="228D2DE5" w14:textId="77777777" w:rsidR="0003297A" w:rsidRPr="00811AC0" w:rsidRDefault="0003297A" w:rsidP="0003297A">
      <w:pPr>
        <w:pStyle w:val="Textoindependiente"/>
        <w:jc w:val="left"/>
        <w:rPr>
          <w:rFonts w:ascii="Riojana" w:hAnsi="Riojana"/>
          <w:b w:val="0"/>
          <w:sz w:val="22"/>
        </w:rPr>
      </w:pPr>
    </w:p>
    <w:p w14:paraId="1D266EFA" w14:textId="77777777" w:rsidR="0003297A" w:rsidRPr="00811AC0" w:rsidRDefault="0003297A" w:rsidP="0003297A">
      <w:pPr>
        <w:pStyle w:val="Textoindependiente"/>
        <w:jc w:val="left"/>
        <w:rPr>
          <w:rFonts w:ascii="Riojana" w:hAnsi="Riojana"/>
          <w:b w:val="0"/>
          <w:sz w:val="22"/>
        </w:rPr>
      </w:pPr>
    </w:p>
    <w:p w14:paraId="667C3CEB" w14:textId="77777777" w:rsidR="0003297A" w:rsidRPr="00811AC0" w:rsidRDefault="0003297A" w:rsidP="0003297A">
      <w:pPr>
        <w:pStyle w:val="Textoindependiente"/>
        <w:spacing w:before="1"/>
        <w:jc w:val="left"/>
        <w:rPr>
          <w:rFonts w:ascii="Riojana" w:hAnsi="Riojana"/>
          <w:b w:val="0"/>
          <w:sz w:val="22"/>
        </w:rPr>
      </w:pPr>
    </w:p>
    <w:p w14:paraId="4739E3E1" w14:textId="77777777" w:rsidR="0003297A" w:rsidRPr="00811AC0" w:rsidRDefault="0003297A" w:rsidP="0003297A">
      <w:pPr>
        <w:pStyle w:val="Textoindependiente"/>
        <w:tabs>
          <w:tab w:val="left" w:pos="1915"/>
        </w:tabs>
        <w:jc w:val="left"/>
        <w:rPr>
          <w:rFonts w:ascii="Riojana" w:hAnsi="Riojana"/>
          <w:b w:val="0"/>
          <w:sz w:val="22"/>
        </w:rPr>
      </w:pPr>
      <w:r w:rsidRPr="00811AC0">
        <w:rPr>
          <w:rFonts w:ascii="Riojana" w:hAnsi="Riojana"/>
          <w:b w:val="0"/>
          <w:sz w:val="22"/>
        </w:rPr>
        <w:t>En</w:t>
      </w:r>
      <w:r w:rsidRPr="00811AC0">
        <w:rPr>
          <w:rFonts w:ascii="Riojana" w:hAnsi="Riojana"/>
          <w:b w:val="0"/>
          <w:sz w:val="22"/>
          <w:u w:val="single"/>
        </w:rPr>
        <w:tab/>
      </w:r>
      <w:r w:rsidRPr="00811AC0">
        <w:rPr>
          <w:rFonts w:ascii="Riojana" w:hAnsi="Riojana"/>
          <w:b w:val="0"/>
          <w:sz w:val="22"/>
        </w:rPr>
        <w:t>, a fecha de firma digital.</w:t>
      </w:r>
    </w:p>
    <w:p w14:paraId="12E806C8" w14:textId="77777777" w:rsidR="0003297A" w:rsidRPr="003D3BB6" w:rsidRDefault="0003297A" w:rsidP="0003297A">
      <w:pPr>
        <w:rPr>
          <w:rFonts w:ascii="Riojana" w:hAnsi="Riojana"/>
        </w:rPr>
      </w:pPr>
    </w:p>
    <w:p w14:paraId="6A58EA8A" w14:textId="77777777" w:rsidR="0003297A" w:rsidRPr="003D3BB6" w:rsidRDefault="0003297A" w:rsidP="0003297A">
      <w:pPr>
        <w:rPr>
          <w:rFonts w:ascii="Riojana" w:hAnsi="Riojana"/>
        </w:rPr>
      </w:pPr>
    </w:p>
    <w:p w14:paraId="36248B12" w14:textId="77777777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sectPr w:rsidR="001E3309" w:rsidSect="00B46A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1898" w:left="1701" w:header="510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4EAF2" w14:textId="77777777" w:rsidR="00B127C7" w:rsidRDefault="00B127C7" w:rsidP="008D4DD3">
      <w:r>
        <w:separator/>
      </w:r>
    </w:p>
  </w:endnote>
  <w:endnote w:type="continuationSeparator" w:id="0">
    <w:p w14:paraId="6BA7F7A9" w14:textId="77777777" w:rsidR="00B127C7" w:rsidRDefault="00B127C7" w:rsidP="008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12A52A3" w14:paraId="058C1120" w14:textId="77777777" w:rsidTr="712A52A3">
      <w:trPr>
        <w:trHeight w:val="300"/>
      </w:trPr>
      <w:tc>
        <w:tcPr>
          <w:tcW w:w="2830" w:type="dxa"/>
        </w:tcPr>
        <w:p w14:paraId="68A3F015" w14:textId="0E512FC7" w:rsidR="712A52A3" w:rsidRDefault="712A52A3" w:rsidP="712A52A3">
          <w:pPr>
            <w:pStyle w:val="Encabezado"/>
            <w:ind w:left="-115"/>
          </w:pPr>
        </w:p>
      </w:tc>
      <w:tc>
        <w:tcPr>
          <w:tcW w:w="2830" w:type="dxa"/>
        </w:tcPr>
        <w:p w14:paraId="28BFD15E" w14:textId="6C76E99A" w:rsidR="712A52A3" w:rsidRDefault="712A52A3" w:rsidP="712A52A3">
          <w:pPr>
            <w:pStyle w:val="Encabezado"/>
            <w:jc w:val="center"/>
          </w:pPr>
        </w:p>
      </w:tc>
      <w:tc>
        <w:tcPr>
          <w:tcW w:w="2830" w:type="dxa"/>
        </w:tcPr>
        <w:p w14:paraId="07F69102" w14:textId="7FE1AF26" w:rsidR="712A52A3" w:rsidRDefault="712A52A3" w:rsidP="712A52A3">
          <w:pPr>
            <w:pStyle w:val="Encabezado"/>
            <w:ind w:right="-115"/>
            <w:jc w:val="right"/>
          </w:pPr>
        </w:p>
      </w:tc>
    </w:tr>
  </w:tbl>
  <w:p w14:paraId="6C4BA0B1" w14:textId="6B474498" w:rsidR="712A52A3" w:rsidRDefault="712A52A3" w:rsidP="712A5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12A52A3" w14:paraId="488B1F77" w14:textId="77777777" w:rsidTr="712A52A3">
      <w:trPr>
        <w:trHeight w:val="300"/>
      </w:trPr>
      <w:tc>
        <w:tcPr>
          <w:tcW w:w="2830" w:type="dxa"/>
        </w:tcPr>
        <w:p w14:paraId="6639006C" w14:textId="48BFEBCC" w:rsidR="712A52A3" w:rsidRDefault="712A52A3" w:rsidP="712A52A3">
          <w:pPr>
            <w:pStyle w:val="Encabezado"/>
            <w:ind w:left="-115"/>
          </w:pPr>
        </w:p>
      </w:tc>
      <w:tc>
        <w:tcPr>
          <w:tcW w:w="2830" w:type="dxa"/>
        </w:tcPr>
        <w:p w14:paraId="56243607" w14:textId="04216F9F" w:rsidR="712A52A3" w:rsidRDefault="712A52A3" w:rsidP="712A52A3">
          <w:pPr>
            <w:pStyle w:val="Encabezado"/>
            <w:jc w:val="center"/>
          </w:pPr>
        </w:p>
      </w:tc>
      <w:tc>
        <w:tcPr>
          <w:tcW w:w="2830" w:type="dxa"/>
        </w:tcPr>
        <w:p w14:paraId="3030F3A1" w14:textId="4FBCB691" w:rsidR="712A52A3" w:rsidRDefault="712A52A3" w:rsidP="712A52A3">
          <w:pPr>
            <w:pStyle w:val="Encabezado"/>
            <w:ind w:right="-115"/>
            <w:jc w:val="right"/>
          </w:pPr>
        </w:p>
      </w:tc>
    </w:tr>
  </w:tbl>
  <w:p w14:paraId="592E5F29" w14:textId="02AB73B4" w:rsidR="712A52A3" w:rsidRDefault="712A52A3" w:rsidP="712A5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734A7" w14:textId="77777777" w:rsidR="00B127C7" w:rsidRDefault="00B127C7" w:rsidP="008D4DD3">
      <w:r>
        <w:separator/>
      </w:r>
    </w:p>
  </w:footnote>
  <w:footnote w:type="continuationSeparator" w:id="0">
    <w:p w14:paraId="5A2A7882" w14:textId="77777777" w:rsidR="00B127C7" w:rsidRDefault="00B127C7" w:rsidP="008D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8D922" w14:textId="77777777" w:rsidR="008D4DD3" w:rsidRDefault="00B46A31" w:rsidP="008D4DD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80571F1" wp14:editId="07777777">
              <wp:simplePos x="0" y="0"/>
              <wp:positionH relativeFrom="column">
                <wp:posOffset>-800217</wp:posOffset>
              </wp:positionH>
              <wp:positionV relativeFrom="paragraph">
                <wp:posOffset>-117449</wp:posOffset>
              </wp:positionV>
              <wp:extent cx="1764665" cy="768143"/>
              <wp:effectExtent l="0" t="0" r="698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4665" cy="768143"/>
                        <a:chOff x="0" y="0"/>
                        <a:chExt cx="1764665" cy="768143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614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10074" y="497633"/>
                          <a:ext cx="10356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28C0" w14:textId="77777777" w:rsidR="008D4DD3" w:rsidRPr="008D4DD3" w:rsidRDefault="008D4DD3" w:rsidP="008D4DD3">
                            <w:pPr>
                              <w:rPr>
                                <w:rFonts w:ascii="Riojana Regular" w:hAnsi="Riojana Regular" w:cs="Arial"/>
                                <w:color w:val="253746"/>
                                <w:sz w:val="18"/>
                                <w:szCs w:val="18"/>
                              </w:rPr>
                            </w:pPr>
                            <w:r w:rsidRPr="008D4DD3">
                              <w:rPr>
                                <w:rFonts w:ascii="Riojana Regular" w:hAnsi="Riojana Regular" w:cs="Arial"/>
                                <w:color w:val="253746"/>
                                <w:sz w:val="18"/>
                                <w:szCs w:val="18"/>
                              </w:rPr>
                              <w:t>larioja.org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571F1" id="Grupo 1" o:spid="_x0000_s1026" style="position:absolute;margin-left:-63pt;margin-top:-9.25pt;width:138.95pt;height:60.5pt;z-index:251669504" coordsize="17646,76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17646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5100;top:4976;width:10357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<v:textbox>
                  <w:txbxContent>
                    <w:p w14:paraId="533028C0" w14:textId="77777777" w:rsidR="008D4DD3" w:rsidRPr="008D4DD3" w:rsidRDefault="008D4DD3" w:rsidP="008D4DD3">
                      <w:pPr>
                        <w:rPr>
                          <w:rFonts w:ascii="Riojana Regular" w:hAnsi="Riojana Regular" w:cs="Arial"/>
                          <w:color w:val="253746"/>
                          <w:sz w:val="18"/>
                          <w:szCs w:val="18"/>
                        </w:rPr>
                      </w:pPr>
                      <w:r w:rsidRPr="008D4DD3">
                        <w:rPr>
                          <w:rFonts w:ascii="Riojana Regular" w:hAnsi="Riojana Regular" w:cs="Arial"/>
                          <w:color w:val="253746"/>
                          <w:sz w:val="18"/>
                          <w:szCs w:val="18"/>
                        </w:rPr>
                        <w:t>larioja.org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5FB0818" w14:textId="77777777" w:rsidR="008D4DD3" w:rsidRPr="008D4DD3" w:rsidRDefault="008D4DD3" w:rsidP="008D4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A5D3" w14:textId="77777777" w:rsidR="008D4DD3" w:rsidRDefault="00B31772" w:rsidP="008D4DD3">
    <w:pPr>
      <w:pStyle w:val="Encabezado"/>
    </w:pP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62BF7E" wp14:editId="6658F51A">
              <wp:simplePos x="0" y="0"/>
              <wp:positionH relativeFrom="column">
                <wp:posOffset>1147445</wp:posOffset>
              </wp:positionH>
              <wp:positionV relativeFrom="paragraph">
                <wp:posOffset>135890</wp:posOffset>
              </wp:positionV>
              <wp:extent cx="3485515" cy="981710"/>
              <wp:effectExtent l="0" t="0" r="635" b="889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981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8729D" w14:textId="77777777" w:rsidR="00B31772" w:rsidRDefault="008D4DD3" w:rsidP="00B31772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Educación</w:t>
                          </w:r>
                          <w:r w:rsidR="00B31772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Empleo</w:t>
                          </w:r>
                        </w:p>
                        <w:p w14:paraId="0F5B054A" w14:textId="77777777" w:rsidR="00B31772" w:rsidRPr="00B31772" w:rsidRDefault="00B31772" w:rsidP="00B31772">
                          <w:pPr>
                            <w:spacing w:after="120"/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14:paraId="32E4AFA3" w14:textId="77777777" w:rsidR="008D4DD3" w:rsidRPr="008D4DD3" w:rsidRDefault="00B31772" w:rsidP="00B31772">
                          <w:pPr>
                            <w:spacing w:after="120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  <w:r w:rsidR="008D4DD3"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Innovación</w:t>
                          </w: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y Ordenación</w:t>
                          </w:r>
                          <w:r w:rsidR="008D4DD3"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2BF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90.35pt;margin-top:10.7pt;width:274.45pt;height:7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" stroked="f">
              <v:textbox>
                <w:txbxContent>
                  <w:p w14:paraId="3428729D" w14:textId="77777777" w:rsidR="00B31772" w:rsidRDefault="008D4DD3" w:rsidP="00B31772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Educación</w:t>
                    </w:r>
                    <w:r w:rsidR="00B31772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Empleo</w:t>
                    </w:r>
                  </w:p>
                  <w:p w14:paraId="0F5B054A" w14:textId="77777777" w:rsidR="00B31772" w:rsidRPr="00B31772" w:rsidRDefault="00B31772" w:rsidP="00B31772">
                    <w:pPr>
                      <w:spacing w:after="120"/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32E4AFA3" w14:textId="77777777" w:rsidR="008D4DD3" w:rsidRPr="008D4DD3" w:rsidRDefault="00B31772" w:rsidP="00B31772">
                    <w:pPr>
                      <w:spacing w:after="120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Dirección General de </w:t>
                    </w:r>
                    <w:r w:rsidR="008D4DD3"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Innovación</w:t>
                    </w: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y Ordenación</w:t>
                    </w:r>
                    <w:r w:rsidR="008D4DD3"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Educativa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4DD3"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E6C341" wp14:editId="34DD7413">
              <wp:simplePos x="0" y="0"/>
              <wp:positionH relativeFrom="column">
                <wp:posOffset>-273050</wp:posOffset>
              </wp:positionH>
              <wp:positionV relativeFrom="paragraph">
                <wp:posOffset>370840</wp:posOffset>
              </wp:positionV>
              <wp:extent cx="1035685" cy="27051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C5E32" w14:textId="77777777" w:rsidR="008D4DD3" w:rsidRPr="008D4DD3" w:rsidRDefault="008D4DD3" w:rsidP="008D4DD3">
                          <w:pPr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</w:pPr>
                          <w:r w:rsidRPr="008D4DD3"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6C341" id="_x0000_s1030" type="#_x0000_t202" style="position:absolute;margin-left:-21.5pt;margin-top:29.2pt;width:81.55pt;height:2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" stroked="f">
              <v:textbox>
                <w:txbxContent>
                  <w:p w14:paraId="001C5E32" w14:textId="77777777" w:rsidR="008D4DD3" w:rsidRPr="008D4DD3" w:rsidRDefault="008D4DD3" w:rsidP="008D4DD3">
                    <w:pPr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</w:pPr>
                    <w:r w:rsidRPr="008D4DD3"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4DD3" w:rsidRPr="00E61BF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FC65A" wp14:editId="412957B7">
              <wp:simplePos x="0" y="0"/>
              <wp:positionH relativeFrom="column">
                <wp:posOffset>1043940</wp:posOffset>
              </wp:positionH>
              <wp:positionV relativeFrom="paragraph">
                <wp:posOffset>87960</wp:posOffset>
              </wp:positionV>
              <wp:extent cx="0" cy="204470"/>
              <wp:effectExtent l="0" t="0" r="19050" b="2413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4470"/>
                      </a:xfrm>
                      <a:prstGeom prst="line">
                        <a:avLst/>
                      </a:prstGeom>
                      <a:ln w="19050">
                        <a:solidFill>
                          <a:srgbClr val="253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24DF435">
            <v:line id="Conector recto 7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253746" strokeweight="1.5pt" from="82.2pt,6.95pt" to="82.2pt,23.05pt" w14:anchorId="433D1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">
              <v:stroke joinstyle="miter"/>
            </v:line>
          </w:pict>
        </mc:Fallback>
      </mc:AlternateContent>
    </w:r>
    <w:r w:rsidR="008D4DD3" w:rsidRPr="00E61BF6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A16EC68" wp14:editId="0C784553">
          <wp:simplePos x="0" y="0"/>
          <wp:positionH relativeFrom="margin">
            <wp:posOffset>-797560</wp:posOffset>
          </wp:positionH>
          <wp:positionV relativeFrom="paragraph">
            <wp:posOffset>-118110</wp:posOffset>
          </wp:positionV>
          <wp:extent cx="1764665" cy="614680"/>
          <wp:effectExtent l="0" t="0" r="6985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DD3"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083812" wp14:editId="3F5C1036">
              <wp:simplePos x="0" y="0"/>
              <wp:positionH relativeFrom="column">
                <wp:posOffset>4669790</wp:posOffset>
              </wp:positionH>
              <wp:positionV relativeFrom="paragraph">
                <wp:posOffset>-132080</wp:posOffset>
              </wp:positionV>
              <wp:extent cx="1447800" cy="59245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6DA60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 xml:space="preserve">C/ Marqués de Murrieta 76 </w:t>
                          </w:r>
                        </w:p>
                        <w:p w14:paraId="49383A34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14:paraId="29AF655E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14:paraId="4B94D5A5" w14:textId="77777777" w:rsidR="008D4DD3" w:rsidRDefault="008D4DD3" w:rsidP="008D4D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83812" id="_x0000_s1031" type="#_x0000_t202" style="position:absolute;margin-left:367.7pt;margin-top:-10.4pt;width:114pt;height:4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" stroked="f">
              <v:textbox>
                <w:txbxContent>
                  <w:p w14:paraId="6076DA60" w14:textId="77777777" w:rsidR="008D4DD3" w:rsidRPr="008D4DD3" w:rsidRDefault="008D4DD3" w:rsidP="00B46A31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 xml:space="preserve">C/ Marqués de Murrieta 76 </w:t>
                    </w:r>
                  </w:p>
                  <w:p w14:paraId="49383A34" w14:textId="77777777" w:rsidR="008D4DD3" w:rsidRPr="008D4DD3" w:rsidRDefault="008D4DD3" w:rsidP="00B46A31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14:paraId="29AF655E" w14:textId="77777777" w:rsidR="008D4DD3" w:rsidRPr="008D4DD3" w:rsidRDefault="008D4DD3" w:rsidP="00B46A31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14:paraId="4B94D5A5" w14:textId="77777777" w:rsidR="008D4DD3" w:rsidRDefault="008D4DD3" w:rsidP="008D4DD3"/>
                </w:txbxContent>
              </v:textbox>
              <w10:wrap type="square"/>
            </v:shape>
          </w:pict>
        </mc:Fallback>
      </mc:AlternateContent>
    </w:r>
  </w:p>
  <w:p w14:paraId="3656B9AB" w14:textId="77777777" w:rsidR="008D4DD3" w:rsidRDefault="008D4DD3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gcrHLyR" int2:invalidationBookmarkName="" int2:hashCode="ZXjBaIUQCIEMFx" int2:id="8hlufuuX">
      <int2:state int2:type="AugLoop_Text_Critique" int2:value="Rejected"/>
    </int2:bookmark>
    <int2:bookmark int2:bookmarkName="_Int_qkF0NQ1h" int2:invalidationBookmarkName="" int2:hashCode="C+t90/3JfSnm/2" int2:id="0HuKWShY">
      <int2:state int2:type="AugLoop_Text_Critique" int2:value="Rejected"/>
    </int2:bookmark>
    <int2:bookmark int2:bookmarkName="_Int_8qDFM3yK" int2:invalidationBookmarkName="" int2:hashCode="x+1a6BpOQLdRYG" int2:id="kfbqKdg8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20F"/>
    <w:multiLevelType w:val="hybridMultilevel"/>
    <w:tmpl w:val="603EBC12"/>
    <w:lvl w:ilvl="0" w:tplc="9F98F34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A878"/>
    <w:multiLevelType w:val="hybridMultilevel"/>
    <w:tmpl w:val="7F6CCCEE"/>
    <w:lvl w:ilvl="0" w:tplc="55D08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4FB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A862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C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2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0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6A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3B0B"/>
    <w:multiLevelType w:val="hybridMultilevel"/>
    <w:tmpl w:val="83642C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F06"/>
    <w:multiLevelType w:val="hybridMultilevel"/>
    <w:tmpl w:val="1DCA2B16"/>
    <w:lvl w:ilvl="0" w:tplc="9F98F34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74E3"/>
    <w:multiLevelType w:val="hybridMultilevel"/>
    <w:tmpl w:val="BCC214B0"/>
    <w:lvl w:ilvl="0" w:tplc="0226BBF0">
      <w:start w:val="1"/>
      <w:numFmt w:val="upperLetter"/>
      <w:lvlText w:val="%1."/>
      <w:lvlJc w:val="left"/>
      <w:pPr>
        <w:ind w:left="720" w:hanging="360"/>
      </w:pPr>
    </w:lvl>
    <w:lvl w:ilvl="1" w:tplc="60BCA6A4">
      <w:start w:val="1"/>
      <w:numFmt w:val="lowerLetter"/>
      <w:lvlText w:val="%2."/>
      <w:lvlJc w:val="left"/>
      <w:pPr>
        <w:ind w:left="1440" w:hanging="360"/>
      </w:pPr>
    </w:lvl>
    <w:lvl w:ilvl="2" w:tplc="578E5672">
      <w:start w:val="1"/>
      <w:numFmt w:val="lowerRoman"/>
      <w:lvlText w:val="%3."/>
      <w:lvlJc w:val="right"/>
      <w:pPr>
        <w:ind w:left="2160" w:hanging="180"/>
      </w:pPr>
    </w:lvl>
    <w:lvl w:ilvl="3" w:tplc="AEC8D0A8">
      <w:start w:val="1"/>
      <w:numFmt w:val="decimal"/>
      <w:lvlText w:val="%4."/>
      <w:lvlJc w:val="left"/>
      <w:pPr>
        <w:ind w:left="2880" w:hanging="360"/>
      </w:pPr>
    </w:lvl>
    <w:lvl w:ilvl="4" w:tplc="3B1622CC">
      <w:start w:val="1"/>
      <w:numFmt w:val="lowerLetter"/>
      <w:lvlText w:val="%5."/>
      <w:lvlJc w:val="left"/>
      <w:pPr>
        <w:ind w:left="3600" w:hanging="360"/>
      </w:pPr>
    </w:lvl>
    <w:lvl w:ilvl="5" w:tplc="4E8A83C2">
      <w:start w:val="1"/>
      <w:numFmt w:val="lowerRoman"/>
      <w:lvlText w:val="%6."/>
      <w:lvlJc w:val="right"/>
      <w:pPr>
        <w:ind w:left="4320" w:hanging="180"/>
      </w:pPr>
    </w:lvl>
    <w:lvl w:ilvl="6" w:tplc="2580018E">
      <w:start w:val="1"/>
      <w:numFmt w:val="decimal"/>
      <w:lvlText w:val="%7."/>
      <w:lvlJc w:val="left"/>
      <w:pPr>
        <w:ind w:left="5040" w:hanging="360"/>
      </w:pPr>
    </w:lvl>
    <w:lvl w:ilvl="7" w:tplc="24CAE57E">
      <w:start w:val="1"/>
      <w:numFmt w:val="lowerLetter"/>
      <w:lvlText w:val="%8."/>
      <w:lvlJc w:val="left"/>
      <w:pPr>
        <w:ind w:left="5760" w:hanging="360"/>
      </w:pPr>
    </w:lvl>
    <w:lvl w:ilvl="8" w:tplc="B164DB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4131"/>
    <w:multiLevelType w:val="hybridMultilevel"/>
    <w:tmpl w:val="246CA056"/>
    <w:lvl w:ilvl="0" w:tplc="AC3E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D8B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C3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E6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6F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A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82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23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F488"/>
    <w:multiLevelType w:val="hybridMultilevel"/>
    <w:tmpl w:val="073CCD46"/>
    <w:lvl w:ilvl="0" w:tplc="98D0DA88">
      <w:start w:val="1"/>
      <w:numFmt w:val="decimal"/>
      <w:lvlText w:val="%1."/>
      <w:lvlJc w:val="left"/>
      <w:pPr>
        <w:ind w:left="720" w:hanging="360"/>
      </w:pPr>
    </w:lvl>
    <w:lvl w:ilvl="1" w:tplc="14F668D6">
      <w:start w:val="1"/>
      <w:numFmt w:val="lowerLetter"/>
      <w:lvlText w:val="%2."/>
      <w:lvlJc w:val="left"/>
      <w:pPr>
        <w:ind w:left="1440" w:hanging="360"/>
      </w:pPr>
    </w:lvl>
    <w:lvl w:ilvl="2" w:tplc="312A9934">
      <w:start w:val="1"/>
      <w:numFmt w:val="lowerRoman"/>
      <w:lvlText w:val="%3."/>
      <w:lvlJc w:val="right"/>
      <w:pPr>
        <w:ind w:left="2160" w:hanging="180"/>
      </w:pPr>
    </w:lvl>
    <w:lvl w:ilvl="3" w:tplc="F0D48DA4">
      <w:start w:val="1"/>
      <w:numFmt w:val="decimal"/>
      <w:lvlText w:val="%4."/>
      <w:lvlJc w:val="left"/>
      <w:pPr>
        <w:ind w:left="2880" w:hanging="360"/>
      </w:pPr>
    </w:lvl>
    <w:lvl w:ilvl="4" w:tplc="328C820A">
      <w:start w:val="1"/>
      <w:numFmt w:val="lowerLetter"/>
      <w:lvlText w:val="%5."/>
      <w:lvlJc w:val="left"/>
      <w:pPr>
        <w:ind w:left="3600" w:hanging="360"/>
      </w:pPr>
    </w:lvl>
    <w:lvl w:ilvl="5" w:tplc="1ABAC844">
      <w:start w:val="1"/>
      <w:numFmt w:val="lowerRoman"/>
      <w:lvlText w:val="%6."/>
      <w:lvlJc w:val="right"/>
      <w:pPr>
        <w:ind w:left="4320" w:hanging="180"/>
      </w:pPr>
    </w:lvl>
    <w:lvl w:ilvl="6" w:tplc="95A0BE98">
      <w:start w:val="1"/>
      <w:numFmt w:val="decimal"/>
      <w:lvlText w:val="%7."/>
      <w:lvlJc w:val="left"/>
      <w:pPr>
        <w:ind w:left="5040" w:hanging="360"/>
      </w:pPr>
    </w:lvl>
    <w:lvl w:ilvl="7" w:tplc="5BA64F04">
      <w:start w:val="1"/>
      <w:numFmt w:val="lowerLetter"/>
      <w:lvlText w:val="%8."/>
      <w:lvlJc w:val="left"/>
      <w:pPr>
        <w:ind w:left="5760" w:hanging="360"/>
      </w:pPr>
    </w:lvl>
    <w:lvl w:ilvl="8" w:tplc="C1BE38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2C8B"/>
    <w:multiLevelType w:val="hybridMultilevel"/>
    <w:tmpl w:val="D314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8B14"/>
    <w:multiLevelType w:val="hybridMultilevel"/>
    <w:tmpl w:val="7BCA6FF0"/>
    <w:lvl w:ilvl="0" w:tplc="D0B08C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88D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44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0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4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C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48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21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0DC18"/>
    <w:multiLevelType w:val="hybridMultilevel"/>
    <w:tmpl w:val="3B545E38"/>
    <w:lvl w:ilvl="0" w:tplc="156ACE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066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E4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0D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8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0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0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89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C7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9B99"/>
    <w:multiLevelType w:val="hybridMultilevel"/>
    <w:tmpl w:val="7C2E6DA6"/>
    <w:lvl w:ilvl="0" w:tplc="191ED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C6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F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B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8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C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CE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1383"/>
    <w:multiLevelType w:val="hybridMultilevel"/>
    <w:tmpl w:val="5B1E00B2"/>
    <w:lvl w:ilvl="0" w:tplc="0C464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58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4E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EC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A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85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F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3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6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6A55"/>
    <w:multiLevelType w:val="hybridMultilevel"/>
    <w:tmpl w:val="F724C618"/>
    <w:lvl w:ilvl="0" w:tplc="35DA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6F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4A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E5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2C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E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C9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A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6E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A7B9E"/>
    <w:multiLevelType w:val="hybridMultilevel"/>
    <w:tmpl w:val="1DF6CE42"/>
    <w:lvl w:ilvl="0" w:tplc="4002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CC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46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A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81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02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8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D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3C203"/>
    <w:multiLevelType w:val="hybridMultilevel"/>
    <w:tmpl w:val="EF84283E"/>
    <w:lvl w:ilvl="0" w:tplc="452893C2">
      <w:start w:val="1"/>
      <w:numFmt w:val="decimal"/>
      <w:lvlText w:val="%1."/>
      <w:lvlJc w:val="left"/>
      <w:pPr>
        <w:ind w:left="720" w:hanging="360"/>
      </w:pPr>
    </w:lvl>
    <w:lvl w:ilvl="1" w:tplc="F04A094A">
      <w:start w:val="1"/>
      <w:numFmt w:val="lowerLetter"/>
      <w:lvlText w:val="%2."/>
      <w:lvlJc w:val="left"/>
      <w:pPr>
        <w:ind w:left="1440" w:hanging="360"/>
      </w:pPr>
    </w:lvl>
    <w:lvl w:ilvl="2" w:tplc="CE622D2E">
      <w:start w:val="1"/>
      <w:numFmt w:val="lowerRoman"/>
      <w:lvlText w:val="%3."/>
      <w:lvlJc w:val="right"/>
      <w:pPr>
        <w:ind w:left="2160" w:hanging="180"/>
      </w:pPr>
    </w:lvl>
    <w:lvl w:ilvl="3" w:tplc="B81C9626">
      <w:start w:val="1"/>
      <w:numFmt w:val="decimal"/>
      <w:lvlText w:val="%4."/>
      <w:lvlJc w:val="left"/>
      <w:pPr>
        <w:ind w:left="2880" w:hanging="360"/>
      </w:pPr>
    </w:lvl>
    <w:lvl w:ilvl="4" w:tplc="C818CE28">
      <w:start w:val="1"/>
      <w:numFmt w:val="lowerLetter"/>
      <w:lvlText w:val="%5."/>
      <w:lvlJc w:val="left"/>
      <w:pPr>
        <w:ind w:left="3600" w:hanging="360"/>
      </w:pPr>
    </w:lvl>
    <w:lvl w:ilvl="5" w:tplc="715A0E78">
      <w:start w:val="1"/>
      <w:numFmt w:val="lowerRoman"/>
      <w:lvlText w:val="%6."/>
      <w:lvlJc w:val="right"/>
      <w:pPr>
        <w:ind w:left="4320" w:hanging="180"/>
      </w:pPr>
    </w:lvl>
    <w:lvl w:ilvl="6" w:tplc="578C0DD0">
      <w:start w:val="1"/>
      <w:numFmt w:val="decimal"/>
      <w:lvlText w:val="%7."/>
      <w:lvlJc w:val="left"/>
      <w:pPr>
        <w:ind w:left="5040" w:hanging="360"/>
      </w:pPr>
    </w:lvl>
    <w:lvl w:ilvl="7" w:tplc="47B2C590">
      <w:start w:val="1"/>
      <w:numFmt w:val="lowerLetter"/>
      <w:lvlText w:val="%8."/>
      <w:lvlJc w:val="left"/>
      <w:pPr>
        <w:ind w:left="5760" w:hanging="360"/>
      </w:pPr>
    </w:lvl>
    <w:lvl w:ilvl="8" w:tplc="DD1873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9E4C1"/>
    <w:multiLevelType w:val="hybridMultilevel"/>
    <w:tmpl w:val="405C7D7E"/>
    <w:lvl w:ilvl="0" w:tplc="B5586754">
      <w:start w:val="1"/>
      <w:numFmt w:val="decimal"/>
      <w:lvlText w:val="%1."/>
      <w:lvlJc w:val="left"/>
      <w:pPr>
        <w:ind w:left="720" w:hanging="360"/>
      </w:pPr>
    </w:lvl>
    <w:lvl w:ilvl="1" w:tplc="84ECEC82">
      <w:start w:val="1"/>
      <w:numFmt w:val="lowerLetter"/>
      <w:lvlText w:val="%2."/>
      <w:lvlJc w:val="left"/>
      <w:pPr>
        <w:ind w:left="1440" w:hanging="360"/>
      </w:pPr>
    </w:lvl>
    <w:lvl w:ilvl="2" w:tplc="BA00251C">
      <w:start w:val="1"/>
      <w:numFmt w:val="lowerRoman"/>
      <w:lvlText w:val="%3."/>
      <w:lvlJc w:val="right"/>
      <w:pPr>
        <w:ind w:left="2160" w:hanging="180"/>
      </w:pPr>
    </w:lvl>
    <w:lvl w:ilvl="3" w:tplc="112298C2">
      <w:start w:val="1"/>
      <w:numFmt w:val="decimal"/>
      <w:lvlText w:val="%4."/>
      <w:lvlJc w:val="left"/>
      <w:pPr>
        <w:ind w:left="2880" w:hanging="360"/>
      </w:pPr>
    </w:lvl>
    <w:lvl w:ilvl="4" w:tplc="B734C2FE">
      <w:start w:val="1"/>
      <w:numFmt w:val="lowerLetter"/>
      <w:lvlText w:val="%5."/>
      <w:lvlJc w:val="left"/>
      <w:pPr>
        <w:ind w:left="3600" w:hanging="360"/>
      </w:pPr>
    </w:lvl>
    <w:lvl w:ilvl="5" w:tplc="1ED8857C">
      <w:start w:val="1"/>
      <w:numFmt w:val="lowerRoman"/>
      <w:lvlText w:val="%6."/>
      <w:lvlJc w:val="right"/>
      <w:pPr>
        <w:ind w:left="4320" w:hanging="180"/>
      </w:pPr>
    </w:lvl>
    <w:lvl w:ilvl="6" w:tplc="5638F29A">
      <w:start w:val="1"/>
      <w:numFmt w:val="decimal"/>
      <w:lvlText w:val="%7."/>
      <w:lvlJc w:val="left"/>
      <w:pPr>
        <w:ind w:left="5040" w:hanging="360"/>
      </w:pPr>
    </w:lvl>
    <w:lvl w:ilvl="7" w:tplc="ACF6F028">
      <w:start w:val="1"/>
      <w:numFmt w:val="lowerLetter"/>
      <w:lvlText w:val="%8."/>
      <w:lvlJc w:val="left"/>
      <w:pPr>
        <w:ind w:left="5760" w:hanging="360"/>
      </w:pPr>
    </w:lvl>
    <w:lvl w:ilvl="8" w:tplc="F1500F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90AD4"/>
    <w:multiLevelType w:val="hybridMultilevel"/>
    <w:tmpl w:val="A00EACBC"/>
    <w:lvl w:ilvl="0" w:tplc="4D8ECAC6">
      <w:start w:val="1"/>
      <w:numFmt w:val="decimal"/>
      <w:lvlText w:val="%1."/>
      <w:lvlJc w:val="left"/>
      <w:pPr>
        <w:ind w:left="720" w:hanging="360"/>
      </w:pPr>
    </w:lvl>
    <w:lvl w:ilvl="1" w:tplc="CB0AB31C">
      <w:start w:val="1"/>
      <w:numFmt w:val="lowerLetter"/>
      <w:lvlText w:val="%2."/>
      <w:lvlJc w:val="left"/>
      <w:pPr>
        <w:ind w:left="1440" w:hanging="360"/>
      </w:pPr>
    </w:lvl>
    <w:lvl w:ilvl="2" w:tplc="E4FE8CEA">
      <w:start w:val="1"/>
      <w:numFmt w:val="lowerRoman"/>
      <w:lvlText w:val="%3."/>
      <w:lvlJc w:val="right"/>
      <w:pPr>
        <w:ind w:left="2160" w:hanging="180"/>
      </w:pPr>
    </w:lvl>
    <w:lvl w:ilvl="3" w:tplc="5BC895B0">
      <w:start w:val="1"/>
      <w:numFmt w:val="decimal"/>
      <w:lvlText w:val="%4."/>
      <w:lvlJc w:val="left"/>
      <w:pPr>
        <w:ind w:left="2880" w:hanging="360"/>
      </w:pPr>
    </w:lvl>
    <w:lvl w:ilvl="4" w:tplc="F1B4235A">
      <w:start w:val="1"/>
      <w:numFmt w:val="lowerLetter"/>
      <w:lvlText w:val="%5."/>
      <w:lvlJc w:val="left"/>
      <w:pPr>
        <w:ind w:left="3600" w:hanging="360"/>
      </w:pPr>
    </w:lvl>
    <w:lvl w:ilvl="5" w:tplc="BA5AA27E">
      <w:start w:val="1"/>
      <w:numFmt w:val="lowerRoman"/>
      <w:lvlText w:val="%6."/>
      <w:lvlJc w:val="right"/>
      <w:pPr>
        <w:ind w:left="4320" w:hanging="180"/>
      </w:pPr>
    </w:lvl>
    <w:lvl w:ilvl="6" w:tplc="2CBEFBCE">
      <w:start w:val="1"/>
      <w:numFmt w:val="decimal"/>
      <w:lvlText w:val="%7."/>
      <w:lvlJc w:val="left"/>
      <w:pPr>
        <w:ind w:left="5040" w:hanging="360"/>
      </w:pPr>
    </w:lvl>
    <w:lvl w:ilvl="7" w:tplc="9DEE650E">
      <w:start w:val="1"/>
      <w:numFmt w:val="lowerLetter"/>
      <w:lvlText w:val="%8."/>
      <w:lvlJc w:val="left"/>
      <w:pPr>
        <w:ind w:left="5760" w:hanging="360"/>
      </w:pPr>
    </w:lvl>
    <w:lvl w:ilvl="8" w:tplc="2DD6DC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3063"/>
    <w:multiLevelType w:val="hybridMultilevel"/>
    <w:tmpl w:val="C39A63B6"/>
    <w:lvl w:ilvl="0" w:tplc="CB04D8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CA6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A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8C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2F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CA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8E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F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14"/>
  </w:num>
  <w:num w:numId="9">
    <w:abstractNumId w:val="13"/>
  </w:num>
  <w:num w:numId="10">
    <w:abstractNumId w:val="17"/>
  </w:num>
  <w:num w:numId="11">
    <w:abstractNumId w:val="11"/>
  </w:num>
  <w:num w:numId="12">
    <w:abstractNumId w:val="4"/>
  </w:num>
  <w:num w:numId="13">
    <w:abstractNumId w:val="15"/>
  </w:num>
  <w:num w:numId="14">
    <w:abstractNumId w:val="5"/>
  </w:num>
  <w:num w:numId="15">
    <w:abstractNumId w:val="3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C5"/>
    <w:rsid w:val="00008402"/>
    <w:rsid w:val="00024E1E"/>
    <w:rsid w:val="0003297A"/>
    <w:rsid w:val="000F72E3"/>
    <w:rsid w:val="001719EE"/>
    <w:rsid w:val="001C300F"/>
    <w:rsid w:val="001E3309"/>
    <w:rsid w:val="001F0538"/>
    <w:rsid w:val="002118F5"/>
    <w:rsid w:val="00283716"/>
    <w:rsid w:val="002C4837"/>
    <w:rsid w:val="002CBC0D"/>
    <w:rsid w:val="002D3699"/>
    <w:rsid w:val="002F0F98"/>
    <w:rsid w:val="00304C8D"/>
    <w:rsid w:val="00328194"/>
    <w:rsid w:val="00400783"/>
    <w:rsid w:val="00440217"/>
    <w:rsid w:val="00486328"/>
    <w:rsid w:val="004D0F8E"/>
    <w:rsid w:val="005618ED"/>
    <w:rsid w:val="00585340"/>
    <w:rsid w:val="00605719"/>
    <w:rsid w:val="0061896A"/>
    <w:rsid w:val="006E1299"/>
    <w:rsid w:val="0070F2F8"/>
    <w:rsid w:val="0074624C"/>
    <w:rsid w:val="00750A9B"/>
    <w:rsid w:val="007645BF"/>
    <w:rsid w:val="007650A6"/>
    <w:rsid w:val="007718B7"/>
    <w:rsid w:val="007C4484"/>
    <w:rsid w:val="007CDD23"/>
    <w:rsid w:val="007D4171"/>
    <w:rsid w:val="007DC653"/>
    <w:rsid w:val="00811AC0"/>
    <w:rsid w:val="008656F0"/>
    <w:rsid w:val="008D4DD3"/>
    <w:rsid w:val="008D60D0"/>
    <w:rsid w:val="00911C0C"/>
    <w:rsid w:val="00957B4B"/>
    <w:rsid w:val="009746DC"/>
    <w:rsid w:val="009C2EF0"/>
    <w:rsid w:val="00A23CF7"/>
    <w:rsid w:val="00A7B98E"/>
    <w:rsid w:val="00A80634"/>
    <w:rsid w:val="00AA1B0A"/>
    <w:rsid w:val="00B127C7"/>
    <w:rsid w:val="00B31772"/>
    <w:rsid w:val="00B46A31"/>
    <w:rsid w:val="00B73B98"/>
    <w:rsid w:val="00B74E61"/>
    <w:rsid w:val="00B7B8D8"/>
    <w:rsid w:val="00C40AA0"/>
    <w:rsid w:val="00C52752"/>
    <w:rsid w:val="00C63207"/>
    <w:rsid w:val="00C772D5"/>
    <w:rsid w:val="00C84369"/>
    <w:rsid w:val="00D41447"/>
    <w:rsid w:val="00D8358F"/>
    <w:rsid w:val="00E84DC5"/>
    <w:rsid w:val="00E8AC8B"/>
    <w:rsid w:val="00ED2246"/>
    <w:rsid w:val="00EE6DE2"/>
    <w:rsid w:val="00F236EC"/>
    <w:rsid w:val="00F32BA8"/>
    <w:rsid w:val="00F34D48"/>
    <w:rsid w:val="00F71925"/>
    <w:rsid w:val="00F7DFBD"/>
    <w:rsid w:val="00F85865"/>
    <w:rsid w:val="00FF515D"/>
    <w:rsid w:val="0104CCD7"/>
    <w:rsid w:val="0108CFC6"/>
    <w:rsid w:val="010A6115"/>
    <w:rsid w:val="010F408A"/>
    <w:rsid w:val="011753E6"/>
    <w:rsid w:val="011A2FAF"/>
    <w:rsid w:val="0130BA3C"/>
    <w:rsid w:val="0134113A"/>
    <w:rsid w:val="0138E68E"/>
    <w:rsid w:val="01435440"/>
    <w:rsid w:val="0154F98B"/>
    <w:rsid w:val="01552EB5"/>
    <w:rsid w:val="015A9996"/>
    <w:rsid w:val="015E8E07"/>
    <w:rsid w:val="01653881"/>
    <w:rsid w:val="01727239"/>
    <w:rsid w:val="01761619"/>
    <w:rsid w:val="01842D23"/>
    <w:rsid w:val="0184DEC7"/>
    <w:rsid w:val="018FA324"/>
    <w:rsid w:val="0193B384"/>
    <w:rsid w:val="01BA9145"/>
    <w:rsid w:val="01EB89EE"/>
    <w:rsid w:val="02010A54"/>
    <w:rsid w:val="0207232D"/>
    <w:rsid w:val="02102301"/>
    <w:rsid w:val="021911D2"/>
    <w:rsid w:val="02197EA4"/>
    <w:rsid w:val="022799BC"/>
    <w:rsid w:val="022B57B2"/>
    <w:rsid w:val="023558B1"/>
    <w:rsid w:val="02385299"/>
    <w:rsid w:val="02531F9D"/>
    <w:rsid w:val="027C0A8B"/>
    <w:rsid w:val="02A3E984"/>
    <w:rsid w:val="02A6B174"/>
    <w:rsid w:val="02A9227A"/>
    <w:rsid w:val="02CE01B9"/>
    <w:rsid w:val="02DD4345"/>
    <w:rsid w:val="02DDA361"/>
    <w:rsid w:val="02F0FF16"/>
    <w:rsid w:val="02F1220E"/>
    <w:rsid w:val="02F12AA1"/>
    <w:rsid w:val="02FD07C3"/>
    <w:rsid w:val="0312BC30"/>
    <w:rsid w:val="03197B19"/>
    <w:rsid w:val="0319B112"/>
    <w:rsid w:val="032B306C"/>
    <w:rsid w:val="0331FFEB"/>
    <w:rsid w:val="033CA889"/>
    <w:rsid w:val="03400F72"/>
    <w:rsid w:val="034075B3"/>
    <w:rsid w:val="03408ED1"/>
    <w:rsid w:val="0353316A"/>
    <w:rsid w:val="035D5049"/>
    <w:rsid w:val="03629CE5"/>
    <w:rsid w:val="03780362"/>
    <w:rsid w:val="0379C429"/>
    <w:rsid w:val="037B7EE0"/>
    <w:rsid w:val="037DE1F3"/>
    <w:rsid w:val="037F0715"/>
    <w:rsid w:val="038F61D8"/>
    <w:rsid w:val="039178DC"/>
    <w:rsid w:val="03ABD9F0"/>
    <w:rsid w:val="03ADBC4E"/>
    <w:rsid w:val="03C6C191"/>
    <w:rsid w:val="03D39D2F"/>
    <w:rsid w:val="03D677A2"/>
    <w:rsid w:val="03DE5AF7"/>
    <w:rsid w:val="03E29DC7"/>
    <w:rsid w:val="03F0CAFA"/>
    <w:rsid w:val="03FB6232"/>
    <w:rsid w:val="040828E2"/>
    <w:rsid w:val="040B17FF"/>
    <w:rsid w:val="0411E04E"/>
    <w:rsid w:val="0421B824"/>
    <w:rsid w:val="043C2FBD"/>
    <w:rsid w:val="0449413C"/>
    <w:rsid w:val="0451DEC1"/>
    <w:rsid w:val="046B6E21"/>
    <w:rsid w:val="047DDD29"/>
    <w:rsid w:val="048AE1D1"/>
    <w:rsid w:val="0498C5BD"/>
    <w:rsid w:val="049E96D1"/>
    <w:rsid w:val="04A14202"/>
    <w:rsid w:val="04A8D6A6"/>
    <w:rsid w:val="04AA9B91"/>
    <w:rsid w:val="04AF89B7"/>
    <w:rsid w:val="04B58173"/>
    <w:rsid w:val="04BBD541"/>
    <w:rsid w:val="04C02B8F"/>
    <w:rsid w:val="04C700CD"/>
    <w:rsid w:val="04D12592"/>
    <w:rsid w:val="04EFBF90"/>
    <w:rsid w:val="05067ECD"/>
    <w:rsid w:val="050E8C1B"/>
    <w:rsid w:val="050EDCAF"/>
    <w:rsid w:val="0511877C"/>
    <w:rsid w:val="051C27D6"/>
    <w:rsid w:val="0520C5CA"/>
    <w:rsid w:val="05456AC1"/>
    <w:rsid w:val="055926D5"/>
    <w:rsid w:val="05608FFC"/>
    <w:rsid w:val="05669F40"/>
    <w:rsid w:val="056CBFB7"/>
    <w:rsid w:val="056F536C"/>
    <w:rsid w:val="058058F3"/>
    <w:rsid w:val="058B6316"/>
    <w:rsid w:val="059C4A69"/>
    <w:rsid w:val="05AABE6F"/>
    <w:rsid w:val="05ABE2A5"/>
    <w:rsid w:val="05AFC79B"/>
    <w:rsid w:val="05B9A5B9"/>
    <w:rsid w:val="05C6BE6B"/>
    <w:rsid w:val="05C9CC8F"/>
    <w:rsid w:val="05CFDFC8"/>
    <w:rsid w:val="05D20FCD"/>
    <w:rsid w:val="05D70C61"/>
    <w:rsid w:val="05D9FA64"/>
    <w:rsid w:val="05DB8B92"/>
    <w:rsid w:val="05ED640C"/>
    <w:rsid w:val="05F169AA"/>
    <w:rsid w:val="05F3DB0A"/>
    <w:rsid w:val="05FCA6DA"/>
    <w:rsid w:val="05FCEA64"/>
    <w:rsid w:val="061CCC18"/>
    <w:rsid w:val="061EDA97"/>
    <w:rsid w:val="06267241"/>
    <w:rsid w:val="0628CB63"/>
    <w:rsid w:val="0630B8E9"/>
    <w:rsid w:val="0645E35C"/>
    <w:rsid w:val="0653392F"/>
    <w:rsid w:val="06570F59"/>
    <w:rsid w:val="0662D12E"/>
    <w:rsid w:val="066BE912"/>
    <w:rsid w:val="066C6C2C"/>
    <w:rsid w:val="066CFF0F"/>
    <w:rsid w:val="067C9A4D"/>
    <w:rsid w:val="067E9CB8"/>
    <w:rsid w:val="06926827"/>
    <w:rsid w:val="0694C5FA"/>
    <w:rsid w:val="0695697F"/>
    <w:rsid w:val="06983B98"/>
    <w:rsid w:val="06CC5CD4"/>
    <w:rsid w:val="06CE78DB"/>
    <w:rsid w:val="06DACF1D"/>
    <w:rsid w:val="06E69E99"/>
    <w:rsid w:val="06E78F36"/>
    <w:rsid w:val="06F1D3E3"/>
    <w:rsid w:val="06F430C8"/>
    <w:rsid w:val="06F8ED42"/>
    <w:rsid w:val="06FC845F"/>
    <w:rsid w:val="0703D1A6"/>
    <w:rsid w:val="070902DF"/>
    <w:rsid w:val="07183E83"/>
    <w:rsid w:val="0720CBFE"/>
    <w:rsid w:val="07398841"/>
    <w:rsid w:val="07418AF2"/>
    <w:rsid w:val="0742DC3F"/>
    <w:rsid w:val="0748999E"/>
    <w:rsid w:val="0749666F"/>
    <w:rsid w:val="074BD133"/>
    <w:rsid w:val="07541CEB"/>
    <w:rsid w:val="07550253"/>
    <w:rsid w:val="076C9254"/>
    <w:rsid w:val="076CC31F"/>
    <w:rsid w:val="076F4AA3"/>
    <w:rsid w:val="0771ADA2"/>
    <w:rsid w:val="07735B84"/>
    <w:rsid w:val="0775454F"/>
    <w:rsid w:val="077A2297"/>
    <w:rsid w:val="07815D35"/>
    <w:rsid w:val="078D8040"/>
    <w:rsid w:val="079CB2E6"/>
    <w:rsid w:val="07A0BCD3"/>
    <w:rsid w:val="07AA923C"/>
    <w:rsid w:val="07ABDF14"/>
    <w:rsid w:val="07B53D48"/>
    <w:rsid w:val="07C0ADD1"/>
    <w:rsid w:val="07CF467A"/>
    <w:rsid w:val="07D3C0ED"/>
    <w:rsid w:val="07D86574"/>
    <w:rsid w:val="07DCCBC8"/>
    <w:rsid w:val="07E39FCD"/>
    <w:rsid w:val="07E99ADF"/>
    <w:rsid w:val="07ECEE44"/>
    <w:rsid w:val="07F6759A"/>
    <w:rsid w:val="07F710C0"/>
    <w:rsid w:val="07FEA18F"/>
    <w:rsid w:val="07FFA541"/>
    <w:rsid w:val="08007EBB"/>
    <w:rsid w:val="0806805F"/>
    <w:rsid w:val="080801C2"/>
    <w:rsid w:val="0824EEF5"/>
    <w:rsid w:val="082756E7"/>
    <w:rsid w:val="0837C63E"/>
    <w:rsid w:val="0840B415"/>
    <w:rsid w:val="084331BE"/>
    <w:rsid w:val="0850252F"/>
    <w:rsid w:val="0850413C"/>
    <w:rsid w:val="08534803"/>
    <w:rsid w:val="085F5C6F"/>
    <w:rsid w:val="085FEA7E"/>
    <w:rsid w:val="08652100"/>
    <w:rsid w:val="0866A313"/>
    <w:rsid w:val="086B4422"/>
    <w:rsid w:val="086C5278"/>
    <w:rsid w:val="08794EC9"/>
    <w:rsid w:val="0888DF50"/>
    <w:rsid w:val="088C156A"/>
    <w:rsid w:val="0896C843"/>
    <w:rsid w:val="08A370F7"/>
    <w:rsid w:val="08B4D540"/>
    <w:rsid w:val="08C30878"/>
    <w:rsid w:val="08CDF095"/>
    <w:rsid w:val="08D36E80"/>
    <w:rsid w:val="08E45BE8"/>
    <w:rsid w:val="08EBB21C"/>
    <w:rsid w:val="08FA4A98"/>
    <w:rsid w:val="08FA82C6"/>
    <w:rsid w:val="0909A978"/>
    <w:rsid w:val="0916AA24"/>
    <w:rsid w:val="0928BE14"/>
    <w:rsid w:val="092F3A85"/>
    <w:rsid w:val="09388347"/>
    <w:rsid w:val="093C1B6C"/>
    <w:rsid w:val="093C69AE"/>
    <w:rsid w:val="094D81B1"/>
    <w:rsid w:val="095E52F4"/>
    <w:rsid w:val="095FF67D"/>
    <w:rsid w:val="0969EA51"/>
    <w:rsid w:val="096C8790"/>
    <w:rsid w:val="09791A7B"/>
    <w:rsid w:val="097D789F"/>
    <w:rsid w:val="0986E088"/>
    <w:rsid w:val="098B3064"/>
    <w:rsid w:val="098C55C0"/>
    <w:rsid w:val="098D4864"/>
    <w:rsid w:val="09956E90"/>
    <w:rsid w:val="09A45B40"/>
    <w:rsid w:val="09B36CA7"/>
    <w:rsid w:val="09B4A6F8"/>
    <w:rsid w:val="09B8A48F"/>
    <w:rsid w:val="09BEB14F"/>
    <w:rsid w:val="09C0B5D0"/>
    <w:rsid w:val="0A12CD3E"/>
    <w:rsid w:val="0A1777F4"/>
    <w:rsid w:val="0A205B5B"/>
    <w:rsid w:val="0A2CF440"/>
    <w:rsid w:val="0A33F341"/>
    <w:rsid w:val="0A351D75"/>
    <w:rsid w:val="0A40C17B"/>
    <w:rsid w:val="0A58BA68"/>
    <w:rsid w:val="0A5AA2F5"/>
    <w:rsid w:val="0A5CB0DD"/>
    <w:rsid w:val="0A8155DF"/>
    <w:rsid w:val="0A8CF51C"/>
    <w:rsid w:val="0A91C297"/>
    <w:rsid w:val="0A937DCC"/>
    <w:rsid w:val="0A9BE602"/>
    <w:rsid w:val="0AA21213"/>
    <w:rsid w:val="0AB1C359"/>
    <w:rsid w:val="0AB4294E"/>
    <w:rsid w:val="0ABAF47B"/>
    <w:rsid w:val="0AC076E9"/>
    <w:rsid w:val="0ACFD4F8"/>
    <w:rsid w:val="0AD0A9C3"/>
    <w:rsid w:val="0AD1CA70"/>
    <w:rsid w:val="0ADF8FCA"/>
    <w:rsid w:val="0AE0FD58"/>
    <w:rsid w:val="0AE6FC83"/>
    <w:rsid w:val="0AE745D5"/>
    <w:rsid w:val="0AEC1739"/>
    <w:rsid w:val="0B019CB4"/>
    <w:rsid w:val="0B042A0C"/>
    <w:rsid w:val="0B04387E"/>
    <w:rsid w:val="0B052DB2"/>
    <w:rsid w:val="0B06AF9C"/>
    <w:rsid w:val="0B188076"/>
    <w:rsid w:val="0B29F627"/>
    <w:rsid w:val="0B335722"/>
    <w:rsid w:val="0B373851"/>
    <w:rsid w:val="0B421D5E"/>
    <w:rsid w:val="0B441A39"/>
    <w:rsid w:val="0B4F156E"/>
    <w:rsid w:val="0B51C87F"/>
    <w:rsid w:val="0B5866BD"/>
    <w:rsid w:val="0B58A1E3"/>
    <w:rsid w:val="0B58D0AF"/>
    <w:rsid w:val="0B625D4F"/>
    <w:rsid w:val="0B6A9050"/>
    <w:rsid w:val="0B6CE2BA"/>
    <w:rsid w:val="0B768324"/>
    <w:rsid w:val="0B78A515"/>
    <w:rsid w:val="0B7BD561"/>
    <w:rsid w:val="0B83CD94"/>
    <w:rsid w:val="0B924AFC"/>
    <w:rsid w:val="0BA18C98"/>
    <w:rsid w:val="0BA7A67D"/>
    <w:rsid w:val="0BAA983C"/>
    <w:rsid w:val="0BB2B54D"/>
    <w:rsid w:val="0BCDC909"/>
    <w:rsid w:val="0BD9342B"/>
    <w:rsid w:val="0BDB2272"/>
    <w:rsid w:val="0BF60BC9"/>
    <w:rsid w:val="0C04EB6B"/>
    <w:rsid w:val="0C106473"/>
    <w:rsid w:val="0C28302A"/>
    <w:rsid w:val="0C2B0F13"/>
    <w:rsid w:val="0C42792A"/>
    <w:rsid w:val="0C4632CE"/>
    <w:rsid w:val="0C4979BC"/>
    <w:rsid w:val="0C4BA42D"/>
    <w:rsid w:val="0C4F5AF4"/>
    <w:rsid w:val="0C5392E1"/>
    <w:rsid w:val="0C5D7ABE"/>
    <w:rsid w:val="0C62552F"/>
    <w:rsid w:val="0C6636C1"/>
    <w:rsid w:val="0C6C14C6"/>
    <w:rsid w:val="0C743F8A"/>
    <w:rsid w:val="0C839BBE"/>
    <w:rsid w:val="0CA0FFB5"/>
    <w:rsid w:val="0CB66F0B"/>
    <w:rsid w:val="0CC01C9C"/>
    <w:rsid w:val="0CC589C4"/>
    <w:rsid w:val="0CE0B63B"/>
    <w:rsid w:val="0CEACA3C"/>
    <w:rsid w:val="0CF68D66"/>
    <w:rsid w:val="0D058533"/>
    <w:rsid w:val="0D0B5562"/>
    <w:rsid w:val="0D1119FD"/>
    <w:rsid w:val="0D154436"/>
    <w:rsid w:val="0D2A176D"/>
    <w:rsid w:val="0D2B54F0"/>
    <w:rsid w:val="0D3612A2"/>
    <w:rsid w:val="0D425A53"/>
    <w:rsid w:val="0D55E32D"/>
    <w:rsid w:val="0D58C733"/>
    <w:rsid w:val="0D6507BF"/>
    <w:rsid w:val="0D73132A"/>
    <w:rsid w:val="0D90CAFA"/>
    <w:rsid w:val="0D919CF2"/>
    <w:rsid w:val="0D9E86B7"/>
    <w:rsid w:val="0DA20BA4"/>
    <w:rsid w:val="0DA4BFC9"/>
    <w:rsid w:val="0DAE11E7"/>
    <w:rsid w:val="0DB9785D"/>
    <w:rsid w:val="0DBADCEA"/>
    <w:rsid w:val="0DBC044D"/>
    <w:rsid w:val="0DCCEB32"/>
    <w:rsid w:val="0DCD54BB"/>
    <w:rsid w:val="0DDE1162"/>
    <w:rsid w:val="0DE2032F"/>
    <w:rsid w:val="0DE8AAE2"/>
    <w:rsid w:val="0DEAD532"/>
    <w:rsid w:val="0DFB9B6E"/>
    <w:rsid w:val="0E1B53EF"/>
    <w:rsid w:val="0E23B7FB"/>
    <w:rsid w:val="0E26172E"/>
    <w:rsid w:val="0E294CB1"/>
    <w:rsid w:val="0E3B36EE"/>
    <w:rsid w:val="0E4DF3F9"/>
    <w:rsid w:val="0E5763E3"/>
    <w:rsid w:val="0E59D4AA"/>
    <w:rsid w:val="0E5C2FC8"/>
    <w:rsid w:val="0E7AD9DD"/>
    <w:rsid w:val="0E7D8663"/>
    <w:rsid w:val="0E92193A"/>
    <w:rsid w:val="0E9A2B4D"/>
    <w:rsid w:val="0EA0B072"/>
    <w:rsid w:val="0EAC3960"/>
    <w:rsid w:val="0EAFD5F8"/>
    <w:rsid w:val="0EB191A0"/>
    <w:rsid w:val="0EB3B88F"/>
    <w:rsid w:val="0EB52194"/>
    <w:rsid w:val="0EB5A890"/>
    <w:rsid w:val="0EC298B2"/>
    <w:rsid w:val="0EC5ED28"/>
    <w:rsid w:val="0EC8E087"/>
    <w:rsid w:val="0ECE188C"/>
    <w:rsid w:val="0ED53D62"/>
    <w:rsid w:val="0EDA4D21"/>
    <w:rsid w:val="0EDF465D"/>
    <w:rsid w:val="0EE14F7C"/>
    <w:rsid w:val="0EF74F21"/>
    <w:rsid w:val="0EFA79A0"/>
    <w:rsid w:val="0EFBF6F3"/>
    <w:rsid w:val="0F096124"/>
    <w:rsid w:val="0F137537"/>
    <w:rsid w:val="0F1B2346"/>
    <w:rsid w:val="0F1F2F20"/>
    <w:rsid w:val="0F206725"/>
    <w:rsid w:val="0F27897F"/>
    <w:rsid w:val="0F335D70"/>
    <w:rsid w:val="0F3936AA"/>
    <w:rsid w:val="0F399987"/>
    <w:rsid w:val="0F3C2242"/>
    <w:rsid w:val="0F426C14"/>
    <w:rsid w:val="0F44CD64"/>
    <w:rsid w:val="0F450913"/>
    <w:rsid w:val="0F49E7BB"/>
    <w:rsid w:val="0F6D1F97"/>
    <w:rsid w:val="0F76EB4D"/>
    <w:rsid w:val="0F816E1B"/>
    <w:rsid w:val="0F958AA3"/>
    <w:rsid w:val="0F99563A"/>
    <w:rsid w:val="0FA0FEF8"/>
    <w:rsid w:val="0FA607A0"/>
    <w:rsid w:val="0FB75F58"/>
    <w:rsid w:val="0FC639F4"/>
    <w:rsid w:val="0FD60357"/>
    <w:rsid w:val="0FE4A6F6"/>
    <w:rsid w:val="0FE53597"/>
    <w:rsid w:val="0FF240CD"/>
    <w:rsid w:val="0FFC2BB3"/>
    <w:rsid w:val="10062591"/>
    <w:rsid w:val="100D6823"/>
    <w:rsid w:val="101AF42D"/>
    <w:rsid w:val="101E81BE"/>
    <w:rsid w:val="10242709"/>
    <w:rsid w:val="1025F621"/>
    <w:rsid w:val="103C55E8"/>
    <w:rsid w:val="1078E82B"/>
    <w:rsid w:val="107A543F"/>
    <w:rsid w:val="107AD41F"/>
    <w:rsid w:val="108B84C7"/>
    <w:rsid w:val="108DAED8"/>
    <w:rsid w:val="108F4DFF"/>
    <w:rsid w:val="109AC1F9"/>
    <w:rsid w:val="109C0E17"/>
    <w:rsid w:val="109F4694"/>
    <w:rsid w:val="10A37ED6"/>
    <w:rsid w:val="10AE9395"/>
    <w:rsid w:val="10B5C4CA"/>
    <w:rsid w:val="10BAC6E2"/>
    <w:rsid w:val="10BB1428"/>
    <w:rsid w:val="10C1FF1F"/>
    <w:rsid w:val="10CF9AC1"/>
    <w:rsid w:val="10D34EDD"/>
    <w:rsid w:val="10DC1049"/>
    <w:rsid w:val="110BE8DA"/>
    <w:rsid w:val="110E8349"/>
    <w:rsid w:val="11171E10"/>
    <w:rsid w:val="111CA00A"/>
    <w:rsid w:val="11280D7D"/>
    <w:rsid w:val="112BCD07"/>
    <w:rsid w:val="112E3431"/>
    <w:rsid w:val="1132E33D"/>
    <w:rsid w:val="113B905B"/>
    <w:rsid w:val="113D22CB"/>
    <w:rsid w:val="1144B2F2"/>
    <w:rsid w:val="11477BC6"/>
    <w:rsid w:val="1150E422"/>
    <w:rsid w:val="11596754"/>
    <w:rsid w:val="116D8707"/>
    <w:rsid w:val="11708F8F"/>
    <w:rsid w:val="11807757"/>
    <w:rsid w:val="118C5ADB"/>
    <w:rsid w:val="1199ED86"/>
    <w:rsid w:val="119B68C5"/>
    <w:rsid w:val="119E4D74"/>
    <w:rsid w:val="119ECFB9"/>
    <w:rsid w:val="11BA3C04"/>
    <w:rsid w:val="11C2BAC2"/>
    <w:rsid w:val="11C34721"/>
    <w:rsid w:val="11C43FD2"/>
    <w:rsid w:val="11C5F510"/>
    <w:rsid w:val="11C65387"/>
    <w:rsid w:val="11C659F2"/>
    <w:rsid w:val="11CC3A94"/>
    <w:rsid w:val="11D69195"/>
    <w:rsid w:val="11DC4154"/>
    <w:rsid w:val="11E5A798"/>
    <w:rsid w:val="11E7D476"/>
    <w:rsid w:val="11EDA4C3"/>
    <w:rsid w:val="12109B4B"/>
    <w:rsid w:val="122A8CF6"/>
    <w:rsid w:val="1243FF6F"/>
    <w:rsid w:val="1253D980"/>
    <w:rsid w:val="1257952D"/>
    <w:rsid w:val="125AF12A"/>
    <w:rsid w:val="125F40FD"/>
    <w:rsid w:val="1275B59B"/>
    <w:rsid w:val="127C1C3D"/>
    <w:rsid w:val="1280EA4C"/>
    <w:rsid w:val="12929462"/>
    <w:rsid w:val="12ADAFED"/>
    <w:rsid w:val="12B07C3D"/>
    <w:rsid w:val="12BFD916"/>
    <w:rsid w:val="12C0A41F"/>
    <w:rsid w:val="12C4BEA9"/>
    <w:rsid w:val="12D4D321"/>
    <w:rsid w:val="12E121D2"/>
    <w:rsid w:val="12EF84BE"/>
    <w:rsid w:val="131369D6"/>
    <w:rsid w:val="1314A4AC"/>
    <w:rsid w:val="13191438"/>
    <w:rsid w:val="131BAE68"/>
    <w:rsid w:val="131E7C8B"/>
    <w:rsid w:val="131EC713"/>
    <w:rsid w:val="13243C94"/>
    <w:rsid w:val="132FD4DC"/>
    <w:rsid w:val="133BD086"/>
    <w:rsid w:val="1341CAEE"/>
    <w:rsid w:val="1362106C"/>
    <w:rsid w:val="136F955F"/>
    <w:rsid w:val="136FFDDB"/>
    <w:rsid w:val="1391B4D3"/>
    <w:rsid w:val="1391EB54"/>
    <w:rsid w:val="13B6821C"/>
    <w:rsid w:val="13C65D57"/>
    <w:rsid w:val="13CC42AC"/>
    <w:rsid w:val="13D20717"/>
    <w:rsid w:val="13D4B622"/>
    <w:rsid w:val="13DB1D17"/>
    <w:rsid w:val="13DFCFD0"/>
    <w:rsid w:val="13F038EE"/>
    <w:rsid w:val="13FA4404"/>
    <w:rsid w:val="1415CFC0"/>
    <w:rsid w:val="14176F59"/>
    <w:rsid w:val="1417EEF4"/>
    <w:rsid w:val="141E5E7E"/>
    <w:rsid w:val="1422D951"/>
    <w:rsid w:val="142ABD39"/>
    <w:rsid w:val="14406395"/>
    <w:rsid w:val="144A49BD"/>
    <w:rsid w:val="144A5C70"/>
    <w:rsid w:val="1451346F"/>
    <w:rsid w:val="14570865"/>
    <w:rsid w:val="1459CC4C"/>
    <w:rsid w:val="145C7AA5"/>
    <w:rsid w:val="145C9971"/>
    <w:rsid w:val="14645D42"/>
    <w:rsid w:val="1484BAB2"/>
    <w:rsid w:val="1490C102"/>
    <w:rsid w:val="1495D391"/>
    <w:rsid w:val="14A0C723"/>
    <w:rsid w:val="14AFF596"/>
    <w:rsid w:val="14B2C369"/>
    <w:rsid w:val="14B982A6"/>
    <w:rsid w:val="14BBBEC0"/>
    <w:rsid w:val="14C8397B"/>
    <w:rsid w:val="14D85375"/>
    <w:rsid w:val="14D94069"/>
    <w:rsid w:val="14DAB3E5"/>
    <w:rsid w:val="14F39FF9"/>
    <w:rsid w:val="150CD76F"/>
    <w:rsid w:val="152484EA"/>
    <w:rsid w:val="1525350A"/>
    <w:rsid w:val="1527EB63"/>
    <w:rsid w:val="152B25CA"/>
    <w:rsid w:val="153CCBD5"/>
    <w:rsid w:val="153FB4F0"/>
    <w:rsid w:val="15428682"/>
    <w:rsid w:val="15560C18"/>
    <w:rsid w:val="155DF566"/>
    <w:rsid w:val="1564FCB2"/>
    <w:rsid w:val="1565A68F"/>
    <w:rsid w:val="156761E8"/>
    <w:rsid w:val="157DFB30"/>
    <w:rsid w:val="157E936E"/>
    <w:rsid w:val="159808F1"/>
    <w:rsid w:val="15A17F5D"/>
    <w:rsid w:val="15A38E27"/>
    <w:rsid w:val="15C30367"/>
    <w:rsid w:val="15D7B709"/>
    <w:rsid w:val="15D8865F"/>
    <w:rsid w:val="15DC060A"/>
    <w:rsid w:val="15E6055C"/>
    <w:rsid w:val="15F0112D"/>
    <w:rsid w:val="1623AD9F"/>
    <w:rsid w:val="1624B2B6"/>
    <w:rsid w:val="162BFC11"/>
    <w:rsid w:val="16301DC9"/>
    <w:rsid w:val="1633C43A"/>
    <w:rsid w:val="163F2DDD"/>
    <w:rsid w:val="164A0201"/>
    <w:rsid w:val="16532286"/>
    <w:rsid w:val="165E2BA6"/>
    <w:rsid w:val="1664E095"/>
    <w:rsid w:val="16701E14"/>
    <w:rsid w:val="167072BD"/>
    <w:rsid w:val="167186A4"/>
    <w:rsid w:val="168ABD6D"/>
    <w:rsid w:val="168AEAB4"/>
    <w:rsid w:val="16903F54"/>
    <w:rsid w:val="16A50FF6"/>
    <w:rsid w:val="16B8D9E1"/>
    <w:rsid w:val="16BDC300"/>
    <w:rsid w:val="16C95595"/>
    <w:rsid w:val="16D2F3DE"/>
    <w:rsid w:val="16D37FAD"/>
    <w:rsid w:val="16DA2CFE"/>
    <w:rsid w:val="16DC7CC7"/>
    <w:rsid w:val="16E2FA1A"/>
    <w:rsid w:val="17047267"/>
    <w:rsid w:val="17055EBF"/>
    <w:rsid w:val="170C7112"/>
    <w:rsid w:val="170E4C4A"/>
    <w:rsid w:val="17124218"/>
    <w:rsid w:val="17181B54"/>
    <w:rsid w:val="1719CB91"/>
    <w:rsid w:val="17242907"/>
    <w:rsid w:val="1724F0F5"/>
    <w:rsid w:val="17258334"/>
    <w:rsid w:val="172AA6FF"/>
    <w:rsid w:val="17337FF5"/>
    <w:rsid w:val="173A9FA6"/>
    <w:rsid w:val="174C60F5"/>
    <w:rsid w:val="174E8F83"/>
    <w:rsid w:val="174F64A6"/>
    <w:rsid w:val="1764C873"/>
    <w:rsid w:val="17749598"/>
    <w:rsid w:val="1779E531"/>
    <w:rsid w:val="177DA387"/>
    <w:rsid w:val="17A90DD8"/>
    <w:rsid w:val="17B8E7A3"/>
    <w:rsid w:val="17B995C5"/>
    <w:rsid w:val="17C58597"/>
    <w:rsid w:val="17CC1614"/>
    <w:rsid w:val="17CD37BB"/>
    <w:rsid w:val="17D5453E"/>
    <w:rsid w:val="17E1DFBA"/>
    <w:rsid w:val="17E4D9F4"/>
    <w:rsid w:val="17E56E00"/>
    <w:rsid w:val="17EE646D"/>
    <w:rsid w:val="17F3D446"/>
    <w:rsid w:val="17F98834"/>
    <w:rsid w:val="1811E88D"/>
    <w:rsid w:val="1814B157"/>
    <w:rsid w:val="181E03F8"/>
    <w:rsid w:val="182328BE"/>
    <w:rsid w:val="1823F0D5"/>
    <w:rsid w:val="18259E3F"/>
    <w:rsid w:val="18266716"/>
    <w:rsid w:val="1831B5C2"/>
    <w:rsid w:val="1839D352"/>
    <w:rsid w:val="183F550F"/>
    <w:rsid w:val="1840E057"/>
    <w:rsid w:val="18592E47"/>
    <w:rsid w:val="185C6F44"/>
    <w:rsid w:val="1861072F"/>
    <w:rsid w:val="18690C16"/>
    <w:rsid w:val="1872C4B7"/>
    <w:rsid w:val="187B1FD5"/>
    <w:rsid w:val="18A35424"/>
    <w:rsid w:val="18A46FC6"/>
    <w:rsid w:val="18A9429F"/>
    <w:rsid w:val="18AB942E"/>
    <w:rsid w:val="18AC2012"/>
    <w:rsid w:val="18AD53A7"/>
    <w:rsid w:val="18B2D51A"/>
    <w:rsid w:val="18BA5317"/>
    <w:rsid w:val="18BB2D3C"/>
    <w:rsid w:val="18C5F24B"/>
    <w:rsid w:val="18CD9948"/>
    <w:rsid w:val="18F3DCE2"/>
    <w:rsid w:val="18F3EF2E"/>
    <w:rsid w:val="18FE1F7C"/>
    <w:rsid w:val="1904A536"/>
    <w:rsid w:val="1911B228"/>
    <w:rsid w:val="19141C78"/>
    <w:rsid w:val="194F19F7"/>
    <w:rsid w:val="1956593D"/>
    <w:rsid w:val="19592AF8"/>
    <w:rsid w:val="1995D1C5"/>
    <w:rsid w:val="19AC1DC4"/>
    <w:rsid w:val="19AFA43A"/>
    <w:rsid w:val="19B9388A"/>
    <w:rsid w:val="19BBC429"/>
    <w:rsid w:val="19BDE38E"/>
    <w:rsid w:val="19C3885B"/>
    <w:rsid w:val="19D8642C"/>
    <w:rsid w:val="19DED8E3"/>
    <w:rsid w:val="19F598D9"/>
    <w:rsid w:val="19FB5C86"/>
    <w:rsid w:val="1A09A886"/>
    <w:rsid w:val="1A0F6C52"/>
    <w:rsid w:val="1A0FA39C"/>
    <w:rsid w:val="1A288D72"/>
    <w:rsid w:val="1A2D007D"/>
    <w:rsid w:val="1A332120"/>
    <w:rsid w:val="1A386DD5"/>
    <w:rsid w:val="1A3CD38C"/>
    <w:rsid w:val="1A3DCE50"/>
    <w:rsid w:val="1A440E84"/>
    <w:rsid w:val="1A49E2DA"/>
    <w:rsid w:val="1A4A4042"/>
    <w:rsid w:val="1A4BEA55"/>
    <w:rsid w:val="1A715858"/>
    <w:rsid w:val="1A763672"/>
    <w:rsid w:val="1A92A562"/>
    <w:rsid w:val="1AA3A5A1"/>
    <w:rsid w:val="1ABC8140"/>
    <w:rsid w:val="1AC646E5"/>
    <w:rsid w:val="1ACF25BE"/>
    <w:rsid w:val="1ACF77BF"/>
    <w:rsid w:val="1ADA5DE8"/>
    <w:rsid w:val="1AEF7F93"/>
    <w:rsid w:val="1AF3F8E5"/>
    <w:rsid w:val="1AF6F4C5"/>
    <w:rsid w:val="1AFBCD29"/>
    <w:rsid w:val="1B0FBAD0"/>
    <w:rsid w:val="1B154AC3"/>
    <w:rsid w:val="1B26C260"/>
    <w:rsid w:val="1B31ADA0"/>
    <w:rsid w:val="1B41F068"/>
    <w:rsid w:val="1B4BAEBB"/>
    <w:rsid w:val="1B4D010D"/>
    <w:rsid w:val="1B55A4BA"/>
    <w:rsid w:val="1B5644C5"/>
    <w:rsid w:val="1B5C9E18"/>
    <w:rsid w:val="1B6697C3"/>
    <w:rsid w:val="1B6B2D0E"/>
    <w:rsid w:val="1B71E032"/>
    <w:rsid w:val="1B748A73"/>
    <w:rsid w:val="1B7AA944"/>
    <w:rsid w:val="1B971F19"/>
    <w:rsid w:val="1B9ABD98"/>
    <w:rsid w:val="1BA0706C"/>
    <w:rsid w:val="1BA244A0"/>
    <w:rsid w:val="1BD231FD"/>
    <w:rsid w:val="1BD3B980"/>
    <w:rsid w:val="1BDDA54A"/>
    <w:rsid w:val="1BF4E86C"/>
    <w:rsid w:val="1BF78344"/>
    <w:rsid w:val="1BF97229"/>
    <w:rsid w:val="1BFBF939"/>
    <w:rsid w:val="1BFEEAD6"/>
    <w:rsid w:val="1BFF129A"/>
    <w:rsid w:val="1C04D187"/>
    <w:rsid w:val="1C09AB14"/>
    <w:rsid w:val="1C0D249A"/>
    <w:rsid w:val="1C1314FE"/>
    <w:rsid w:val="1C25150C"/>
    <w:rsid w:val="1C26E24C"/>
    <w:rsid w:val="1C294546"/>
    <w:rsid w:val="1C296E68"/>
    <w:rsid w:val="1C317880"/>
    <w:rsid w:val="1C3DAA6B"/>
    <w:rsid w:val="1C4D93EE"/>
    <w:rsid w:val="1C79D06D"/>
    <w:rsid w:val="1C7B3E2C"/>
    <w:rsid w:val="1C84B98A"/>
    <w:rsid w:val="1C92C2CA"/>
    <w:rsid w:val="1C940F8E"/>
    <w:rsid w:val="1CA8FD30"/>
    <w:rsid w:val="1CABFCA8"/>
    <w:rsid w:val="1CBA214C"/>
    <w:rsid w:val="1CC16CCF"/>
    <w:rsid w:val="1CC1DD4B"/>
    <w:rsid w:val="1CC2BD31"/>
    <w:rsid w:val="1CD6E712"/>
    <w:rsid w:val="1CD84C69"/>
    <w:rsid w:val="1CE55532"/>
    <w:rsid w:val="1CF9C857"/>
    <w:rsid w:val="1CFE1557"/>
    <w:rsid w:val="1D0E99C9"/>
    <w:rsid w:val="1D1A7A46"/>
    <w:rsid w:val="1D1F6EBC"/>
    <w:rsid w:val="1D22C676"/>
    <w:rsid w:val="1D298DC9"/>
    <w:rsid w:val="1D2E3DF6"/>
    <w:rsid w:val="1D30B872"/>
    <w:rsid w:val="1D31D3C7"/>
    <w:rsid w:val="1D34331A"/>
    <w:rsid w:val="1D400711"/>
    <w:rsid w:val="1D401626"/>
    <w:rsid w:val="1D50E9CC"/>
    <w:rsid w:val="1D581DE6"/>
    <w:rsid w:val="1D5CFCDE"/>
    <w:rsid w:val="1D5DA39B"/>
    <w:rsid w:val="1D60B29E"/>
    <w:rsid w:val="1D890D15"/>
    <w:rsid w:val="1D8CBAE3"/>
    <w:rsid w:val="1D8CC8B5"/>
    <w:rsid w:val="1D959330"/>
    <w:rsid w:val="1DA6CE5F"/>
    <w:rsid w:val="1DACD151"/>
    <w:rsid w:val="1DACDF3F"/>
    <w:rsid w:val="1DAF9BFD"/>
    <w:rsid w:val="1DC055C8"/>
    <w:rsid w:val="1DD97ACC"/>
    <w:rsid w:val="1DDE6ED5"/>
    <w:rsid w:val="1DE9D62D"/>
    <w:rsid w:val="1DF445BD"/>
    <w:rsid w:val="1DFC93CB"/>
    <w:rsid w:val="1E22CA37"/>
    <w:rsid w:val="1E23227B"/>
    <w:rsid w:val="1E2396DC"/>
    <w:rsid w:val="1E24DB30"/>
    <w:rsid w:val="1E2C8258"/>
    <w:rsid w:val="1E2E78BF"/>
    <w:rsid w:val="1E3C2A56"/>
    <w:rsid w:val="1E4DECE5"/>
    <w:rsid w:val="1E4F3AD9"/>
    <w:rsid w:val="1E51EE98"/>
    <w:rsid w:val="1E524F65"/>
    <w:rsid w:val="1E527E88"/>
    <w:rsid w:val="1E56CA1D"/>
    <w:rsid w:val="1E59E071"/>
    <w:rsid w:val="1E5C5263"/>
    <w:rsid w:val="1E63B90C"/>
    <w:rsid w:val="1E686866"/>
    <w:rsid w:val="1E68C9B8"/>
    <w:rsid w:val="1E761745"/>
    <w:rsid w:val="1E77000E"/>
    <w:rsid w:val="1E78034C"/>
    <w:rsid w:val="1E797870"/>
    <w:rsid w:val="1E9D9A68"/>
    <w:rsid w:val="1EA594CD"/>
    <w:rsid w:val="1EA8890C"/>
    <w:rsid w:val="1EA96653"/>
    <w:rsid w:val="1EB24A06"/>
    <w:rsid w:val="1EBE96D7"/>
    <w:rsid w:val="1EC813BC"/>
    <w:rsid w:val="1ECECDA9"/>
    <w:rsid w:val="1ED279D0"/>
    <w:rsid w:val="1EE8CDD9"/>
    <w:rsid w:val="1EE9DB0D"/>
    <w:rsid w:val="1EF812DE"/>
    <w:rsid w:val="1EFDD4BB"/>
    <w:rsid w:val="1F0F1EF6"/>
    <w:rsid w:val="1F16EB5A"/>
    <w:rsid w:val="1F211749"/>
    <w:rsid w:val="1F347AD0"/>
    <w:rsid w:val="1F4CC6C6"/>
    <w:rsid w:val="1F4FD5E4"/>
    <w:rsid w:val="1F57C448"/>
    <w:rsid w:val="1F58D667"/>
    <w:rsid w:val="1F59D8E2"/>
    <w:rsid w:val="1F62CFDF"/>
    <w:rsid w:val="1F6570F2"/>
    <w:rsid w:val="1F675BB6"/>
    <w:rsid w:val="1F6D2CBC"/>
    <w:rsid w:val="1F7C3419"/>
    <w:rsid w:val="1F84626E"/>
    <w:rsid w:val="1F847433"/>
    <w:rsid w:val="1F868EAB"/>
    <w:rsid w:val="1F992987"/>
    <w:rsid w:val="1FA72DB3"/>
    <w:rsid w:val="1FBB31D1"/>
    <w:rsid w:val="1FD7D609"/>
    <w:rsid w:val="1FE53AF0"/>
    <w:rsid w:val="1FEC25C0"/>
    <w:rsid w:val="1FF1AE95"/>
    <w:rsid w:val="1FF822C4"/>
    <w:rsid w:val="200370DB"/>
    <w:rsid w:val="2003D988"/>
    <w:rsid w:val="2010AE4E"/>
    <w:rsid w:val="202F53F3"/>
    <w:rsid w:val="2033D443"/>
    <w:rsid w:val="20452FF7"/>
    <w:rsid w:val="2054C2BC"/>
    <w:rsid w:val="205F7A7C"/>
    <w:rsid w:val="2069B94A"/>
    <w:rsid w:val="206A446A"/>
    <w:rsid w:val="20787A0A"/>
    <w:rsid w:val="20B046BC"/>
    <w:rsid w:val="20B8A2C8"/>
    <w:rsid w:val="20BCE7AA"/>
    <w:rsid w:val="20BEDB19"/>
    <w:rsid w:val="20BFB8E3"/>
    <w:rsid w:val="20C2F867"/>
    <w:rsid w:val="20D38DDC"/>
    <w:rsid w:val="20E071B5"/>
    <w:rsid w:val="20FCC89E"/>
    <w:rsid w:val="20FE3B95"/>
    <w:rsid w:val="2101A5F5"/>
    <w:rsid w:val="2104DF1E"/>
    <w:rsid w:val="210C019C"/>
    <w:rsid w:val="2112E725"/>
    <w:rsid w:val="211D99B3"/>
    <w:rsid w:val="21210266"/>
    <w:rsid w:val="21231175"/>
    <w:rsid w:val="2134C5FA"/>
    <w:rsid w:val="213B9062"/>
    <w:rsid w:val="215BCA6A"/>
    <w:rsid w:val="21668664"/>
    <w:rsid w:val="216D5310"/>
    <w:rsid w:val="2186695D"/>
    <w:rsid w:val="2188AF6D"/>
    <w:rsid w:val="218B56A0"/>
    <w:rsid w:val="218BD16E"/>
    <w:rsid w:val="21A360D4"/>
    <w:rsid w:val="21B60D64"/>
    <w:rsid w:val="21B6CC96"/>
    <w:rsid w:val="21BD4002"/>
    <w:rsid w:val="21BF4376"/>
    <w:rsid w:val="21D04F68"/>
    <w:rsid w:val="21D3A117"/>
    <w:rsid w:val="21D461D3"/>
    <w:rsid w:val="21DC102B"/>
    <w:rsid w:val="21E10715"/>
    <w:rsid w:val="21EE2364"/>
    <w:rsid w:val="21F4BABD"/>
    <w:rsid w:val="21F945D6"/>
    <w:rsid w:val="22026FC9"/>
    <w:rsid w:val="22066E6B"/>
    <w:rsid w:val="220CAE39"/>
    <w:rsid w:val="220E3E1D"/>
    <w:rsid w:val="22137BDF"/>
    <w:rsid w:val="22156BB6"/>
    <w:rsid w:val="222F50C6"/>
    <w:rsid w:val="2230AD95"/>
    <w:rsid w:val="2230FAB4"/>
    <w:rsid w:val="223AF3D1"/>
    <w:rsid w:val="22437FBA"/>
    <w:rsid w:val="224F8247"/>
    <w:rsid w:val="2259C603"/>
    <w:rsid w:val="226F4D1F"/>
    <w:rsid w:val="22770A0A"/>
    <w:rsid w:val="2278E515"/>
    <w:rsid w:val="2282E27D"/>
    <w:rsid w:val="228543D9"/>
    <w:rsid w:val="228FFAE0"/>
    <w:rsid w:val="229D5C2C"/>
    <w:rsid w:val="22A838B7"/>
    <w:rsid w:val="22C0E5CE"/>
    <w:rsid w:val="22C265AB"/>
    <w:rsid w:val="22C61F31"/>
    <w:rsid w:val="22CB58F4"/>
    <w:rsid w:val="22CE94A2"/>
    <w:rsid w:val="22D4A71B"/>
    <w:rsid w:val="22D59742"/>
    <w:rsid w:val="22D9B0F7"/>
    <w:rsid w:val="22DBD545"/>
    <w:rsid w:val="22DF52AB"/>
    <w:rsid w:val="22E38BD0"/>
    <w:rsid w:val="22E4A469"/>
    <w:rsid w:val="22F09979"/>
    <w:rsid w:val="22F2017E"/>
    <w:rsid w:val="22F3EF5D"/>
    <w:rsid w:val="22FAA09C"/>
    <w:rsid w:val="2312930C"/>
    <w:rsid w:val="231C2B79"/>
    <w:rsid w:val="231CA4A8"/>
    <w:rsid w:val="23274C99"/>
    <w:rsid w:val="2327A1CF"/>
    <w:rsid w:val="2330D795"/>
    <w:rsid w:val="2340D96A"/>
    <w:rsid w:val="2351DDC5"/>
    <w:rsid w:val="236790E3"/>
    <w:rsid w:val="236ADF11"/>
    <w:rsid w:val="237B13E8"/>
    <w:rsid w:val="2382E1FD"/>
    <w:rsid w:val="23836104"/>
    <w:rsid w:val="238FAEC3"/>
    <w:rsid w:val="2397359D"/>
    <w:rsid w:val="23C5CF91"/>
    <w:rsid w:val="23C73CB9"/>
    <w:rsid w:val="23E4BBD6"/>
    <w:rsid w:val="23F54A49"/>
    <w:rsid w:val="23FC70DA"/>
    <w:rsid w:val="2410C286"/>
    <w:rsid w:val="24185554"/>
    <w:rsid w:val="24205F4B"/>
    <w:rsid w:val="24412FC5"/>
    <w:rsid w:val="244C7613"/>
    <w:rsid w:val="244DD9EA"/>
    <w:rsid w:val="245068C3"/>
    <w:rsid w:val="245A192C"/>
    <w:rsid w:val="24648B94"/>
    <w:rsid w:val="2469CD0E"/>
    <w:rsid w:val="24790DC9"/>
    <w:rsid w:val="247963DE"/>
    <w:rsid w:val="247D5A06"/>
    <w:rsid w:val="2487399F"/>
    <w:rsid w:val="248B5010"/>
    <w:rsid w:val="24963764"/>
    <w:rsid w:val="24A10885"/>
    <w:rsid w:val="24A75677"/>
    <w:rsid w:val="24B3C7E2"/>
    <w:rsid w:val="24C0A76C"/>
    <w:rsid w:val="24C8114B"/>
    <w:rsid w:val="24C98D97"/>
    <w:rsid w:val="24D79FAF"/>
    <w:rsid w:val="24DC6127"/>
    <w:rsid w:val="24FBAE82"/>
    <w:rsid w:val="24FE6990"/>
    <w:rsid w:val="25000504"/>
    <w:rsid w:val="250D790D"/>
    <w:rsid w:val="2532FE1A"/>
    <w:rsid w:val="25498A63"/>
    <w:rsid w:val="254CC085"/>
    <w:rsid w:val="25541A85"/>
    <w:rsid w:val="2556335B"/>
    <w:rsid w:val="255F8984"/>
    <w:rsid w:val="25690EE9"/>
    <w:rsid w:val="257060C7"/>
    <w:rsid w:val="25707B9B"/>
    <w:rsid w:val="2570C60E"/>
    <w:rsid w:val="25715459"/>
    <w:rsid w:val="25772D06"/>
    <w:rsid w:val="25794660"/>
    <w:rsid w:val="257B207C"/>
    <w:rsid w:val="25830E02"/>
    <w:rsid w:val="258AEFC4"/>
    <w:rsid w:val="2593A8EF"/>
    <w:rsid w:val="259ABDCB"/>
    <w:rsid w:val="25A4D360"/>
    <w:rsid w:val="25CEE6BA"/>
    <w:rsid w:val="25E74930"/>
    <w:rsid w:val="25EB511D"/>
    <w:rsid w:val="25FD9301"/>
    <w:rsid w:val="2608B9A6"/>
    <w:rsid w:val="260DC11E"/>
    <w:rsid w:val="260E0DA5"/>
    <w:rsid w:val="26174EE3"/>
    <w:rsid w:val="2619D132"/>
    <w:rsid w:val="2630D499"/>
    <w:rsid w:val="2633F396"/>
    <w:rsid w:val="2637CE39"/>
    <w:rsid w:val="263D26F2"/>
    <w:rsid w:val="2640F390"/>
    <w:rsid w:val="2641EAA1"/>
    <w:rsid w:val="264E49C9"/>
    <w:rsid w:val="265A7984"/>
    <w:rsid w:val="267076CA"/>
    <w:rsid w:val="267F1793"/>
    <w:rsid w:val="268448A8"/>
    <w:rsid w:val="26977E60"/>
    <w:rsid w:val="26AC8790"/>
    <w:rsid w:val="26B65188"/>
    <w:rsid w:val="26BBF7DF"/>
    <w:rsid w:val="26C2229F"/>
    <w:rsid w:val="26D3D9B3"/>
    <w:rsid w:val="26E2CC71"/>
    <w:rsid w:val="26E55AC4"/>
    <w:rsid w:val="270AAFF9"/>
    <w:rsid w:val="271C4A2D"/>
    <w:rsid w:val="27202638"/>
    <w:rsid w:val="27339D29"/>
    <w:rsid w:val="27379B13"/>
    <w:rsid w:val="273BD313"/>
    <w:rsid w:val="274372DA"/>
    <w:rsid w:val="27600D4F"/>
    <w:rsid w:val="276647B6"/>
    <w:rsid w:val="2769862B"/>
    <w:rsid w:val="276B5950"/>
    <w:rsid w:val="276E7CD7"/>
    <w:rsid w:val="27780FCE"/>
    <w:rsid w:val="278E1111"/>
    <w:rsid w:val="278E1586"/>
    <w:rsid w:val="27945C96"/>
    <w:rsid w:val="27AAC471"/>
    <w:rsid w:val="27B3CAC6"/>
    <w:rsid w:val="27C294F5"/>
    <w:rsid w:val="27C6A32D"/>
    <w:rsid w:val="27F238A0"/>
    <w:rsid w:val="27FB1EF4"/>
    <w:rsid w:val="280D6BF6"/>
    <w:rsid w:val="280D9FF9"/>
    <w:rsid w:val="280EE60B"/>
    <w:rsid w:val="281C30F5"/>
    <w:rsid w:val="282838A6"/>
    <w:rsid w:val="282DD810"/>
    <w:rsid w:val="28358683"/>
    <w:rsid w:val="283DE57D"/>
    <w:rsid w:val="285EC1E4"/>
    <w:rsid w:val="286698B9"/>
    <w:rsid w:val="28733BF5"/>
    <w:rsid w:val="28761229"/>
    <w:rsid w:val="288296F6"/>
    <w:rsid w:val="2888F67F"/>
    <w:rsid w:val="28897488"/>
    <w:rsid w:val="2891011B"/>
    <w:rsid w:val="28910C8B"/>
    <w:rsid w:val="289C0516"/>
    <w:rsid w:val="28A4FF42"/>
    <w:rsid w:val="28A74508"/>
    <w:rsid w:val="28AED132"/>
    <w:rsid w:val="28B13504"/>
    <w:rsid w:val="28BB3205"/>
    <w:rsid w:val="28BB58A1"/>
    <w:rsid w:val="28C2F776"/>
    <w:rsid w:val="28CA6833"/>
    <w:rsid w:val="28CB0A0A"/>
    <w:rsid w:val="28CD23A1"/>
    <w:rsid w:val="28D0D831"/>
    <w:rsid w:val="28D6C484"/>
    <w:rsid w:val="28D75B10"/>
    <w:rsid w:val="28F1F251"/>
    <w:rsid w:val="28F7717E"/>
    <w:rsid w:val="29044DEF"/>
    <w:rsid w:val="290AFC0C"/>
    <w:rsid w:val="291A9F9C"/>
    <w:rsid w:val="291BB0E5"/>
    <w:rsid w:val="291BF255"/>
    <w:rsid w:val="2926BAD3"/>
    <w:rsid w:val="29285BA3"/>
    <w:rsid w:val="293C2C67"/>
    <w:rsid w:val="29504A85"/>
    <w:rsid w:val="29539D36"/>
    <w:rsid w:val="2958A385"/>
    <w:rsid w:val="29622F72"/>
    <w:rsid w:val="296AF28D"/>
    <w:rsid w:val="29721305"/>
    <w:rsid w:val="2973B0C3"/>
    <w:rsid w:val="29774A08"/>
    <w:rsid w:val="298AE289"/>
    <w:rsid w:val="298C7975"/>
    <w:rsid w:val="2999C8CB"/>
    <w:rsid w:val="29BDA1A3"/>
    <w:rsid w:val="29C6DBC3"/>
    <w:rsid w:val="29D4B6A8"/>
    <w:rsid w:val="29D7F86A"/>
    <w:rsid w:val="29D94D3D"/>
    <w:rsid w:val="29DC1C21"/>
    <w:rsid w:val="29DDA305"/>
    <w:rsid w:val="29E794C5"/>
    <w:rsid w:val="29E7A70E"/>
    <w:rsid w:val="29EDDFE5"/>
    <w:rsid w:val="2A001C17"/>
    <w:rsid w:val="2A1ACBD9"/>
    <w:rsid w:val="2A245091"/>
    <w:rsid w:val="2A24C2A8"/>
    <w:rsid w:val="2A271F8D"/>
    <w:rsid w:val="2A27A968"/>
    <w:rsid w:val="2A2879AA"/>
    <w:rsid w:val="2A2A5885"/>
    <w:rsid w:val="2A2B7E8D"/>
    <w:rsid w:val="2A3A07C6"/>
    <w:rsid w:val="2A5F151D"/>
    <w:rsid w:val="2A61DC14"/>
    <w:rsid w:val="2A6A5D51"/>
    <w:rsid w:val="2A6E2D2D"/>
    <w:rsid w:val="2A73D926"/>
    <w:rsid w:val="2A8C4562"/>
    <w:rsid w:val="2A8D3FB7"/>
    <w:rsid w:val="2A9E239F"/>
    <w:rsid w:val="2AA1CAD2"/>
    <w:rsid w:val="2AA6F98D"/>
    <w:rsid w:val="2AB36F1C"/>
    <w:rsid w:val="2AB611D1"/>
    <w:rsid w:val="2ACC104B"/>
    <w:rsid w:val="2ADAA39E"/>
    <w:rsid w:val="2AEAA712"/>
    <w:rsid w:val="2B0BF6E0"/>
    <w:rsid w:val="2B2364AE"/>
    <w:rsid w:val="2B2DEAA7"/>
    <w:rsid w:val="2B2E259E"/>
    <w:rsid w:val="2B342134"/>
    <w:rsid w:val="2B4BD328"/>
    <w:rsid w:val="2B4BED03"/>
    <w:rsid w:val="2B5E9FA3"/>
    <w:rsid w:val="2B639234"/>
    <w:rsid w:val="2B702585"/>
    <w:rsid w:val="2B7103D3"/>
    <w:rsid w:val="2B711A96"/>
    <w:rsid w:val="2B786E15"/>
    <w:rsid w:val="2B7B420B"/>
    <w:rsid w:val="2B7CE772"/>
    <w:rsid w:val="2B7FF8B3"/>
    <w:rsid w:val="2B83F182"/>
    <w:rsid w:val="2B86772C"/>
    <w:rsid w:val="2B8CC262"/>
    <w:rsid w:val="2B8CFA21"/>
    <w:rsid w:val="2B8E343C"/>
    <w:rsid w:val="2B999127"/>
    <w:rsid w:val="2BA47719"/>
    <w:rsid w:val="2BB9D6AA"/>
    <w:rsid w:val="2BBA146C"/>
    <w:rsid w:val="2BCA2DCC"/>
    <w:rsid w:val="2BCC4278"/>
    <w:rsid w:val="2BF24F86"/>
    <w:rsid w:val="2BF2C1E7"/>
    <w:rsid w:val="2C070E4C"/>
    <w:rsid w:val="2C0B0C36"/>
    <w:rsid w:val="2C0E548B"/>
    <w:rsid w:val="2C22C098"/>
    <w:rsid w:val="2C299313"/>
    <w:rsid w:val="2C2B58FB"/>
    <w:rsid w:val="2C33BF40"/>
    <w:rsid w:val="2C39A68A"/>
    <w:rsid w:val="2C3A7EA5"/>
    <w:rsid w:val="2C3BC09A"/>
    <w:rsid w:val="2C3F8AF0"/>
    <w:rsid w:val="2C471279"/>
    <w:rsid w:val="2C488BB7"/>
    <w:rsid w:val="2C59B491"/>
    <w:rsid w:val="2C5B3D7F"/>
    <w:rsid w:val="2C637EFA"/>
    <w:rsid w:val="2C64F126"/>
    <w:rsid w:val="2C67592B"/>
    <w:rsid w:val="2C6EB6EC"/>
    <w:rsid w:val="2C96E9D4"/>
    <w:rsid w:val="2C9B4FF7"/>
    <w:rsid w:val="2C9EA243"/>
    <w:rsid w:val="2CA5B16A"/>
    <w:rsid w:val="2CA83FBD"/>
    <w:rsid w:val="2CC4FC96"/>
    <w:rsid w:val="2CC7BD42"/>
    <w:rsid w:val="2CCCDC14"/>
    <w:rsid w:val="2CD80DC9"/>
    <w:rsid w:val="2CDA6713"/>
    <w:rsid w:val="2CEC424A"/>
    <w:rsid w:val="2CFC8E68"/>
    <w:rsid w:val="2CFF6295"/>
    <w:rsid w:val="2D00A0AA"/>
    <w:rsid w:val="2D13ECC9"/>
    <w:rsid w:val="2D1543C7"/>
    <w:rsid w:val="2D1BC914"/>
    <w:rsid w:val="2D267816"/>
    <w:rsid w:val="2D2873B3"/>
    <w:rsid w:val="2D3A114A"/>
    <w:rsid w:val="2D416354"/>
    <w:rsid w:val="2D443A54"/>
    <w:rsid w:val="2D52B93A"/>
    <w:rsid w:val="2D5A521D"/>
    <w:rsid w:val="2D5BD68A"/>
    <w:rsid w:val="2D7C5B83"/>
    <w:rsid w:val="2D85C43B"/>
    <w:rsid w:val="2D87B37D"/>
    <w:rsid w:val="2DC2B025"/>
    <w:rsid w:val="2DC7ADE5"/>
    <w:rsid w:val="2DD27117"/>
    <w:rsid w:val="2DF46E25"/>
    <w:rsid w:val="2DFCA99D"/>
    <w:rsid w:val="2DFF4A7F"/>
    <w:rsid w:val="2E073805"/>
    <w:rsid w:val="2E0A20B6"/>
    <w:rsid w:val="2E178B25"/>
    <w:rsid w:val="2E1C6DDB"/>
    <w:rsid w:val="2E1D13DF"/>
    <w:rsid w:val="2E1DF7FB"/>
    <w:rsid w:val="2E30AE7C"/>
    <w:rsid w:val="2E330EA9"/>
    <w:rsid w:val="2E337F91"/>
    <w:rsid w:val="2E36CC41"/>
    <w:rsid w:val="2E3C48C3"/>
    <w:rsid w:val="2E4378D7"/>
    <w:rsid w:val="2E45E502"/>
    <w:rsid w:val="2E5660EC"/>
    <w:rsid w:val="2E5B0570"/>
    <w:rsid w:val="2E5C73AB"/>
    <w:rsid w:val="2E61A115"/>
    <w:rsid w:val="2E7241FC"/>
    <w:rsid w:val="2E80D6AD"/>
    <w:rsid w:val="2E843B8B"/>
    <w:rsid w:val="2E8753DD"/>
    <w:rsid w:val="2E8BB2CA"/>
    <w:rsid w:val="2E8E07EE"/>
    <w:rsid w:val="2E91C40A"/>
    <w:rsid w:val="2E928679"/>
    <w:rsid w:val="2E9E6B05"/>
    <w:rsid w:val="2EA29725"/>
    <w:rsid w:val="2EAEAE11"/>
    <w:rsid w:val="2EBB9244"/>
    <w:rsid w:val="2EC08DC6"/>
    <w:rsid w:val="2EC4AF2A"/>
    <w:rsid w:val="2EDBA163"/>
    <w:rsid w:val="2EFEBD1D"/>
    <w:rsid w:val="2F01CE8E"/>
    <w:rsid w:val="2F03521C"/>
    <w:rsid w:val="2F216B8A"/>
    <w:rsid w:val="2F280326"/>
    <w:rsid w:val="2F2F53BF"/>
    <w:rsid w:val="2F3A97A7"/>
    <w:rsid w:val="2F3F1723"/>
    <w:rsid w:val="2F43453B"/>
    <w:rsid w:val="2F4B95F6"/>
    <w:rsid w:val="2F4F34F3"/>
    <w:rsid w:val="2F61493C"/>
    <w:rsid w:val="2F63429C"/>
    <w:rsid w:val="2F6E8C57"/>
    <w:rsid w:val="2F70CAFF"/>
    <w:rsid w:val="2F914550"/>
    <w:rsid w:val="2F91B7C7"/>
    <w:rsid w:val="2F9FE4E2"/>
    <w:rsid w:val="2FA30866"/>
    <w:rsid w:val="2FAE4465"/>
    <w:rsid w:val="2FB11CDD"/>
    <w:rsid w:val="2FB27BFC"/>
    <w:rsid w:val="2FB7142A"/>
    <w:rsid w:val="2FD1D9A4"/>
    <w:rsid w:val="2FDEF6CB"/>
    <w:rsid w:val="2FE3677F"/>
    <w:rsid w:val="2FEBB95A"/>
    <w:rsid w:val="2FFD0BB7"/>
    <w:rsid w:val="2FFFDD77"/>
    <w:rsid w:val="30001D76"/>
    <w:rsid w:val="30082092"/>
    <w:rsid w:val="3031E8DE"/>
    <w:rsid w:val="3053F1F1"/>
    <w:rsid w:val="305B7B55"/>
    <w:rsid w:val="30634804"/>
    <w:rsid w:val="306609D7"/>
    <w:rsid w:val="306FE717"/>
    <w:rsid w:val="30704F71"/>
    <w:rsid w:val="3071B20C"/>
    <w:rsid w:val="3072FAB7"/>
    <w:rsid w:val="307833A8"/>
    <w:rsid w:val="307F4AE6"/>
    <w:rsid w:val="30817AB4"/>
    <w:rsid w:val="3088AF5A"/>
    <w:rsid w:val="308B7923"/>
    <w:rsid w:val="309C9D77"/>
    <w:rsid w:val="30A31503"/>
    <w:rsid w:val="30AB6C23"/>
    <w:rsid w:val="30AF58F8"/>
    <w:rsid w:val="30B804AC"/>
    <w:rsid w:val="30C1CB85"/>
    <w:rsid w:val="30DA6F8A"/>
    <w:rsid w:val="30EE3201"/>
    <w:rsid w:val="30F93454"/>
    <w:rsid w:val="3109F707"/>
    <w:rsid w:val="310D5798"/>
    <w:rsid w:val="311340FD"/>
    <w:rsid w:val="311409EF"/>
    <w:rsid w:val="3116F520"/>
    <w:rsid w:val="311DF585"/>
    <w:rsid w:val="31224558"/>
    <w:rsid w:val="31253573"/>
    <w:rsid w:val="312B0E83"/>
    <w:rsid w:val="3141366F"/>
    <w:rsid w:val="3146A750"/>
    <w:rsid w:val="314F3812"/>
    <w:rsid w:val="3153B442"/>
    <w:rsid w:val="31551B4C"/>
    <w:rsid w:val="31640D7F"/>
    <w:rsid w:val="3164CE37"/>
    <w:rsid w:val="316940E3"/>
    <w:rsid w:val="316DA23A"/>
    <w:rsid w:val="3173E3F6"/>
    <w:rsid w:val="318D6BFB"/>
    <w:rsid w:val="319135E9"/>
    <w:rsid w:val="3192F9D4"/>
    <w:rsid w:val="3199FE15"/>
    <w:rsid w:val="31B882DB"/>
    <w:rsid w:val="31C14773"/>
    <w:rsid w:val="31C228D2"/>
    <w:rsid w:val="31D8A757"/>
    <w:rsid w:val="31DCABBB"/>
    <w:rsid w:val="31E716BC"/>
    <w:rsid w:val="31F41A38"/>
    <w:rsid w:val="31FF1865"/>
    <w:rsid w:val="3200FC80"/>
    <w:rsid w:val="3201DB98"/>
    <w:rsid w:val="320CA000"/>
    <w:rsid w:val="320CC24F"/>
    <w:rsid w:val="3210BB99"/>
    <w:rsid w:val="32199DD8"/>
    <w:rsid w:val="32297681"/>
    <w:rsid w:val="322FD48D"/>
    <w:rsid w:val="32396F50"/>
    <w:rsid w:val="32401AA1"/>
    <w:rsid w:val="3255D9D1"/>
    <w:rsid w:val="3267C96B"/>
    <w:rsid w:val="3276A185"/>
    <w:rsid w:val="328BC107"/>
    <w:rsid w:val="32B9C5E6"/>
    <w:rsid w:val="32B9F825"/>
    <w:rsid w:val="32BB7499"/>
    <w:rsid w:val="32C11E61"/>
    <w:rsid w:val="32D42039"/>
    <w:rsid w:val="32DB2E50"/>
    <w:rsid w:val="32E8EC53"/>
    <w:rsid w:val="32EB0873"/>
    <w:rsid w:val="32F1AC0A"/>
    <w:rsid w:val="32F4A7FA"/>
    <w:rsid w:val="32FBFAB3"/>
    <w:rsid w:val="330BD47B"/>
    <w:rsid w:val="33151ECC"/>
    <w:rsid w:val="331A8AD7"/>
    <w:rsid w:val="331E7CF8"/>
    <w:rsid w:val="331F9B86"/>
    <w:rsid w:val="332F31F2"/>
    <w:rsid w:val="333395FF"/>
    <w:rsid w:val="3341A617"/>
    <w:rsid w:val="33420443"/>
    <w:rsid w:val="33498CAF"/>
    <w:rsid w:val="33844C60"/>
    <w:rsid w:val="338DD014"/>
    <w:rsid w:val="33905600"/>
    <w:rsid w:val="33A16412"/>
    <w:rsid w:val="33A1E890"/>
    <w:rsid w:val="33AB8189"/>
    <w:rsid w:val="33B006EB"/>
    <w:rsid w:val="33B306D5"/>
    <w:rsid w:val="33CBA4EE"/>
    <w:rsid w:val="33CFA4C8"/>
    <w:rsid w:val="33DCDD17"/>
    <w:rsid w:val="33F33955"/>
    <w:rsid w:val="3424878C"/>
    <w:rsid w:val="34256A25"/>
    <w:rsid w:val="3429AB25"/>
    <w:rsid w:val="343461C5"/>
    <w:rsid w:val="3434B371"/>
    <w:rsid w:val="34455645"/>
    <w:rsid w:val="3445BB16"/>
    <w:rsid w:val="345DD5B6"/>
    <w:rsid w:val="346A5466"/>
    <w:rsid w:val="3480CCE7"/>
    <w:rsid w:val="348A3F1F"/>
    <w:rsid w:val="34A28E69"/>
    <w:rsid w:val="34A42626"/>
    <w:rsid w:val="34ADF458"/>
    <w:rsid w:val="34B61090"/>
    <w:rsid w:val="34CAC1C6"/>
    <w:rsid w:val="34D6D22A"/>
    <w:rsid w:val="34D81201"/>
    <w:rsid w:val="34F85197"/>
    <w:rsid w:val="34FD04D4"/>
    <w:rsid w:val="35088C95"/>
    <w:rsid w:val="3509FC89"/>
    <w:rsid w:val="35199D95"/>
    <w:rsid w:val="351A6AAB"/>
    <w:rsid w:val="352A1CF6"/>
    <w:rsid w:val="352EA28E"/>
    <w:rsid w:val="3533F0AE"/>
    <w:rsid w:val="35419373"/>
    <w:rsid w:val="35546ECA"/>
    <w:rsid w:val="3556728B"/>
    <w:rsid w:val="35831FCA"/>
    <w:rsid w:val="3598D31B"/>
    <w:rsid w:val="35A0F029"/>
    <w:rsid w:val="35A8C0CE"/>
    <w:rsid w:val="35AD9F5F"/>
    <w:rsid w:val="35AEE302"/>
    <w:rsid w:val="35AF7815"/>
    <w:rsid w:val="35B6649D"/>
    <w:rsid w:val="35C70B48"/>
    <w:rsid w:val="35C7C332"/>
    <w:rsid w:val="35CBD464"/>
    <w:rsid w:val="35CD5B63"/>
    <w:rsid w:val="35D3BB50"/>
    <w:rsid w:val="35DA8102"/>
    <w:rsid w:val="35DD4D2B"/>
    <w:rsid w:val="35EA84D4"/>
    <w:rsid w:val="35EDE56B"/>
    <w:rsid w:val="35F6F962"/>
    <w:rsid w:val="35F74B58"/>
    <w:rsid w:val="360439C5"/>
    <w:rsid w:val="3605CBA6"/>
    <w:rsid w:val="360C2B19"/>
    <w:rsid w:val="3610862B"/>
    <w:rsid w:val="36245545"/>
    <w:rsid w:val="36257C98"/>
    <w:rsid w:val="362ACD43"/>
    <w:rsid w:val="362ECD8D"/>
    <w:rsid w:val="36347D40"/>
    <w:rsid w:val="36468021"/>
    <w:rsid w:val="364B7146"/>
    <w:rsid w:val="364E1706"/>
    <w:rsid w:val="36535A32"/>
    <w:rsid w:val="365446DB"/>
    <w:rsid w:val="3654E1DB"/>
    <w:rsid w:val="365CA8E2"/>
    <w:rsid w:val="36666D4C"/>
    <w:rsid w:val="36669227"/>
    <w:rsid w:val="366BDEDC"/>
    <w:rsid w:val="366CBC69"/>
    <w:rsid w:val="36730A48"/>
    <w:rsid w:val="3681384D"/>
    <w:rsid w:val="3687ACC7"/>
    <w:rsid w:val="3697C378"/>
    <w:rsid w:val="36A14AC8"/>
    <w:rsid w:val="36A60848"/>
    <w:rsid w:val="36AA7E00"/>
    <w:rsid w:val="36AC1520"/>
    <w:rsid w:val="36AD44EA"/>
    <w:rsid w:val="36B9B2FD"/>
    <w:rsid w:val="36BD5A2C"/>
    <w:rsid w:val="36D716A8"/>
    <w:rsid w:val="36DC0998"/>
    <w:rsid w:val="36EA2063"/>
    <w:rsid w:val="36F22D31"/>
    <w:rsid w:val="370B7442"/>
    <w:rsid w:val="3717ADDE"/>
    <w:rsid w:val="37270578"/>
    <w:rsid w:val="372BE4FC"/>
    <w:rsid w:val="372F09F3"/>
    <w:rsid w:val="372F24BF"/>
    <w:rsid w:val="372FB6BF"/>
    <w:rsid w:val="37379711"/>
    <w:rsid w:val="374474C1"/>
    <w:rsid w:val="374EDDEE"/>
    <w:rsid w:val="3759C1B3"/>
    <w:rsid w:val="3765213A"/>
    <w:rsid w:val="37665FF4"/>
    <w:rsid w:val="376E87B8"/>
    <w:rsid w:val="3776D8CC"/>
    <w:rsid w:val="37799C96"/>
    <w:rsid w:val="377D5BD8"/>
    <w:rsid w:val="378C4DC2"/>
    <w:rsid w:val="378C54F8"/>
    <w:rsid w:val="3797E5B9"/>
    <w:rsid w:val="3799054C"/>
    <w:rsid w:val="379BF5FF"/>
    <w:rsid w:val="37A55139"/>
    <w:rsid w:val="37AEB788"/>
    <w:rsid w:val="37B0F136"/>
    <w:rsid w:val="37B732BB"/>
    <w:rsid w:val="37BDDF2E"/>
    <w:rsid w:val="37BE6D56"/>
    <w:rsid w:val="37D82E14"/>
    <w:rsid w:val="38069DFA"/>
    <w:rsid w:val="380C57ED"/>
    <w:rsid w:val="3812ADC6"/>
    <w:rsid w:val="38158611"/>
    <w:rsid w:val="3815CD9B"/>
    <w:rsid w:val="38204062"/>
    <w:rsid w:val="38222D76"/>
    <w:rsid w:val="382E23DE"/>
    <w:rsid w:val="3836ABAA"/>
    <w:rsid w:val="383B9D9B"/>
    <w:rsid w:val="383C5E2D"/>
    <w:rsid w:val="384BE59B"/>
    <w:rsid w:val="384EBFAA"/>
    <w:rsid w:val="385EF66B"/>
    <w:rsid w:val="38618BAF"/>
    <w:rsid w:val="3865A4DE"/>
    <w:rsid w:val="3866833E"/>
    <w:rsid w:val="386F9817"/>
    <w:rsid w:val="3874D535"/>
    <w:rsid w:val="3883F6FC"/>
    <w:rsid w:val="3885083F"/>
    <w:rsid w:val="3894A5BE"/>
    <w:rsid w:val="38AE5C6B"/>
    <w:rsid w:val="38B4060C"/>
    <w:rsid w:val="38B919AB"/>
    <w:rsid w:val="38BEC0FB"/>
    <w:rsid w:val="38C4F4F2"/>
    <w:rsid w:val="38CEF872"/>
    <w:rsid w:val="38D27C5A"/>
    <w:rsid w:val="38D2811D"/>
    <w:rsid w:val="38DF282A"/>
    <w:rsid w:val="38E23213"/>
    <w:rsid w:val="38E95051"/>
    <w:rsid w:val="38EC2FF3"/>
    <w:rsid w:val="38FE87C3"/>
    <w:rsid w:val="38FF6044"/>
    <w:rsid w:val="390925A7"/>
    <w:rsid w:val="390F28FC"/>
    <w:rsid w:val="390F2EA9"/>
    <w:rsid w:val="390F691F"/>
    <w:rsid w:val="3920218D"/>
    <w:rsid w:val="39202DC8"/>
    <w:rsid w:val="3920A497"/>
    <w:rsid w:val="39334740"/>
    <w:rsid w:val="3936D240"/>
    <w:rsid w:val="39376A2E"/>
    <w:rsid w:val="39378932"/>
    <w:rsid w:val="393892FF"/>
    <w:rsid w:val="393B6CA2"/>
    <w:rsid w:val="39583374"/>
    <w:rsid w:val="395A3DB7"/>
    <w:rsid w:val="395BE776"/>
    <w:rsid w:val="395FD578"/>
    <w:rsid w:val="396FAB8A"/>
    <w:rsid w:val="397634B9"/>
    <w:rsid w:val="3977355B"/>
    <w:rsid w:val="397C0E15"/>
    <w:rsid w:val="398C6CC3"/>
    <w:rsid w:val="398DD0FB"/>
    <w:rsid w:val="39951CE4"/>
    <w:rsid w:val="3995F96C"/>
    <w:rsid w:val="39A25039"/>
    <w:rsid w:val="39AD7207"/>
    <w:rsid w:val="39AE9EEA"/>
    <w:rsid w:val="39B571FC"/>
    <w:rsid w:val="39B6C614"/>
    <w:rsid w:val="39C27FFF"/>
    <w:rsid w:val="39C65E5C"/>
    <w:rsid w:val="39D43437"/>
    <w:rsid w:val="3A0DF25C"/>
    <w:rsid w:val="3A255992"/>
    <w:rsid w:val="3A269E13"/>
    <w:rsid w:val="3A35BDA5"/>
    <w:rsid w:val="3A3AE672"/>
    <w:rsid w:val="3A4AB467"/>
    <w:rsid w:val="3A4D388C"/>
    <w:rsid w:val="3A59BA7D"/>
    <w:rsid w:val="3A59EEAF"/>
    <w:rsid w:val="3A6FFA18"/>
    <w:rsid w:val="3A7026DE"/>
    <w:rsid w:val="3A70887E"/>
    <w:rsid w:val="3A7170C4"/>
    <w:rsid w:val="3A7A455F"/>
    <w:rsid w:val="3A7BD662"/>
    <w:rsid w:val="3A866E52"/>
    <w:rsid w:val="3A951447"/>
    <w:rsid w:val="3AA36672"/>
    <w:rsid w:val="3AB0D94D"/>
    <w:rsid w:val="3AB5B947"/>
    <w:rsid w:val="3AC0505F"/>
    <w:rsid w:val="3ACC5C34"/>
    <w:rsid w:val="3AD2ACF1"/>
    <w:rsid w:val="3AD33A8F"/>
    <w:rsid w:val="3AD56010"/>
    <w:rsid w:val="3ADD6B4A"/>
    <w:rsid w:val="3AF977BC"/>
    <w:rsid w:val="3AFB6416"/>
    <w:rsid w:val="3B007B30"/>
    <w:rsid w:val="3B1283D0"/>
    <w:rsid w:val="3B19EA7C"/>
    <w:rsid w:val="3B35F66A"/>
    <w:rsid w:val="3B3EFB00"/>
    <w:rsid w:val="3B3FBE5E"/>
    <w:rsid w:val="3B42C386"/>
    <w:rsid w:val="3B4F5D21"/>
    <w:rsid w:val="3B51B461"/>
    <w:rsid w:val="3B5B3578"/>
    <w:rsid w:val="3B64F95F"/>
    <w:rsid w:val="3B72F0DC"/>
    <w:rsid w:val="3B7C5F9E"/>
    <w:rsid w:val="3B7E5BB0"/>
    <w:rsid w:val="3B805F2F"/>
    <w:rsid w:val="3B92B1E3"/>
    <w:rsid w:val="3B93087A"/>
    <w:rsid w:val="3BA202D2"/>
    <w:rsid w:val="3BA5FAAB"/>
    <w:rsid w:val="3BAA1160"/>
    <w:rsid w:val="3BABEF72"/>
    <w:rsid w:val="3BB501AE"/>
    <w:rsid w:val="3BBA288C"/>
    <w:rsid w:val="3BC16C8A"/>
    <w:rsid w:val="3BCEFA5F"/>
    <w:rsid w:val="3BDBC014"/>
    <w:rsid w:val="3BDFBC18"/>
    <w:rsid w:val="3BDFDF8B"/>
    <w:rsid w:val="3BEC7BF9"/>
    <w:rsid w:val="3BED012A"/>
    <w:rsid w:val="3BFB9B74"/>
    <w:rsid w:val="3C2AB62E"/>
    <w:rsid w:val="3C2F7AAE"/>
    <w:rsid w:val="3C38791B"/>
    <w:rsid w:val="3C3A193C"/>
    <w:rsid w:val="3C4511A5"/>
    <w:rsid w:val="3C4678C6"/>
    <w:rsid w:val="3C5795D6"/>
    <w:rsid w:val="3C61D5AE"/>
    <w:rsid w:val="3C62D540"/>
    <w:rsid w:val="3C686311"/>
    <w:rsid w:val="3C6AD781"/>
    <w:rsid w:val="3C6B4DE2"/>
    <w:rsid w:val="3C7137CB"/>
    <w:rsid w:val="3CB627EE"/>
    <w:rsid w:val="3CB7307F"/>
    <w:rsid w:val="3CC169BB"/>
    <w:rsid w:val="3CC3E800"/>
    <w:rsid w:val="3CC8E96A"/>
    <w:rsid w:val="3CCE2239"/>
    <w:rsid w:val="3CE0949B"/>
    <w:rsid w:val="3CE61140"/>
    <w:rsid w:val="3CEF6AA8"/>
    <w:rsid w:val="3D004BD1"/>
    <w:rsid w:val="3D080F13"/>
    <w:rsid w:val="3D092201"/>
    <w:rsid w:val="3D0ED9D4"/>
    <w:rsid w:val="3D115F8B"/>
    <w:rsid w:val="3D13D7AB"/>
    <w:rsid w:val="3D14F2F3"/>
    <w:rsid w:val="3D1E3C1F"/>
    <w:rsid w:val="3D2CFF63"/>
    <w:rsid w:val="3D2D0D5E"/>
    <w:rsid w:val="3D2D9989"/>
    <w:rsid w:val="3D3E9D00"/>
    <w:rsid w:val="3D425B68"/>
    <w:rsid w:val="3D523F5E"/>
    <w:rsid w:val="3D568A97"/>
    <w:rsid w:val="3D5D79D4"/>
    <w:rsid w:val="3D62DED5"/>
    <w:rsid w:val="3D70050C"/>
    <w:rsid w:val="3D7A9F9C"/>
    <w:rsid w:val="3D7E4378"/>
    <w:rsid w:val="3D823765"/>
    <w:rsid w:val="3D9E7064"/>
    <w:rsid w:val="3DA23959"/>
    <w:rsid w:val="3DA3AC79"/>
    <w:rsid w:val="3DAAB35C"/>
    <w:rsid w:val="3DC43701"/>
    <w:rsid w:val="3DC6C565"/>
    <w:rsid w:val="3DC91BCC"/>
    <w:rsid w:val="3DD0FF37"/>
    <w:rsid w:val="3DE0F957"/>
    <w:rsid w:val="3DE2485C"/>
    <w:rsid w:val="3DE352ED"/>
    <w:rsid w:val="3DE4274A"/>
    <w:rsid w:val="3DE549AF"/>
    <w:rsid w:val="3DF66305"/>
    <w:rsid w:val="3E032C61"/>
    <w:rsid w:val="3E07D307"/>
    <w:rsid w:val="3E0845AC"/>
    <w:rsid w:val="3E0E4005"/>
    <w:rsid w:val="3E4AECAC"/>
    <w:rsid w:val="3E4BEFFA"/>
    <w:rsid w:val="3E4F7EAF"/>
    <w:rsid w:val="3E5C4BDA"/>
    <w:rsid w:val="3E6B29A5"/>
    <w:rsid w:val="3E7F8824"/>
    <w:rsid w:val="3E8946F6"/>
    <w:rsid w:val="3E8D9440"/>
    <w:rsid w:val="3EA36689"/>
    <w:rsid w:val="3EB2A01E"/>
    <w:rsid w:val="3EC60B6E"/>
    <w:rsid w:val="3EC7D5C5"/>
    <w:rsid w:val="3ECD42FC"/>
    <w:rsid w:val="3ED03F21"/>
    <w:rsid w:val="3ED532BA"/>
    <w:rsid w:val="3EDA1911"/>
    <w:rsid w:val="3F040AD9"/>
    <w:rsid w:val="3F075510"/>
    <w:rsid w:val="3F1790D7"/>
    <w:rsid w:val="3F26766B"/>
    <w:rsid w:val="3F2EBBBD"/>
    <w:rsid w:val="3F303D9A"/>
    <w:rsid w:val="3F32E82C"/>
    <w:rsid w:val="3F3B0D66"/>
    <w:rsid w:val="3F411421"/>
    <w:rsid w:val="3F4E402B"/>
    <w:rsid w:val="3F4F5D0D"/>
    <w:rsid w:val="3F5C40A4"/>
    <w:rsid w:val="3F5DD00C"/>
    <w:rsid w:val="3F5FC50C"/>
    <w:rsid w:val="3F64C895"/>
    <w:rsid w:val="3F7BDC1B"/>
    <w:rsid w:val="3F7F4525"/>
    <w:rsid w:val="3F84AF50"/>
    <w:rsid w:val="3F84F1A2"/>
    <w:rsid w:val="3F8FD649"/>
    <w:rsid w:val="3F90E3A5"/>
    <w:rsid w:val="3F94D982"/>
    <w:rsid w:val="3F95407F"/>
    <w:rsid w:val="3FA3A12D"/>
    <w:rsid w:val="3FA7E5B6"/>
    <w:rsid w:val="3FB7729E"/>
    <w:rsid w:val="3FDA0396"/>
    <w:rsid w:val="3FDFAA76"/>
    <w:rsid w:val="3FE21DCB"/>
    <w:rsid w:val="3FEA42E9"/>
    <w:rsid w:val="3FED6142"/>
    <w:rsid w:val="3FF9C793"/>
    <w:rsid w:val="3FFE922E"/>
    <w:rsid w:val="40008A2C"/>
    <w:rsid w:val="401134E8"/>
    <w:rsid w:val="40129743"/>
    <w:rsid w:val="4012C122"/>
    <w:rsid w:val="401CCE36"/>
    <w:rsid w:val="401FE0BD"/>
    <w:rsid w:val="40213B37"/>
    <w:rsid w:val="40216B63"/>
    <w:rsid w:val="40230797"/>
    <w:rsid w:val="4025755B"/>
    <w:rsid w:val="403DF40E"/>
    <w:rsid w:val="403F0F2A"/>
    <w:rsid w:val="404082EE"/>
    <w:rsid w:val="4040EB36"/>
    <w:rsid w:val="4045FB5D"/>
    <w:rsid w:val="4051459A"/>
    <w:rsid w:val="4051F235"/>
    <w:rsid w:val="40744950"/>
    <w:rsid w:val="407EE9D6"/>
    <w:rsid w:val="409226A8"/>
    <w:rsid w:val="4093B9A2"/>
    <w:rsid w:val="40B450D3"/>
    <w:rsid w:val="40B5075B"/>
    <w:rsid w:val="40C560CA"/>
    <w:rsid w:val="40C591DD"/>
    <w:rsid w:val="40D936AF"/>
    <w:rsid w:val="40DE3E9C"/>
    <w:rsid w:val="40E25E10"/>
    <w:rsid w:val="40E755E8"/>
    <w:rsid w:val="40E7FCE9"/>
    <w:rsid w:val="40F3034A"/>
    <w:rsid w:val="41033B17"/>
    <w:rsid w:val="41099A70"/>
    <w:rsid w:val="410C34A1"/>
    <w:rsid w:val="41322FDC"/>
    <w:rsid w:val="413C308D"/>
    <w:rsid w:val="413DA2E9"/>
    <w:rsid w:val="413FA274"/>
    <w:rsid w:val="4144E2BF"/>
    <w:rsid w:val="415362C9"/>
    <w:rsid w:val="4154FC91"/>
    <w:rsid w:val="41724023"/>
    <w:rsid w:val="4176C7DC"/>
    <w:rsid w:val="418C15CA"/>
    <w:rsid w:val="41922790"/>
    <w:rsid w:val="419A628F"/>
    <w:rsid w:val="419EE708"/>
    <w:rsid w:val="419FF96C"/>
    <w:rsid w:val="41A94BBF"/>
    <w:rsid w:val="41C015C6"/>
    <w:rsid w:val="41C3186D"/>
    <w:rsid w:val="41D37961"/>
    <w:rsid w:val="41E32D70"/>
    <w:rsid w:val="41E7E77C"/>
    <w:rsid w:val="41EC35A4"/>
    <w:rsid w:val="41EE9923"/>
    <w:rsid w:val="41F3C2EE"/>
    <w:rsid w:val="41F4FE27"/>
    <w:rsid w:val="41FB2F73"/>
    <w:rsid w:val="42113DC0"/>
    <w:rsid w:val="4222F8BA"/>
    <w:rsid w:val="42256F0E"/>
    <w:rsid w:val="42388747"/>
    <w:rsid w:val="423C87CC"/>
    <w:rsid w:val="424BB28D"/>
    <w:rsid w:val="4252A17F"/>
    <w:rsid w:val="425EDADA"/>
    <w:rsid w:val="426723DA"/>
    <w:rsid w:val="426DC418"/>
    <w:rsid w:val="427CA955"/>
    <w:rsid w:val="4281EF3A"/>
    <w:rsid w:val="4285E0ED"/>
    <w:rsid w:val="4286FDCF"/>
    <w:rsid w:val="4287A0F6"/>
    <w:rsid w:val="4288601B"/>
    <w:rsid w:val="4290CB93"/>
    <w:rsid w:val="429270A1"/>
    <w:rsid w:val="42940EB3"/>
    <w:rsid w:val="429D562D"/>
    <w:rsid w:val="42AF79D8"/>
    <w:rsid w:val="42C0A17B"/>
    <w:rsid w:val="42C40510"/>
    <w:rsid w:val="42C59794"/>
    <w:rsid w:val="42C6474E"/>
    <w:rsid w:val="42D66CE2"/>
    <w:rsid w:val="42DB9C96"/>
    <w:rsid w:val="42FCFB14"/>
    <w:rsid w:val="43048540"/>
    <w:rsid w:val="431C6A34"/>
    <w:rsid w:val="431E5DCF"/>
    <w:rsid w:val="431F0593"/>
    <w:rsid w:val="43422E6B"/>
    <w:rsid w:val="434A3805"/>
    <w:rsid w:val="4363C270"/>
    <w:rsid w:val="436B3DCF"/>
    <w:rsid w:val="4389B50E"/>
    <w:rsid w:val="438D179E"/>
    <w:rsid w:val="4398BDA0"/>
    <w:rsid w:val="439A34DD"/>
    <w:rsid w:val="439B51A6"/>
    <w:rsid w:val="43A6777F"/>
    <w:rsid w:val="43BB67D7"/>
    <w:rsid w:val="43C2E59D"/>
    <w:rsid w:val="43CA67F0"/>
    <w:rsid w:val="43D7565B"/>
    <w:rsid w:val="43DBE82A"/>
    <w:rsid w:val="43E56D86"/>
    <w:rsid w:val="43EB0E29"/>
    <w:rsid w:val="44081162"/>
    <w:rsid w:val="440A570D"/>
    <w:rsid w:val="440A69FA"/>
    <w:rsid w:val="44100EEC"/>
    <w:rsid w:val="441B4AA1"/>
    <w:rsid w:val="442061F8"/>
    <w:rsid w:val="4422935A"/>
    <w:rsid w:val="4425CDEC"/>
    <w:rsid w:val="4431849B"/>
    <w:rsid w:val="4436F0F1"/>
    <w:rsid w:val="4437EC32"/>
    <w:rsid w:val="443BED55"/>
    <w:rsid w:val="44403F5D"/>
    <w:rsid w:val="44439DC0"/>
    <w:rsid w:val="444CE479"/>
    <w:rsid w:val="4450FA6D"/>
    <w:rsid w:val="44621F89"/>
    <w:rsid w:val="4466BFC8"/>
    <w:rsid w:val="4471E443"/>
    <w:rsid w:val="44738C88"/>
    <w:rsid w:val="4475D4AB"/>
    <w:rsid w:val="4477E08F"/>
    <w:rsid w:val="4482FC55"/>
    <w:rsid w:val="4498EA24"/>
    <w:rsid w:val="44B2865E"/>
    <w:rsid w:val="44B2B91E"/>
    <w:rsid w:val="44B83A95"/>
    <w:rsid w:val="44BA1AE1"/>
    <w:rsid w:val="44BD5730"/>
    <w:rsid w:val="44D0F648"/>
    <w:rsid w:val="44D687CA"/>
    <w:rsid w:val="44E7A9C8"/>
    <w:rsid w:val="44EBC660"/>
    <w:rsid w:val="44EDDFCB"/>
    <w:rsid w:val="4504C34A"/>
    <w:rsid w:val="450D70AB"/>
    <w:rsid w:val="452198DD"/>
    <w:rsid w:val="4523F474"/>
    <w:rsid w:val="452BC3EC"/>
    <w:rsid w:val="453173EF"/>
    <w:rsid w:val="45367976"/>
    <w:rsid w:val="454B5868"/>
    <w:rsid w:val="45532D9E"/>
    <w:rsid w:val="45671159"/>
    <w:rsid w:val="4568648E"/>
    <w:rsid w:val="4568ADFA"/>
    <w:rsid w:val="4574B41A"/>
    <w:rsid w:val="4583A494"/>
    <w:rsid w:val="458CDB40"/>
    <w:rsid w:val="4590FAF7"/>
    <w:rsid w:val="45997B91"/>
    <w:rsid w:val="459B4BC5"/>
    <w:rsid w:val="459F55D9"/>
    <w:rsid w:val="45AB7D4E"/>
    <w:rsid w:val="45BA3BE0"/>
    <w:rsid w:val="45BB1517"/>
    <w:rsid w:val="45BBB944"/>
    <w:rsid w:val="45C88476"/>
    <w:rsid w:val="45CA3488"/>
    <w:rsid w:val="45DD4894"/>
    <w:rsid w:val="45FC8701"/>
    <w:rsid w:val="45FE70FC"/>
    <w:rsid w:val="460BF6BB"/>
    <w:rsid w:val="461B9228"/>
    <w:rsid w:val="4621ECE9"/>
    <w:rsid w:val="46290751"/>
    <w:rsid w:val="462E82C4"/>
    <w:rsid w:val="4634CE6A"/>
    <w:rsid w:val="46395051"/>
    <w:rsid w:val="463BA85D"/>
    <w:rsid w:val="46437A69"/>
    <w:rsid w:val="46519523"/>
    <w:rsid w:val="4666C886"/>
    <w:rsid w:val="4669466A"/>
    <w:rsid w:val="466E8CE4"/>
    <w:rsid w:val="4672582B"/>
    <w:rsid w:val="46876B4E"/>
    <w:rsid w:val="46959472"/>
    <w:rsid w:val="469C8E59"/>
    <w:rsid w:val="469D4330"/>
    <w:rsid w:val="469DBDD7"/>
    <w:rsid w:val="46A093AB"/>
    <w:rsid w:val="46B35977"/>
    <w:rsid w:val="46B8A718"/>
    <w:rsid w:val="46D249D7"/>
    <w:rsid w:val="46DADD8D"/>
    <w:rsid w:val="46DF69DF"/>
    <w:rsid w:val="46E4B579"/>
    <w:rsid w:val="46ED4C83"/>
    <w:rsid w:val="46F0A6A3"/>
    <w:rsid w:val="46F901ED"/>
    <w:rsid w:val="46FB8F94"/>
    <w:rsid w:val="4700E77F"/>
    <w:rsid w:val="470DCE28"/>
    <w:rsid w:val="47108CF0"/>
    <w:rsid w:val="4711B33B"/>
    <w:rsid w:val="471495DA"/>
    <w:rsid w:val="471B9E96"/>
    <w:rsid w:val="4725CD56"/>
    <w:rsid w:val="47306BED"/>
    <w:rsid w:val="473491B7"/>
    <w:rsid w:val="4734C76F"/>
    <w:rsid w:val="47372D5D"/>
    <w:rsid w:val="47420ABC"/>
    <w:rsid w:val="47427EC6"/>
    <w:rsid w:val="47471907"/>
    <w:rsid w:val="474F6AEA"/>
    <w:rsid w:val="4754E423"/>
    <w:rsid w:val="4756976C"/>
    <w:rsid w:val="4759E680"/>
    <w:rsid w:val="476B02D3"/>
    <w:rsid w:val="4770C0ED"/>
    <w:rsid w:val="4782AB4D"/>
    <w:rsid w:val="47842E47"/>
    <w:rsid w:val="47888056"/>
    <w:rsid w:val="479F5738"/>
    <w:rsid w:val="47B97DE5"/>
    <w:rsid w:val="47C47B0A"/>
    <w:rsid w:val="47C5EA98"/>
    <w:rsid w:val="47C65E73"/>
    <w:rsid w:val="47CB8AE3"/>
    <w:rsid w:val="47DF4ACA"/>
    <w:rsid w:val="47E690FC"/>
    <w:rsid w:val="47EB8C2F"/>
    <w:rsid w:val="47EE490F"/>
    <w:rsid w:val="47EFDB57"/>
    <w:rsid w:val="48078F5F"/>
    <w:rsid w:val="48095E87"/>
    <w:rsid w:val="481B0895"/>
    <w:rsid w:val="481FD95A"/>
    <w:rsid w:val="4843D9B0"/>
    <w:rsid w:val="484E13FC"/>
    <w:rsid w:val="486B30F0"/>
    <w:rsid w:val="487C8114"/>
    <w:rsid w:val="488F2CC2"/>
    <w:rsid w:val="48AAF22E"/>
    <w:rsid w:val="48B51525"/>
    <w:rsid w:val="48C08CDA"/>
    <w:rsid w:val="48C4D2D6"/>
    <w:rsid w:val="48D8964F"/>
    <w:rsid w:val="48DB8DA8"/>
    <w:rsid w:val="48ECDB7E"/>
    <w:rsid w:val="48EE0B51"/>
    <w:rsid w:val="490ADBDF"/>
    <w:rsid w:val="490C7C13"/>
    <w:rsid w:val="490F5D32"/>
    <w:rsid w:val="49189147"/>
    <w:rsid w:val="4923CF98"/>
    <w:rsid w:val="492F0276"/>
    <w:rsid w:val="493876D3"/>
    <w:rsid w:val="493DAE21"/>
    <w:rsid w:val="494063E3"/>
    <w:rsid w:val="4948B4CE"/>
    <w:rsid w:val="4961E7C3"/>
    <w:rsid w:val="496C29BA"/>
    <w:rsid w:val="4970F113"/>
    <w:rsid w:val="49738F06"/>
    <w:rsid w:val="497D07F2"/>
    <w:rsid w:val="49A6B589"/>
    <w:rsid w:val="49BE4D7A"/>
    <w:rsid w:val="49C190EE"/>
    <w:rsid w:val="49CED476"/>
    <w:rsid w:val="49D109D2"/>
    <w:rsid w:val="49D1D433"/>
    <w:rsid w:val="49DA5353"/>
    <w:rsid w:val="49DC9C41"/>
    <w:rsid w:val="49DE3D3A"/>
    <w:rsid w:val="49EB5743"/>
    <w:rsid w:val="49F58A34"/>
    <w:rsid w:val="4A19C9B7"/>
    <w:rsid w:val="4A29896B"/>
    <w:rsid w:val="4A37B3CA"/>
    <w:rsid w:val="4A387168"/>
    <w:rsid w:val="4A4F1876"/>
    <w:rsid w:val="4A5F303F"/>
    <w:rsid w:val="4A651454"/>
    <w:rsid w:val="4A697A72"/>
    <w:rsid w:val="4A6D1FD2"/>
    <w:rsid w:val="4A751933"/>
    <w:rsid w:val="4A88FCF9"/>
    <w:rsid w:val="4A8E382E"/>
    <w:rsid w:val="4A93A8A3"/>
    <w:rsid w:val="4A953475"/>
    <w:rsid w:val="4A964E1E"/>
    <w:rsid w:val="4A98FFFF"/>
    <w:rsid w:val="4A9BB984"/>
    <w:rsid w:val="4AA3299E"/>
    <w:rsid w:val="4AA5B303"/>
    <w:rsid w:val="4AA86822"/>
    <w:rsid w:val="4AB0230D"/>
    <w:rsid w:val="4AB263CA"/>
    <w:rsid w:val="4AB798F0"/>
    <w:rsid w:val="4ABF7F68"/>
    <w:rsid w:val="4AC09CB3"/>
    <w:rsid w:val="4ACC45C9"/>
    <w:rsid w:val="4AE5162F"/>
    <w:rsid w:val="4AE5BFF4"/>
    <w:rsid w:val="4AF0895E"/>
    <w:rsid w:val="4AF774AC"/>
    <w:rsid w:val="4B06F855"/>
    <w:rsid w:val="4B09FC59"/>
    <w:rsid w:val="4B12F4E9"/>
    <w:rsid w:val="4B1AF90F"/>
    <w:rsid w:val="4B1C8342"/>
    <w:rsid w:val="4B24AFC3"/>
    <w:rsid w:val="4B2E9339"/>
    <w:rsid w:val="4B2F51D7"/>
    <w:rsid w:val="4B501802"/>
    <w:rsid w:val="4B51F3F7"/>
    <w:rsid w:val="4B596C2B"/>
    <w:rsid w:val="4B5DEC23"/>
    <w:rsid w:val="4B6A5E15"/>
    <w:rsid w:val="4B798805"/>
    <w:rsid w:val="4B9FA44F"/>
    <w:rsid w:val="4BACD29E"/>
    <w:rsid w:val="4BAF339C"/>
    <w:rsid w:val="4BB5BDC3"/>
    <w:rsid w:val="4BB983FD"/>
    <w:rsid w:val="4BD069B8"/>
    <w:rsid w:val="4BDF9CB8"/>
    <w:rsid w:val="4C051EFE"/>
    <w:rsid w:val="4C139AD6"/>
    <w:rsid w:val="4C18BF75"/>
    <w:rsid w:val="4C1E03F7"/>
    <w:rsid w:val="4C28B114"/>
    <w:rsid w:val="4C5B183A"/>
    <w:rsid w:val="4C69E0F2"/>
    <w:rsid w:val="4C6B0490"/>
    <w:rsid w:val="4C6DB280"/>
    <w:rsid w:val="4C71D4E3"/>
    <w:rsid w:val="4C742B5D"/>
    <w:rsid w:val="4C7B0C78"/>
    <w:rsid w:val="4C7EEA5E"/>
    <w:rsid w:val="4C84A5CC"/>
    <w:rsid w:val="4C8D1C40"/>
    <w:rsid w:val="4C9049DC"/>
    <w:rsid w:val="4C9385E5"/>
    <w:rsid w:val="4CA107AE"/>
    <w:rsid w:val="4CAC1F3F"/>
    <w:rsid w:val="4CACA619"/>
    <w:rsid w:val="4CB545C7"/>
    <w:rsid w:val="4CFD9B7D"/>
    <w:rsid w:val="4D0010C3"/>
    <w:rsid w:val="4D15DDFC"/>
    <w:rsid w:val="4D1CCADA"/>
    <w:rsid w:val="4D1E92B2"/>
    <w:rsid w:val="4D25B810"/>
    <w:rsid w:val="4D30A8C1"/>
    <w:rsid w:val="4D370F1B"/>
    <w:rsid w:val="4D4E7A9B"/>
    <w:rsid w:val="4D51C3F3"/>
    <w:rsid w:val="4D597F2D"/>
    <w:rsid w:val="4D5BA662"/>
    <w:rsid w:val="4D5DEAAD"/>
    <w:rsid w:val="4D623305"/>
    <w:rsid w:val="4D67CC62"/>
    <w:rsid w:val="4D6A59E8"/>
    <w:rsid w:val="4D6E27E9"/>
    <w:rsid w:val="4D945AE5"/>
    <w:rsid w:val="4DA11B34"/>
    <w:rsid w:val="4DA140C3"/>
    <w:rsid w:val="4DACB9F5"/>
    <w:rsid w:val="4DB446BF"/>
    <w:rsid w:val="4DBCCFCE"/>
    <w:rsid w:val="4DC11BFA"/>
    <w:rsid w:val="4DC5AFB1"/>
    <w:rsid w:val="4DC61739"/>
    <w:rsid w:val="4DDB4055"/>
    <w:rsid w:val="4DDFED36"/>
    <w:rsid w:val="4DE0677C"/>
    <w:rsid w:val="4DE08165"/>
    <w:rsid w:val="4DE3E428"/>
    <w:rsid w:val="4DECC403"/>
    <w:rsid w:val="4DF3667A"/>
    <w:rsid w:val="4DFADB2D"/>
    <w:rsid w:val="4DFEE462"/>
    <w:rsid w:val="4E06335A"/>
    <w:rsid w:val="4E07F4D5"/>
    <w:rsid w:val="4E0982E1"/>
    <w:rsid w:val="4E1421C0"/>
    <w:rsid w:val="4E166895"/>
    <w:rsid w:val="4E19EA29"/>
    <w:rsid w:val="4E372361"/>
    <w:rsid w:val="4E416087"/>
    <w:rsid w:val="4E427D3F"/>
    <w:rsid w:val="4E47B492"/>
    <w:rsid w:val="4E4C3D71"/>
    <w:rsid w:val="4E586068"/>
    <w:rsid w:val="4E649B59"/>
    <w:rsid w:val="4E68F119"/>
    <w:rsid w:val="4E6E655E"/>
    <w:rsid w:val="4E746D9E"/>
    <w:rsid w:val="4E8A1AC8"/>
    <w:rsid w:val="4E927D33"/>
    <w:rsid w:val="4EA615D4"/>
    <w:rsid w:val="4EAA5DC5"/>
    <w:rsid w:val="4EB13D45"/>
    <w:rsid w:val="4EB1AE5D"/>
    <w:rsid w:val="4EBCD14A"/>
    <w:rsid w:val="4EBF1B92"/>
    <w:rsid w:val="4ED18667"/>
    <w:rsid w:val="4EDDB54E"/>
    <w:rsid w:val="4EDDFFB5"/>
    <w:rsid w:val="4EE0319B"/>
    <w:rsid w:val="4EE17D37"/>
    <w:rsid w:val="4EF6E717"/>
    <w:rsid w:val="4EFD09D3"/>
    <w:rsid w:val="4EFD8EDC"/>
    <w:rsid w:val="4F0B5A74"/>
    <w:rsid w:val="4F175B85"/>
    <w:rsid w:val="4F190B86"/>
    <w:rsid w:val="4F259997"/>
    <w:rsid w:val="4F422E0B"/>
    <w:rsid w:val="4F570887"/>
    <w:rsid w:val="4F58037E"/>
    <w:rsid w:val="4F591080"/>
    <w:rsid w:val="4F59E7D8"/>
    <w:rsid w:val="4F612509"/>
    <w:rsid w:val="4F72CE6D"/>
    <w:rsid w:val="4F74E63D"/>
    <w:rsid w:val="4F8F70A6"/>
    <w:rsid w:val="4F90B7AE"/>
    <w:rsid w:val="4F97686A"/>
    <w:rsid w:val="4F977AFD"/>
    <w:rsid w:val="4F9D83CA"/>
    <w:rsid w:val="4F9E5B7C"/>
    <w:rsid w:val="4FA20056"/>
    <w:rsid w:val="4FA74F87"/>
    <w:rsid w:val="4FB2895A"/>
    <w:rsid w:val="4FB6279D"/>
    <w:rsid w:val="4FB6AE8B"/>
    <w:rsid w:val="4FC0F580"/>
    <w:rsid w:val="4FC64334"/>
    <w:rsid w:val="4FD887C9"/>
    <w:rsid w:val="4FE33534"/>
    <w:rsid w:val="4FF7A742"/>
    <w:rsid w:val="50101817"/>
    <w:rsid w:val="50189D18"/>
    <w:rsid w:val="501BDF58"/>
    <w:rsid w:val="50249ABC"/>
    <w:rsid w:val="502FA79D"/>
    <w:rsid w:val="50340527"/>
    <w:rsid w:val="503F4027"/>
    <w:rsid w:val="50482B9C"/>
    <w:rsid w:val="50489590"/>
    <w:rsid w:val="5048DBFC"/>
    <w:rsid w:val="50522C92"/>
    <w:rsid w:val="505722E2"/>
    <w:rsid w:val="50587975"/>
    <w:rsid w:val="505F29D4"/>
    <w:rsid w:val="507508D0"/>
    <w:rsid w:val="508C0B24"/>
    <w:rsid w:val="508F4929"/>
    <w:rsid w:val="5094B455"/>
    <w:rsid w:val="509641E7"/>
    <w:rsid w:val="5099DE49"/>
    <w:rsid w:val="509F6D24"/>
    <w:rsid w:val="50AB5B03"/>
    <w:rsid w:val="50C2E35C"/>
    <w:rsid w:val="50CA18B8"/>
    <w:rsid w:val="50E2BB93"/>
    <w:rsid w:val="50E45AB7"/>
    <w:rsid w:val="50EBE781"/>
    <w:rsid w:val="50F523E3"/>
    <w:rsid w:val="50FC73AB"/>
    <w:rsid w:val="510213C7"/>
    <w:rsid w:val="510E9ECE"/>
    <w:rsid w:val="511037E4"/>
    <w:rsid w:val="51165C3E"/>
    <w:rsid w:val="511C1EAA"/>
    <w:rsid w:val="513ED75F"/>
    <w:rsid w:val="5140502A"/>
    <w:rsid w:val="5144F1C1"/>
    <w:rsid w:val="5151FF22"/>
    <w:rsid w:val="51528324"/>
    <w:rsid w:val="51586D2D"/>
    <w:rsid w:val="51608D63"/>
    <w:rsid w:val="516A2A2E"/>
    <w:rsid w:val="516EB74E"/>
    <w:rsid w:val="517A5FC0"/>
    <w:rsid w:val="517CD406"/>
    <w:rsid w:val="517E0F36"/>
    <w:rsid w:val="51847CD9"/>
    <w:rsid w:val="518B58BC"/>
    <w:rsid w:val="518FC753"/>
    <w:rsid w:val="51B63B22"/>
    <w:rsid w:val="51BEA1BC"/>
    <w:rsid w:val="51C0908A"/>
    <w:rsid w:val="51CC78F4"/>
    <w:rsid w:val="51D287C7"/>
    <w:rsid w:val="51D2E934"/>
    <w:rsid w:val="51D47E70"/>
    <w:rsid w:val="51DD03DB"/>
    <w:rsid w:val="51E61283"/>
    <w:rsid w:val="51EB4502"/>
    <w:rsid w:val="51F15C5E"/>
    <w:rsid w:val="51F443CF"/>
    <w:rsid w:val="51F5142B"/>
    <w:rsid w:val="51F51CEB"/>
    <w:rsid w:val="51F61C83"/>
    <w:rsid w:val="51FC9E38"/>
    <w:rsid w:val="520815BF"/>
    <w:rsid w:val="520ECB5C"/>
    <w:rsid w:val="5212D29B"/>
    <w:rsid w:val="521AED05"/>
    <w:rsid w:val="5225E0BB"/>
    <w:rsid w:val="5228F027"/>
    <w:rsid w:val="522C460A"/>
    <w:rsid w:val="523468C2"/>
    <w:rsid w:val="52466B48"/>
    <w:rsid w:val="5252BF90"/>
    <w:rsid w:val="5257186C"/>
    <w:rsid w:val="5266AEEB"/>
    <w:rsid w:val="526C83DC"/>
    <w:rsid w:val="5279CECD"/>
    <w:rsid w:val="527E0A8C"/>
    <w:rsid w:val="52950C38"/>
    <w:rsid w:val="52A23498"/>
    <w:rsid w:val="52AD4BC8"/>
    <w:rsid w:val="52C9FC83"/>
    <w:rsid w:val="52CF1BBF"/>
    <w:rsid w:val="52D55574"/>
    <w:rsid w:val="52DCF404"/>
    <w:rsid w:val="52E26C73"/>
    <w:rsid w:val="52EE9FDC"/>
    <w:rsid w:val="530DC482"/>
    <w:rsid w:val="53148E6C"/>
    <w:rsid w:val="5314E816"/>
    <w:rsid w:val="5321B61D"/>
    <w:rsid w:val="5358EE2C"/>
    <w:rsid w:val="53648328"/>
    <w:rsid w:val="5369D1AC"/>
    <w:rsid w:val="53718C29"/>
    <w:rsid w:val="5371D0A2"/>
    <w:rsid w:val="53769F4D"/>
    <w:rsid w:val="538748E0"/>
    <w:rsid w:val="538B4FDA"/>
    <w:rsid w:val="53917980"/>
    <w:rsid w:val="5397A482"/>
    <w:rsid w:val="53A03838"/>
    <w:rsid w:val="53B0CCDF"/>
    <w:rsid w:val="53B4162D"/>
    <w:rsid w:val="53BC2BAF"/>
    <w:rsid w:val="53BD8030"/>
    <w:rsid w:val="53C98F9A"/>
    <w:rsid w:val="53D23BBF"/>
    <w:rsid w:val="53D4340E"/>
    <w:rsid w:val="53D5D41D"/>
    <w:rsid w:val="53D70DE6"/>
    <w:rsid w:val="53D8A2A8"/>
    <w:rsid w:val="53DF66A2"/>
    <w:rsid w:val="53F1DE5D"/>
    <w:rsid w:val="53F4CF49"/>
    <w:rsid w:val="53F5061C"/>
    <w:rsid w:val="5421CC0D"/>
    <w:rsid w:val="5428E94E"/>
    <w:rsid w:val="542A2B9E"/>
    <w:rsid w:val="542DF632"/>
    <w:rsid w:val="542EF9E6"/>
    <w:rsid w:val="5449CA85"/>
    <w:rsid w:val="544B508F"/>
    <w:rsid w:val="5462618A"/>
    <w:rsid w:val="5470F4ED"/>
    <w:rsid w:val="5471CD2D"/>
    <w:rsid w:val="54859FE4"/>
    <w:rsid w:val="5485DA1A"/>
    <w:rsid w:val="548BD2F1"/>
    <w:rsid w:val="548E7555"/>
    <w:rsid w:val="54969C26"/>
    <w:rsid w:val="54A30CEF"/>
    <w:rsid w:val="54B1D959"/>
    <w:rsid w:val="54BD79B8"/>
    <w:rsid w:val="54DB9423"/>
    <w:rsid w:val="54DFE702"/>
    <w:rsid w:val="54E28EE2"/>
    <w:rsid w:val="54F2A69A"/>
    <w:rsid w:val="54F4EE81"/>
    <w:rsid w:val="54F74B43"/>
    <w:rsid w:val="54F99ABC"/>
    <w:rsid w:val="550C969A"/>
    <w:rsid w:val="5515AF2E"/>
    <w:rsid w:val="5518C424"/>
    <w:rsid w:val="551C7CB0"/>
    <w:rsid w:val="551E0EF8"/>
    <w:rsid w:val="5524E2CD"/>
    <w:rsid w:val="5547CF95"/>
    <w:rsid w:val="5554B63D"/>
    <w:rsid w:val="555B17EE"/>
    <w:rsid w:val="55614698"/>
    <w:rsid w:val="55641AAD"/>
    <w:rsid w:val="55655FFB"/>
    <w:rsid w:val="556A8FD7"/>
    <w:rsid w:val="558370C3"/>
    <w:rsid w:val="55850831"/>
    <w:rsid w:val="5585F881"/>
    <w:rsid w:val="55873D03"/>
    <w:rsid w:val="55C915B1"/>
    <w:rsid w:val="55D76CE2"/>
    <w:rsid w:val="55E0611F"/>
    <w:rsid w:val="55E86AF9"/>
    <w:rsid w:val="55F8C0DB"/>
    <w:rsid w:val="55FC4D68"/>
    <w:rsid w:val="55FC7DC3"/>
    <w:rsid w:val="5603B588"/>
    <w:rsid w:val="56057506"/>
    <w:rsid w:val="560FBBB3"/>
    <w:rsid w:val="5610AA96"/>
    <w:rsid w:val="5621AA7B"/>
    <w:rsid w:val="562901AC"/>
    <w:rsid w:val="5633AFF6"/>
    <w:rsid w:val="563E2013"/>
    <w:rsid w:val="5643BA87"/>
    <w:rsid w:val="5653804A"/>
    <w:rsid w:val="5653D207"/>
    <w:rsid w:val="565C280D"/>
    <w:rsid w:val="5678A1E4"/>
    <w:rsid w:val="568BDE93"/>
    <w:rsid w:val="5694A321"/>
    <w:rsid w:val="569570F6"/>
    <w:rsid w:val="56A88669"/>
    <w:rsid w:val="56A92444"/>
    <w:rsid w:val="56A9C909"/>
    <w:rsid w:val="56AB4491"/>
    <w:rsid w:val="56AC31A6"/>
    <w:rsid w:val="56B84D11"/>
    <w:rsid w:val="56BC4E5E"/>
    <w:rsid w:val="56C97565"/>
    <w:rsid w:val="56CC1F1A"/>
    <w:rsid w:val="56DC3484"/>
    <w:rsid w:val="56E7FAEF"/>
    <w:rsid w:val="56EF986B"/>
    <w:rsid w:val="56F3075A"/>
    <w:rsid w:val="56F6FD58"/>
    <w:rsid w:val="56F8FEAD"/>
    <w:rsid w:val="56FB45D2"/>
    <w:rsid w:val="57116339"/>
    <w:rsid w:val="571550EF"/>
    <w:rsid w:val="572097AF"/>
    <w:rsid w:val="57235BAB"/>
    <w:rsid w:val="5725CA34"/>
    <w:rsid w:val="573A11D6"/>
    <w:rsid w:val="574111E1"/>
    <w:rsid w:val="575570F4"/>
    <w:rsid w:val="57695019"/>
    <w:rsid w:val="576A5108"/>
    <w:rsid w:val="57753F39"/>
    <w:rsid w:val="578C0E1A"/>
    <w:rsid w:val="579628D1"/>
    <w:rsid w:val="57B02993"/>
    <w:rsid w:val="57B852AD"/>
    <w:rsid w:val="57B901A9"/>
    <w:rsid w:val="57C30837"/>
    <w:rsid w:val="57CB8C01"/>
    <w:rsid w:val="57CBA175"/>
    <w:rsid w:val="57CBAE6B"/>
    <w:rsid w:val="57CBF693"/>
    <w:rsid w:val="57D03728"/>
    <w:rsid w:val="57E9F848"/>
    <w:rsid w:val="57EE3D29"/>
    <w:rsid w:val="57F365CA"/>
    <w:rsid w:val="57F7F86E"/>
    <w:rsid w:val="5807B572"/>
    <w:rsid w:val="5813C0B0"/>
    <w:rsid w:val="581AB375"/>
    <w:rsid w:val="582111B4"/>
    <w:rsid w:val="58296412"/>
    <w:rsid w:val="58346D35"/>
    <w:rsid w:val="58372FCB"/>
    <w:rsid w:val="5837C51E"/>
    <w:rsid w:val="583F768F"/>
    <w:rsid w:val="5843CD98"/>
    <w:rsid w:val="584F2214"/>
    <w:rsid w:val="585287D6"/>
    <w:rsid w:val="58593189"/>
    <w:rsid w:val="586044FA"/>
    <w:rsid w:val="58614954"/>
    <w:rsid w:val="5862CA5B"/>
    <w:rsid w:val="586510B8"/>
    <w:rsid w:val="587EDEA8"/>
    <w:rsid w:val="5891F24A"/>
    <w:rsid w:val="5895C4F1"/>
    <w:rsid w:val="5899B080"/>
    <w:rsid w:val="58ACF60E"/>
    <w:rsid w:val="58AE8472"/>
    <w:rsid w:val="58BA0CDF"/>
    <w:rsid w:val="58BB1185"/>
    <w:rsid w:val="58C8844F"/>
    <w:rsid w:val="58D2489E"/>
    <w:rsid w:val="58D76C96"/>
    <w:rsid w:val="58D9C20F"/>
    <w:rsid w:val="58E00B50"/>
    <w:rsid w:val="58E41E8B"/>
    <w:rsid w:val="58F750C0"/>
    <w:rsid w:val="58F76FB8"/>
    <w:rsid w:val="58F926BD"/>
    <w:rsid w:val="58FA0B64"/>
    <w:rsid w:val="58FC822F"/>
    <w:rsid w:val="59328B6B"/>
    <w:rsid w:val="5935D3B4"/>
    <w:rsid w:val="5946E45A"/>
    <w:rsid w:val="594B216F"/>
    <w:rsid w:val="594CE2B2"/>
    <w:rsid w:val="5951C58C"/>
    <w:rsid w:val="595E9DD1"/>
    <w:rsid w:val="5964F769"/>
    <w:rsid w:val="596C6B10"/>
    <w:rsid w:val="59871D03"/>
    <w:rsid w:val="5995094F"/>
    <w:rsid w:val="59A19368"/>
    <w:rsid w:val="59A597E0"/>
    <w:rsid w:val="59AA5D67"/>
    <w:rsid w:val="59AE97B0"/>
    <w:rsid w:val="59BC2E48"/>
    <w:rsid w:val="59BE1711"/>
    <w:rsid w:val="59C04CB8"/>
    <w:rsid w:val="59C083B9"/>
    <w:rsid w:val="59CE7CD7"/>
    <w:rsid w:val="59D52FDA"/>
    <w:rsid w:val="59D6BC4A"/>
    <w:rsid w:val="59DB7242"/>
    <w:rsid w:val="59DCBBA5"/>
    <w:rsid w:val="59DE64A0"/>
    <w:rsid w:val="59DE90C5"/>
    <w:rsid w:val="59E3A1AD"/>
    <w:rsid w:val="59F0168B"/>
    <w:rsid w:val="59F223DD"/>
    <w:rsid w:val="59F74EF9"/>
    <w:rsid w:val="59F7B3C8"/>
    <w:rsid w:val="5A10123F"/>
    <w:rsid w:val="5A138240"/>
    <w:rsid w:val="5A1A2BEE"/>
    <w:rsid w:val="5A2C5933"/>
    <w:rsid w:val="5A3049E4"/>
    <w:rsid w:val="5A3E452D"/>
    <w:rsid w:val="5A3FA0F6"/>
    <w:rsid w:val="5A4F37F4"/>
    <w:rsid w:val="5A61068B"/>
    <w:rsid w:val="5A872CC9"/>
    <w:rsid w:val="5A958EA9"/>
    <w:rsid w:val="5A968641"/>
    <w:rsid w:val="5AA22AAD"/>
    <w:rsid w:val="5AB02336"/>
    <w:rsid w:val="5AB19398"/>
    <w:rsid w:val="5AC12B65"/>
    <w:rsid w:val="5ADCE9FD"/>
    <w:rsid w:val="5AECDB46"/>
    <w:rsid w:val="5AF7F3C6"/>
    <w:rsid w:val="5AFBFE5E"/>
    <w:rsid w:val="5B0D5492"/>
    <w:rsid w:val="5B1901A8"/>
    <w:rsid w:val="5B1DD6A9"/>
    <w:rsid w:val="5B1E6F8E"/>
    <w:rsid w:val="5B234FA9"/>
    <w:rsid w:val="5B2ABDE6"/>
    <w:rsid w:val="5B35D797"/>
    <w:rsid w:val="5B41F27C"/>
    <w:rsid w:val="5B6F950D"/>
    <w:rsid w:val="5B719646"/>
    <w:rsid w:val="5B7D0507"/>
    <w:rsid w:val="5B85292E"/>
    <w:rsid w:val="5B99720D"/>
    <w:rsid w:val="5BA5029B"/>
    <w:rsid w:val="5BAB68AB"/>
    <w:rsid w:val="5BB1EA20"/>
    <w:rsid w:val="5BC22655"/>
    <w:rsid w:val="5BCDFD90"/>
    <w:rsid w:val="5BD0263E"/>
    <w:rsid w:val="5BDE4231"/>
    <w:rsid w:val="5BE2FC39"/>
    <w:rsid w:val="5BE8EC31"/>
    <w:rsid w:val="5BEF121C"/>
    <w:rsid w:val="5BF06B1A"/>
    <w:rsid w:val="5BF32464"/>
    <w:rsid w:val="5BFE7309"/>
    <w:rsid w:val="5C01D269"/>
    <w:rsid w:val="5C2ED483"/>
    <w:rsid w:val="5C3687AE"/>
    <w:rsid w:val="5C3B52BB"/>
    <w:rsid w:val="5C4E7864"/>
    <w:rsid w:val="5C50E05B"/>
    <w:rsid w:val="5C64884C"/>
    <w:rsid w:val="5C7E851C"/>
    <w:rsid w:val="5C8885AE"/>
    <w:rsid w:val="5C92D019"/>
    <w:rsid w:val="5C963BD8"/>
    <w:rsid w:val="5C98242A"/>
    <w:rsid w:val="5C987971"/>
    <w:rsid w:val="5CA16613"/>
    <w:rsid w:val="5CAF39A2"/>
    <w:rsid w:val="5CB35821"/>
    <w:rsid w:val="5CB7AB4E"/>
    <w:rsid w:val="5CC84BAF"/>
    <w:rsid w:val="5CD7D269"/>
    <w:rsid w:val="5CEA11F5"/>
    <w:rsid w:val="5CF81ECB"/>
    <w:rsid w:val="5CFE086D"/>
    <w:rsid w:val="5D044F26"/>
    <w:rsid w:val="5D0B656E"/>
    <w:rsid w:val="5D0E36A7"/>
    <w:rsid w:val="5D2D7829"/>
    <w:rsid w:val="5D33CF81"/>
    <w:rsid w:val="5D33D13E"/>
    <w:rsid w:val="5D342D95"/>
    <w:rsid w:val="5D35DABB"/>
    <w:rsid w:val="5D4197ED"/>
    <w:rsid w:val="5D4B3AB9"/>
    <w:rsid w:val="5D4C6AC2"/>
    <w:rsid w:val="5D619B05"/>
    <w:rsid w:val="5D663FBB"/>
    <w:rsid w:val="5D6BF69F"/>
    <w:rsid w:val="5D78E912"/>
    <w:rsid w:val="5D8524C4"/>
    <w:rsid w:val="5DA1A64B"/>
    <w:rsid w:val="5DA3508E"/>
    <w:rsid w:val="5DAC36C2"/>
    <w:rsid w:val="5DACDEC1"/>
    <w:rsid w:val="5DADDCED"/>
    <w:rsid w:val="5DBDD8C3"/>
    <w:rsid w:val="5DC90E4E"/>
    <w:rsid w:val="5DCE463E"/>
    <w:rsid w:val="5DD58625"/>
    <w:rsid w:val="5DE72116"/>
    <w:rsid w:val="5DE9528D"/>
    <w:rsid w:val="5DF09AD1"/>
    <w:rsid w:val="5DF6F4B5"/>
    <w:rsid w:val="5E011DC4"/>
    <w:rsid w:val="5E0642FC"/>
    <w:rsid w:val="5E086E97"/>
    <w:rsid w:val="5E1A557D"/>
    <w:rsid w:val="5E1DD7FF"/>
    <w:rsid w:val="5E210EE4"/>
    <w:rsid w:val="5E24CC1A"/>
    <w:rsid w:val="5E26B2CA"/>
    <w:rsid w:val="5E2929D5"/>
    <w:rsid w:val="5E2AF7CC"/>
    <w:rsid w:val="5E3A7BCB"/>
    <w:rsid w:val="5E3D9276"/>
    <w:rsid w:val="5E451C88"/>
    <w:rsid w:val="5E4AF83C"/>
    <w:rsid w:val="5E5B37ED"/>
    <w:rsid w:val="5E7DCE8A"/>
    <w:rsid w:val="5E8F0D63"/>
    <w:rsid w:val="5E9F21CE"/>
    <w:rsid w:val="5ECEEC96"/>
    <w:rsid w:val="5ED7ED35"/>
    <w:rsid w:val="5EDF080B"/>
    <w:rsid w:val="5EE0A3CA"/>
    <w:rsid w:val="5F03E754"/>
    <w:rsid w:val="5F10DAF7"/>
    <w:rsid w:val="5F128837"/>
    <w:rsid w:val="5F13D55A"/>
    <w:rsid w:val="5F1CABD7"/>
    <w:rsid w:val="5F36AFE6"/>
    <w:rsid w:val="5F3B7659"/>
    <w:rsid w:val="5F54F7D6"/>
    <w:rsid w:val="5F55AF44"/>
    <w:rsid w:val="5F67C569"/>
    <w:rsid w:val="5F871DC4"/>
    <w:rsid w:val="5F93B719"/>
    <w:rsid w:val="5FACE127"/>
    <w:rsid w:val="5FC2832B"/>
    <w:rsid w:val="5FC8A9D8"/>
    <w:rsid w:val="5FCF2448"/>
    <w:rsid w:val="5FD22EA1"/>
    <w:rsid w:val="5FD8A70D"/>
    <w:rsid w:val="5FE1DA51"/>
    <w:rsid w:val="5FEA80AB"/>
    <w:rsid w:val="5FF2E669"/>
    <w:rsid w:val="5FFAF5F9"/>
    <w:rsid w:val="60000534"/>
    <w:rsid w:val="6001E232"/>
    <w:rsid w:val="600D427A"/>
    <w:rsid w:val="6023A03C"/>
    <w:rsid w:val="602D949E"/>
    <w:rsid w:val="602EAB50"/>
    <w:rsid w:val="6030D109"/>
    <w:rsid w:val="60387C11"/>
    <w:rsid w:val="6044715E"/>
    <w:rsid w:val="6060C0AB"/>
    <w:rsid w:val="6069C23A"/>
    <w:rsid w:val="60841610"/>
    <w:rsid w:val="60A0CA02"/>
    <w:rsid w:val="60A1FE89"/>
    <w:rsid w:val="60A691B8"/>
    <w:rsid w:val="60B56EBB"/>
    <w:rsid w:val="60C49B21"/>
    <w:rsid w:val="60C4ECB1"/>
    <w:rsid w:val="60C9753C"/>
    <w:rsid w:val="60CD8235"/>
    <w:rsid w:val="60D020E8"/>
    <w:rsid w:val="60D0F0F7"/>
    <w:rsid w:val="60D12549"/>
    <w:rsid w:val="60D9A274"/>
    <w:rsid w:val="60E99CD4"/>
    <w:rsid w:val="60EFD455"/>
    <w:rsid w:val="60F69AE7"/>
    <w:rsid w:val="61174C9E"/>
    <w:rsid w:val="611F0BF4"/>
    <w:rsid w:val="612B1C82"/>
    <w:rsid w:val="614D7D5C"/>
    <w:rsid w:val="61560272"/>
    <w:rsid w:val="615A3F14"/>
    <w:rsid w:val="615BF6D1"/>
    <w:rsid w:val="615E4493"/>
    <w:rsid w:val="61674171"/>
    <w:rsid w:val="616C1162"/>
    <w:rsid w:val="616DCEF6"/>
    <w:rsid w:val="617B768A"/>
    <w:rsid w:val="618EC600"/>
    <w:rsid w:val="6196A586"/>
    <w:rsid w:val="61B330BB"/>
    <w:rsid w:val="61B58CCB"/>
    <w:rsid w:val="61BC23AC"/>
    <w:rsid w:val="61C68C14"/>
    <w:rsid w:val="61CA967A"/>
    <w:rsid w:val="61D94DDC"/>
    <w:rsid w:val="61ED0DB3"/>
    <w:rsid w:val="61EED0D7"/>
    <w:rsid w:val="61EED9A4"/>
    <w:rsid w:val="61F21E8F"/>
    <w:rsid w:val="61F2F31E"/>
    <w:rsid w:val="62140560"/>
    <w:rsid w:val="621501AB"/>
    <w:rsid w:val="62173B30"/>
    <w:rsid w:val="62189AAC"/>
    <w:rsid w:val="621C3039"/>
    <w:rsid w:val="621C90DE"/>
    <w:rsid w:val="621D56BB"/>
    <w:rsid w:val="622AAF59"/>
    <w:rsid w:val="622B2577"/>
    <w:rsid w:val="62383C39"/>
    <w:rsid w:val="623E579C"/>
    <w:rsid w:val="624096E2"/>
    <w:rsid w:val="6249BBB2"/>
    <w:rsid w:val="62613DA8"/>
    <w:rsid w:val="6284A586"/>
    <w:rsid w:val="62877BFD"/>
    <w:rsid w:val="628D84DA"/>
    <w:rsid w:val="6296069B"/>
    <w:rsid w:val="629A11A1"/>
    <w:rsid w:val="62A1452B"/>
    <w:rsid w:val="62AF951E"/>
    <w:rsid w:val="62B234EA"/>
    <w:rsid w:val="62B2D0EE"/>
    <w:rsid w:val="62B94712"/>
    <w:rsid w:val="62BCD217"/>
    <w:rsid w:val="62CAB99F"/>
    <w:rsid w:val="62DD263A"/>
    <w:rsid w:val="62E06700"/>
    <w:rsid w:val="62E9A353"/>
    <w:rsid w:val="62EE0224"/>
    <w:rsid w:val="62F50435"/>
    <w:rsid w:val="630B0EA0"/>
    <w:rsid w:val="630EB23F"/>
    <w:rsid w:val="6315D006"/>
    <w:rsid w:val="63182680"/>
    <w:rsid w:val="6322505B"/>
    <w:rsid w:val="632784E1"/>
    <w:rsid w:val="632D2CCA"/>
    <w:rsid w:val="632D72F2"/>
    <w:rsid w:val="63330E3F"/>
    <w:rsid w:val="6346E50C"/>
    <w:rsid w:val="634BB007"/>
    <w:rsid w:val="634C277F"/>
    <w:rsid w:val="6352574B"/>
    <w:rsid w:val="63637ACE"/>
    <w:rsid w:val="636A8D2D"/>
    <w:rsid w:val="636CC5EE"/>
    <w:rsid w:val="639FCE20"/>
    <w:rsid w:val="63A4E996"/>
    <w:rsid w:val="63A8C9C4"/>
    <w:rsid w:val="63A9A4FF"/>
    <w:rsid w:val="63A9B8CC"/>
    <w:rsid w:val="63AD2034"/>
    <w:rsid w:val="63B5B5D2"/>
    <w:rsid w:val="63E15E62"/>
    <w:rsid w:val="63E5A292"/>
    <w:rsid w:val="63F3F0C8"/>
    <w:rsid w:val="63F98869"/>
    <w:rsid w:val="63FE85EA"/>
    <w:rsid w:val="6401B277"/>
    <w:rsid w:val="6405A390"/>
    <w:rsid w:val="640C179C"/>
    <w:rsid w:val="64127B1A"/>
    <w:rsid w:val="641545AB"/>
    <w:rsid w:val="64155812"/>
    <w:rsid w:val="644545E6"/>
    <w:rsid w:val="64599FF3"/>
    <w:rsid w:val="645B2EA7"/>
    <w:rsid w:val="64846E63"/>
    <w:rsid w:val="649AD409"/>
    <w:rsid w:val="649D9CD1"/>
    <w:rsid w:val="64B08384"/>
    <w:rsid w:val="64B2C38E"/>
    <w:rsid w:val="64B8B4B7"/>
    <w:rsid w:val="64BADA4E"/>
    <w:rsid w:val="64BE248E"/>
    <w:rsid w:val="64C1A68E"/>
    <w:rsid w:val="64C426BE"/>
    <w:rsid w:val="64C44AAB"/>
    <w:rsid w:val="64D60F24"/>
    <w:rsid w:val="64DB13CD"/>
    <w:rsid w:val="651435DF"/>
    <w:rsid w:val="651B0849"/>
    <w:rsid w:val="651DDB31"/>
    <w:rsid w:val="6525D8D4"/>
    <w:rsid w:val="65334597"/>
    <w:rsid w:val="6536ACA9"/>
    <w:rsid w:val="6544DD22"/>
    <w:rsid w:val="65483C30"/>
    <w:rsid w:val="655A07E9"/>
    <w:rsid w:val="656D2017"/>
    <w:rsid w:val="6570DCF0"/>
    <w:rsid w:val="657D59F4"/>
    <w:rsid w:val="657EBBB5"/>
    <w:rsid w:val="6595DB08"/>
    <w:rsid w:val="65A19C33"/>
    <w:rsid w:val="65AC62FB"/>
    <w:rsid w:val="65ACAC6D"/>
    <w:rsid w:val="65B8EC72"/>
    <w:rsid w:val="65BCEDB7"/>
    <w:rsid w:val="65D41D00"/>
    <w:rsid w:val="65DCAEA8"/>
    <w:rsid w:val="65DE5698"/>
    <w:rsid w:val="65E04D26"/>
    <w:rsid w:val="65E0D301"/>
    <w:rsid w:val="65EA4EBB"/>
    <w:rsid w:val="65F4B3C6"/>
    <w:rsid w:val="65F501F5"/>
    <w:rsid w:val="65F8FA13"/>
    <w:rsid w:val="66083FFE"/>
    <w:rsid w:val="661B2143"/>
    <w:rsid w:val="662C5D8B"/>
    <w:rsid w:val="662D5A4D"/>
    <w:rsid w:val="6632D170"/>
    <w:rsid w:val="66342525"/>
    <w:rsid w:val="6645EF56"/>
    <w:rsid w:val="6648BA70"/>
    <w:rsid w:val="664FC742"/>
    <w:rsid w:val="66506C0B"/>
    <w:rsid w:val="667C62CC"/>
    <w:rsid w:val="669973BD"/>
    <w:rsid w:val="66A6470F"/>
    <w:rsid w:val="66ACCDDD"/>
    <w:rsid w:val="66B96550"/>
    <w:rsid w:val="66B969C6"/>
    <w:rsid w:val="66BDB999"/>
    <w:rsid w:val="66C1C2A5"/>
    <w:rsid w:val="66D2BC58"/>
    <w:rsid w:val="66D63783"/>
    <w:rsid w:val="66D6E1F6"/>
    <w:rsid w:val="66E0A572"/>
    <w:rsid w:val="66F02DC0"/>
    <w:rsid w:val="66F32F6B"/>
    <w:rsid w:val="66F7A0FF"/>
    <w:rsid w:val="671259E9"/>
    <w:rsid w:val="67188736"/>
    <w:rsid w:val="6720CAAD"/>
    <w:rsid w:val="67218879"/>
    <w:rsid w:val="67265A40"/>
    <w:rsid w:val="672E7452"/>
    <w:rsid w:val="672FA9AE"/>
    <w:rsid w:val="674CE66D"/>
    <w:rsid w:val="6754B43C"/>
    <w:rsid w:val="6757EAE3"/>
    <w:rsid w:val="6764EEA6"/>
    <w:rsid w:val="67780440"/>
    <w:rsid w:val="677DC5E9"/>
    <w:rsid w:val="677E4AE0"/>
    <w:rsid w:val="678EF83A"/>
    <w:rsid w:val="679326AD"/>
    <w:rsid w:val="679BC544"/>
    <w:rsid w:val="679FF062"/>
    <w:rsid w:val="67BE1A57"/>
    <w:rsid w:val="67C7F12A"/>
    <w:rsid w:val="67D05C5B"/>
    <w:rsid w:val="67D18537"/>
    <w:rsid w:val="67D508B4"/>
    <w:rsid w:val="67F24C22"/>
    <w:rsid w:val="67F34708"/>
    <w:rsid w:val="67F50C80"/>
    <w:rsid w:val="68102871"/>
    <w:rsid w:val="681C47B6"/>
    <w:rsid w:val="681FEABE"/>
    <w:rsid w:val="68357D3E"/>
    <w:rsid w:val="683D1C90"/>
    <w:rsid w:val="6845B4D5"/>
    <w:rsid w:val="684BB02D"/>
    <w:rsid w:val="68746F7A"/>
    <w:rsid w:val="687897D6"/>
    <w:rsid w:val="689093D6"/>
    <w:rsid w:val="689170C6"/>
    <w:rsid w:val="68927BD3"/>
    <w:rsid w:val="689E2DA2"/>
    <w:rsid w:val="68A89572"/>
    <w:rsid w:val="68AED5B6"/>
    <w:rsid w:val="68B6F026"/>
    <w:rsid w:val="68C28EE9"/>
    <w:rsid w:val="68DF8581"/>
    <w:rsid w:val="68E969F2"/>
    <w:rsid w:val="68EAAF67"/>
    <w:rsid w:val="69150AB6"/>
    <w:rsid w:val="6921BDFB"/>
    <w:rsid w:val="6925A4AE"/>
    <w:rsid w:val="6932C870"/>
    <w:rsid w:val="6956E87C"/>
    <w:rsid w:val="696A46D8"/>
    <w:rsid w:val="69733A9C"/>
    <w:rsid w:val="698173F6"/>
    <w:rsid w:val="698472D8"/>
    <w:rsid w:val="698623B6"/>
    <w:rsid w:val="699DF28E"/>
    <w:rsid w:val="699F8250"/>
    <w:rsid w:val="69ADF39E"/>
    <w:rsid w:val="69B392EA"/>
    <w:rsid w:val="69C0FE1A"/>
    <w:rsid w:val="69DC8FDD"/>
    <w:rsid w:val="69E0219A"/>
    <w:rsid w:val="69E6F16B"/>
    <w:rsid w:val="69E70ACB"/>
    <w:rsid w:val="69E9C386"/>
    <w:rsid w:val="69F549DF"/>
    <w:rsid w:val="6A03FC04"/>
    <w:rsid w:val="6A04D59A"/>
    <w:rsid w:val="6A0F6028"/>
    <w:rsid w:val="6A2902E1"/>
    <w:rsid w:val="6A2A9559"/>
    <w:rsid w:val="6A3DC697"/>
    <w:rsid w:val="6A4DDA5B"/>
    <w:rsid w:val="6A575C78"/>
    <w:rsid w:val="6A5BCEA5"/>
    <w:rsid w:val="6A65B250"/>
    <w:rsid w:val="6A744E39"/>
    <w:rsid w:val="6A81FD55"/>
    <w:rsid w:val="6A83E8E9"/>
    <w:rsid w:val="6A844B17"/>
    <w:rsid w:val="6A8AAE8A"/>
    <w:rsid w:val="6A8CA753"/>
    <w:rsid w:val="6A8E686B"/>
    <w:rsid w:val="6A9C1845"/>
    <w:rsid w:val="6AA5615F"/>
    <w:rsid w:val="6AA68577"/>
    <w:rsid w:val="6AA797A0"/>
    <w:rsid w:val="6AB2F76E"/>
    <w:rsid w:val="6AB8C38B"/>
    <w:rsid w:val="6ABBC9ED"/>
    <w:rsid w:val="6ABDB052"/>
    <w:rsid w:val="6ABE26D2"/>
    <w:rsid w:val="6ACFAB9B"/>
    <w:rsid w:val="6AD394A4"/>
    <w:rsid w:val="6AE46565"/>
    <w:rsid w:val="6AE5FD34"/>
    <w:rsid w:val="6AED041D"/>
    <w:rsid w:val="6AED5AF6"/>
    <w:rsid w:val="6AF2DB44"/>
    <w:rsid w:val="6AFBEAAD"/>
    <w:rsid w:val="6AFDF5D8"/>
    <w:rsid w:val="6B0E4200"/>
    <w:rsid w:val="6B0E5BCA"/>
    <w:rsid w:val="6B2E2949"/>
    <w:rsid w:val="6B32BE0A"/>
    <w:rsid w:val="6B3EA37A"/>
    <w:rsid w:val="6B420D1F"/>
    <w:rsid w:val="6B665C79"/>
    <w:rsid w:val="6B6FCF47"/>
    <w:rsid w:val="6B752F33"/>
    <w:rsid w:val="6B806250"/>
    <w:rsid w:val="6B884470"/>
    <w:rsid w:val="6B91277B"/>
    <w:rsid w:val="6B919194"/>
    <w:rsid w:val="6B985C54"/>
    <w:rsid w:val="6BA09463"/>
    <w:rsid w:val="6BAC952D"/>
    <w:rsid w:val="6BB92FBA"/>
    <w:rsid w:val="6BCB1222"/>
    <w:rsid w:val="6BD37AFE"/>
    <w:rsid w:val="6BD988DE"/>
    <w:rsid w:val="6BEAA648"/>
    <w:rsid w:val="6BF7F244"/>
    <w:rsid w:val="6BFD15A1"/>
    <w:rsid w:val="6BFD29FB"/>
    <w:rsid w:val="6C06CFC0"/>
    <w:rsid w:val="6C07CE80"/>
    <w:rsid w:val="6C10C397"/>
    <w:rsid w:val="6C2C5211"/>
    <w:rsid w:val="6C301EC2"/>
    <w:rsid w:val="6C395DCE"/>
    <w:rsid w:val="6C3E9E85"/>
    <w:rsid w:val="6C51255D"/>
    <w:rsid w:val="6C559C9B"/>
    <w:rsid w:val="6C580255"/>
    <w:rsid w:val="6C59CE23"/>
    <w:rsid w:val="6C5C98D4"/>
    <w:rsid w:val="6C6F3775"/>
    <w:rsid w:val="6C95A4F1"/>
    <w:rsid w:val="6C99C639"/>
    <w:rsid w:val="6CA7B07C"/>
    <w:rsid w:val="6CAC3EE2"/>
    <w:rsid w:val="6CB1868A"/>
    <w:rsid w:val="6CB23671"/>
    <w:rsid w:val="6CC5BD45"/>
    <w:rsid w:val="6CC91F1E"/>
    <w:rsid w:val="6CCE5D4E"/>
    <w:rsid w:val="6CD9EFDB"/>
    <w:rsid w:val="6CDD5B97"/>
    <w:rsid w:val="6CEC1CB3"/>
    <w:rsid w:val="6CECED02"/>
    <w:rsid w:val="6CFA1BB7"/>
    <w:rsid w:val="6CFA3025"/>
    <w:rsid w:val="6D0F2718"/>
    <w:rsid w:val="6D182D14"/>
    <w:rsid w:val="6D2A84B6"/>
    <w:rsid w:val="6D2ADD0E"/>
    <w:rsid w:val="6D2AE1EC"/>
    <w:rsid w:val="6D3C64C4"/>
    <w:rsid w:val="6D46BD0F"/>
    <w:rsid w:val="6D4DC3F8"/>
    <w:rsid w:val="6D4DC635"/>
    <w:rsid w:val="6D4F2086"/>
    <w:rsid w:val="6D509EAC"/>
    <w:rsid w:val="6D523EE5"/>
    <w:rsid w:val="6D5BE615"/>
    <w:rsid w:val="6D683F19"/>
    <w:rsid w:val="6D70633A"/>
    <w:rsid w:val="6D783AAD"/>
    <w:rsid w:val="6D7E7FEC"/>
    <w:rsid w:val="6D8E00A6"/>
    <w:rsid w:val="6D8F2540"/>
    <w:rsid w:val="6DA27AE4"/>
    <w:rsid w:val="6DAFBC20"/>
    <w:rsid w:val="6DBBBF68"/>
    <w:rsid w:val="6DC34672"/>
    <w:rsid w:val="6DD644E3"/>
    <w:rsid w:val="6DE49C82"/>
    <w:rsid w:val="6DE6978E"/>
    <w:rsid w:val="6DF9BD11"/>
    <w:rsid w:val="6DFC23CE"/>
    <w:rsid w:val="6DFD8EFC"/>
    <w:rsid w:val="6E28DDAC"/>
    <w:rsid w:val="6E29403B"/>
    <w:rsid w:val="6E3732AE"/>
    <w:rsid w:val="6E475D18"/>
    <w:rsid w:val="6E570ED6"/>
    <w:rsid w:val="6E6EE6B6"/>
    <w:rsid w:val="6E7E20D5"/>
    <w:rsid w:val="6E86846E"/>
    <w:rsid w:val="6E9DFD3B"/>
    <w:rsid w:val="6EB1366E"/>
    <w:rsid w:val="6EB32C45"/>
    <w:rsid w:val="6EB6B1FD"/>
    <w:rsid w:val="6EC28A64"/>
    <w:rsid w:val="6EC733B1"/>
    <w:rsid w:val="6ECDC4C2"/>
    <w:rsid w:val="6ED88026"/>
    <w:rsid w:val="6EDFA69E"/>
    <w:rsid w:val="6EECB0F5"/>
    <w:rsid w:val="6EFEDACC"/>
    <w:rsid w:val="6F09B790"/>
    <w:rsid w:val="6F14C7CB"/>
    <w:rsid w:val="6F1B5D18"/>
    <w:rsid w:val="6F288E5E"/>
    <w:rsid w:val="6F2926EC"/>
    <w:rsid w:val="6F338657"/>
    <w:rsid w:val="6F428A82"/>
    <w:rsid w:val="6F4AB1A5"/>
    <w:rsid w:val="6F4E9C1A"/>
    <w:rsid w:val="6F5B6146"/>
    <w:rsid w:val="6F6FB856"/>
    <w:rsid w:val="6F721905"/>
    <w:rsid w:val="6F776CDF"/>
    <w:rsid w:val="6F7BB007"/>
    <w:rsid w:val="6F9BE43B"/>
    <w:rsid w:val="6FB39C42"/>
    <w:rsid w:val="6FC3BE6D"/>
    <w:rsid w:val="6FCC67C5"/>
    <w:rsid w:val="6FCC966B"/>
    <w:rsid w:val="6FCDC403"/>
    <w:rsid w:val="700671E7"/>
    <w:rsid w:val="7008DC1C"/>
    <w:rsid w:val="700E87EB"/>
    <w:rsid w:val="700EA8AC"/>
    <w:rsid w:val="7025D422"/>
    <w:rsid w:val="703353FC"/>
    <w:rsid w:val="703E32E7"/>
    <w:rsid w:val="703E5B18"/>
    <w:rsid w:val="704021D4"/>
    <w:rsid w:val="704BA3F6"/>
    <w:rsid w:val="705A0B48"/>
    <w:rsid w:val="705C739E"/>
    <w:rsid w:val="7060DA8C"/>
    <w:rsid w:val="7063E467"/>
    <w:rsid w:val="7067488C"/>
    <w:rsid w:val="7068F318"/>
    <w:rsid w:val="706E5B70"/>
    <w:rsid w:val="70717600"/>
    <w:rsid w:val="707D3B8C"/>
    <w:rsid w:val="7080C58F"/>
    <w:rsid w:val="708E7723"/>
    <w:rsid w:val="709E8345"/>
    <w:rsid w:val="70A4D20B"/>
    <w:rsid w:val="70A587F1"/>
    <w:rsid w:val="70A9A6C5"/>
    <w:rsid w:val="70AF6D36"/>
    <w:rsid w:val="70BF29BA"/>
    <w:rsid w:val="70C894A7"/>
    <w:rsid w:val="70CA0D2D"/>
    <w:rsid w:val="70E65F39"/>
    <w:rsid w:val="70F30398"/>
    <w:rsid w:val="710285A1"/>
    <w:rsid w:val="710B6FDF"/>
    <w:rsid w:val="711AF3A0"/>
    <w:rsid w:val="71211BD1"/>
    <w:rsid w:val="712654A2"/>
    <w:rsid w:val="712A52A3"/>
    <w:rsid w:val="7130A5D8"/>
    <w:rsid w:val="7132FF34"/>
    <w:rsid w:val="7139EEDE"/>
    <w:rsid w:val="714139EF"/>
    <w:rsid w:val="71415BB8"/>
    <w:rsid w:val="7145C498"/>
    <w:rsid w:val="71468DC8"/>
    <w:rsid w:val="7146A22B"/>
    <w:rsid w:val="714DE472"/>
    <w:rsid w:val="714EE1B6"/>
    <w:rsid w:val="7150DF60"/>
    <w:rsid w:val="7154D55B"/>
    <w:rsid w:val="71563598"/>
    <w:rsid w:val="715EB806"/>
    <w:rsid w:val="71684870"/>
    <w:rsid w:val="716C6060"/>
    <w:rsid w:val="7180F424"/>
    <w:rsid w:val="718D72D5"/>
    <w:rsid w:val="7195E1FC"/>
    <w:rsid w:val="71A1BBD1"/>
    <w:rsid w:val="71B29D06"/>
    <w:rsid w:val="71B64A32"/>
    <w:rsid w:val="71B8BA40"/>
    <w:rsid w:val="71C2EE67"/>
    <w:rsid w:val="71C93A7E"/>
    <w:rsid w:val="71CAE152"/>
    <w:rsid w:val="71CB5BB2"/>
    <w:rsid w:val="71DBD329"/>
    <w:rsid w:val="71E1C908"/>
    <w:rsid w:val="71E5D0E5"/>
    <w:rsid w:val="71E94166"/>
    <w:rsid w:val="71F0889F"/>
    <w:rsid w:val="71FE3FFE"/>
    <w:rsid w:val="721498BE"/>
    <w:rsid w:val="721AD042"/>
    <w:rsid w:val="7221351B"/>
    <w:rsid w:val="72223641"/>
    <w:rsid w:val="72290027"/>
    <w:rsid w:val="7230850B"/>
    <w:rsid w:val="72342AB6"/>
    <w:rsid w:val="723D31A2"/>
    <w:rsid w:val="723FD1C0"/>
    <w:rsid w:val="7246DA7C"/>
    <w:rsid w:val="724FF353"/>
    <w:rsid w:val="72591761"/>
    <w:rsid w:val="72683146"/>
    <w:rsid w:val="7270537A"/>
    <w:rsid w:val="72A999B4"/>
    <w:rsid w:val="72BB7152"/>
    <w:rsid w:val="72CBEF76"/>
    <w:rsid w:val="72D4D4D5"/>
    <w:rsid w:val="72DB06D6"/>
    <w:rsid w:val="72E1FB74"/>
    <w:rsid w:val="72EBBE18"/>
    <w:rsid w:val="72F205F9"/>
    <w:rsid w:val="72F25145"/>
    <w:rsid w:val="730014B1"/>
    <w:rsid w:val="73037CCD"/>
    <w:rsid w:val="7305F9E8"/>
    <w:rsid w:val="730A909F"/>
    <w:rsid w:val="73143912"/>
    <w:rsid w:val="73189652"/>
    <w:rsid w:val="732DBA8A"/>
    <w:rsid w:val="7334A163"/>
    <w:rsid w:val="7341E87E"/>
    <w:rsid w:val="734EFCD0"/>
    <w:rsid w:val="735C3E38"/>
    <w:rsid w:val="735C6CF4"/>
    <w:rsid w:val="735F87C1"/>
    <w:rsid w:val="73650032"/>
    <w:rsid w:val="7365253D"/>
    <w:rsid w:val="737316DB"/>
    <w:rsid w:val="7380D22D"/>
    <w:rsid w:val="738D8C4E"/>
    <w:rsid w:val="738EDF86"/>
    <w:rsid w:val="73A66B87"/>
    <w:rsid w:val="73A8580C"/>
    <w:rsid w:val="73ACBF96"/>
    <w:rsid w:val="73AFFAAA"/>
    <w:rsid w:val="73BC39DC"/>
    <w:rsid w:val="73C2B104"/>
    <w:rsid w:val="73DD3666"/>
    <w:rsid w:val="73DF39CA"/>
    <w:rsid w:val="73E28DF4"/>
    <w:rsid w:val="73EB05CE"/>
    <w:rsid w:val="73EFFB4A"/>
    <w:rsid w:val="73FB3403"/>
    <w:rsid w:val="73FB57BC"/>
    <w:rsid w:val="74008210"/>
    <w:rsid w:val="74079F48"/>
    <w:rsid w:val="740D86BE"/>
    <w:rsid w:val="740E94D9"/>
    <w:rsid w:val="740EBE1B"/>
    <w:rsid w:val="74124E45"/>
    <w:rsid w:val="74163B7A"/>
    <w:rsid w:val="741737A5"/>
    <w:rsid w:val="7417D70D"/>
    <w:rsid w:val="741AB85E"/>
    <w:rsid w:val="742555B6"/>
    <w:rsid w:val="743C1306"/>
    <w:rsid w:val="74402041"/>
    <w:rsid w:val="7462A458"/>
    <w:rsid w:val="746BD58C"/>
    <w:rsid w:val="74734DC0"/>
    <w:rsid w:val="747473EA"/>
    <w:rsid w:val="74760297"/>
    <w:rsid w:val="7477829D"/>
    <w:rsid w:val="747898C8"/>
    <w:rsid w:val="747FACEC"/>
    <w:rsid w:val="7482B361"/>
    <w:rsid w:val="7491427B"/>
    <w:rsid w:val="7494BA29"/>
    <w:rsid w:val="749C0AC8"/>
    <w:rsid w:val="74AE8671"/>
    <w:rsid w:val="74B19D26"/>
    <w:rsid w:val="74B1BCC3"/>
    <w:rsid w:val="74B74998"/>
    <w:rsid w:val="74BF8125"/>
    <w:rsid w:val="74CB4C4D"/>
    <w:rsid w:val="74D1A4D4"/>
    <w:rsid w:val="74EAA889"/>
    <w:rsid w:val="74F67C52"/>
    <w:rsid w:val="74F803FB"/>
    <w:rsid w:val="7500F59E"/>
    <w:rsid w:val="75057FDA"/>
    <w:rsid w:val="75374DC9"/>
    <w:rsid w:val="753C7AAD"/>
    <w:rsid w:val="753EF2E1"/>
    <w:rsid w:val="754EAD49"/>
    <w:rsid w:val="7586D359"/>
    <w:rsid w:val="75986870"/>
    <w:rsid w:val="75A7FABB"/>
    <w:rsid w:val="75AE2C65"/>
    <w:rsid w:val="75B6D0CC"/>
    <w:rsid w:val="75B715EC"/>
    <w:rsid w:val="75BCD999"/>
    <w:rsid w:val="75CB954C"/>
    <w:rsid w:val="75CE3B51"/>
    <w:rsid w:val="75DDCE6E"/>
    <w:rsid w:val="75F71BEE"/>
    <w:rsid w:val="75FDF867"/>
    <w:rsid w:val="75FF8866"/>
    <w:rsid w:val="7600A7A3"/>
    <w:rsid w:val="76127EE2"/>
    <w:rsid w:val="7616F2EE"/>
    <w:rsid w:val="761CAA02"/>
    <w:rsid w:val="7635F55E"/>
    <w:rsid w:val="76410BC8"/>
    <w:rsid w:val="76464ABD"/>
    <w:rsid w:val="76512C45"/>
    <w:rsid w:val="766644FB"/>
    <w:rsid w:val="76701D6E"/>
    <w:rsid w:val="76869D92"/>
    <w:rsid w:val="768CD8A3"/>
    <w:rsid w:val="7696E591"/>
    <w:rsid w:val="76A1745E"/>
    <w:rsid w:val="76A73616"/>
    <w:rsid w:val="76B403D8"/>
    <w:rsid w:val="76C69228"/>
    <w:rsid w:val="76C7F33B"/>
    <w:rsid w:val="76C94CCC"/>
    <w:rsid w:val="76E159CA"/>
    <w:rsid w:val="76E74560"/>
    <w:rsid w:val="76F27EA1"/>
    <w:rsid w:val="76F79EF8"/>
    <w:rsid w:val="76FE232C"/>
    <w:rsid w:val="770DF2B7"/>
    <w:rsid w:val="7722DE00"/>
    <w:rsid w:val="773C6524"/>
    <w:rsid w:val="7741C5E8"/>
    <w:rsid w:val="7744A00E"/>
    <w:rsid w:val="774DC817"/>
    <w:rsid w:val="775262FC"/>
    <w:rsid w:val="7753387F"/>
    <w:rsid w:val="77587AAC"/>
    <w:rsid w:val="775B8571"/>
    <w:rsid w:val="775D7B02"/>
    <w:rsid w:val="7761CEE1"/>
    <w:rsid w:val="77734500"/>
    <w:rsid w:val="777A6E3B"/>
    <w:rsid w:val="778180C4"/>
    <w:rsid w:val="778C4189"/>
    <w:rsid w:val="77A65EE8"/>
    <w:rsid w:val="77AAAC58"/>
    <w:rsid w:val="77AB11EA"/>
    <w:rsid w:val="77B43A6F"/>
    <w:rsid w:val="77BCB1FB"/>
    <w:rsid w:val="77E50728"/>
    <w:rsid w:val="77E95771"/>
    <w:rsid w:val="77F367A4"/>
    <w:rsid w:val="77FAB15E"/>
    <w:rsid w:val="77FF490B"/>
    <w:rsid w:val="7801F861"/>
    <w:rsid w:val="78101D91"/>
    <w:rsid w:val="7812F529"/>
    <w:rsid w:val="78198BB1"/>
    <w:rsid w:val="7826FE96"/>
    <w:rsid w:val="78360F47"/>
    <w:rsid w:val="78376058"/>
    <w:rsid w:val="78447F67"/>
    <w:rsid w:val="7848C0C8"/>
    <w:rsid w:val="78547430"/>
    <w:rsid w:val="7862458A"/>
    <w:rsid w:val="78626289"/>
    <w:rsid w:val="78708847"/>
    <w:rsid w:val="7890F1C4"/>
    <w:rsid w:val="78913303"/>
    <w:rsid w:val="789281C6"/>
    <w:rsid w:val="78A18C8F"/>
    <w:rsid w:val="78A19FDA"/>
    <w:rsid w:val="78B2D6DE"/>
    <w:rsid w:val="78B7A5CA"/>
    <w:rsid w:val="78B964E6"/>
    <w:rsid w:val="78B9F824"/>
    <w:rsid w:val="78C24AE8"/>
    <w:rsid w:val="78C5ADB4"/>
    <w:rsid w:val="78C8B4AF"/>
    <w:rsid w:val="78D00932"/>
    <w:rsid w:val="78D2E094"/>
    <w:rsid w:val="78DB9855"/>
    <w:rsid w:val="78E87ECD"/>
    <w:rsid w:val="78F14E3C"/>
    <w:rsid w:val="78FF9EAF"/>
    <w:rsid w:val="791171CF"/>
    <w:rsid w:val="7918CB20"/>
    <w:rsid w:val="792C6FC0"/>
    <w:rsid w:val="79420F89"/>
    <w:rsid w:val="79431FB5"/>
    <w:rsid w:val="7964B39E"/>
    <w:rsid w:val="797F23ED"/>
    <w:rsid w:val="79844722"/>
    <w:rsid w:val="79A515F7"/>
    <w:rsid w:val="79A6DD18"/>
    <w:rsid w:val="79B27C2F"/>
    <w:rsid w:val="79D0F7F0"/>
    <w:rsid w:val="79D466C1"/>
    <w:rsid w:val="79D54EFD"/>
    <w:rsid w:val="79E8A8D2"/>
    <w:rsid w:val="79F6F428"/>
    <w:rsid w:val="79FACFB8"/>
    <w:rsid w:val="79FE62E4"/>
    <w:rsid w:val="7A05C916"/>
    <w:rsid w:val="7A102D26"/>
    <w:rsid w:val="7A14A8B2"/>
    <w:rsid w:val="7A161421"/>
    <w:rsid w:val="7A18F3A1"/>
    <w:rsid w:val="7A24527E"/>
    <w:rsid w:val="7A310113"/>
    <w:rsid w:val="7A36D742"/>
    <w:rsid w:val="7A4245EA"/>
    <w:rsid w:val="7A4C5D84"/>
    <w:rsid w:val="7A50D8D6"/>
    <w:rsid w:val="7A5AE9F4"/>
    <w:rsid w:val="7A5F0DBD"/>
    <w:rsid w:val="7A652AD7"/>
    <w:rsid w:val="7A77454E"/>
    <w:rsid w:val="7A7E0F98"/>
    <w:rsid w:val="7A90C1D7"/>
    <w:rsid w:val="7A91234D"/>
    <w:rsid w:val="7A91F55E"/>
    <w:rsid w:val="7A967050"/>
    <w:rsid w:val="7AA713D1"/>
    <w:rsid w:val="7AAF2ADD"/>
    <w:rsid w:val="7AB2B69E"/>
    <w:rsid w:val="7AC5D3D8"/>
    <w:rsid w:val="7AD25029"/>
    <w:rsid w:val="7AD25D80"/>
    <w:rsid w:val="7AD738B3"/>
    <w:rsid w:val="7AE0BAD7"/>
    <w:rsid w:val="7AEE0E48"/>
    <w:rsid w:val="7AFBB50E"/>
    <w:rsid w:val="7B0B3DE1"/>
    <w:rsid w:val="7B0F687C"/>
    <w:rsid w:val="7B12A608"/>
    <w:rsid w:val="7B15B5B6"/>
    <w:rsid w:val="7B239330"/>
    <w:rsid w:val="7B2D1CDA"/>
    <w:rsid w:val="7B37D3E6"/>
    <w:rsid w:val="7B37E758"/>
    <w:rsid w:val="7B39FB90"/>
    <w:rsid w:val="7B40E658"/>
    <w:rsid w:val="7B500A0C"/>
    <w:rsid w:val="7B55F11D"/>
    <w:rsid w:val="7B584720"/>
    <w:rsid w:val="7B591943"/>
    <w:rsid w:val="7B62F975"/>
    <w:rsid w:val="7B6B2057"/>
    <w:rsid w:val="7B6EBF41"/>
    <w:rsid w:val="7B6ED3DA"/>
    <w:rsid w:val="7B75920F"/>
    <w:rsid w:val="7B8C48CE"/>
    <w:rsid w:val="7B918F5B"/>
    <w:rsid w:val="7BA4EFD7"/>
    <w:rsid w:val="7BA7A4E5"/>
    <w:rsid w:val="7BA9D04D"/>
    <w:rsid w:val="7BC450C4"/>
    <w:rsid w:val="7BC6F7A0"/>
    <w:rsid w:val="7BE33394"/>
    <w:rsid w:val="7BEF9209"/>
    <w:rsid w:val="7BFB6205"/>
    <w:rsid w:val="7BFC7BA2"/>
    <w:rsid w:val="7BFD4E76"/>
    <w:rsid w:val="7C040C45"/>
    <w:rsid w:val="7C219B14"/>
    <w:rsid w:val="7C246944"/>
    <w:rsid w:val="7C2DC5BF"/>
    <w:rsid w:val="7C371A61"/>
    <w:rsid w:val="7C3926FE"/>
    <w:rsid w:val="7C401897"/>
    <w:rsid w:val="7C42E432"/>
    <w:rsid w:val="7C4AFB3E"/>
    <w:rsid w:val="7C4DE0C7"/>
    <w:rsid w:val="7C510FF8"/>
    <w:rsid w:val="7C51ED56"/>
    <w:rsid w:val="7C712F62"/>
    <w:rsid w:val="7C71941C"/>
    <w:rsid w:val="7C8579A3"/>
    <w:rsid w:val="7C86A5B2"/>
    <w:rsid w:val="7C8C85A3"/>
    <w:rsid w:val="7CA3ADA4"/>
    <w:rsid w:val="7CA5EF26"/>
    <w:rsid w:val="7CB0C35B"/>
    <w:rsid w:val="7CB32536"/>
    <w:rsid w:val="7CC389CC"/>
    <w:rsid w:val="7CD83788"/>
    <w:rsid w:val="7CFAC997"/>
    <w:rsid w:val="7CFF0A41"/>
    <w:rsid w:val="7CFF181C"/>
    <w:rsid w:val="7CFFC819"/>
    <w:rsid w:val="7D02DF82"/>
    <w:rsid w:val="7D1F1CA3"/>
    <w:rsid w:val="7D21F39E"/>
    <w:rsid w:val="7D230612"/>
    <w:rsid w:val="7D35D3AC"/>
    <w:rsid w:val="7D36D603"/>
    <w:rsid w:val="7D45A0AE"/>
    <w:rsid w:val="7D517806"/>
    <w:rsid w:val="7D77B744"/>
    <w:rsid w:val="7D77C492"/>
    <w:rsid w:val="7D7F61A8"/>
    <w:rsid w:val="7D86A1D9"/>
    <w:rsid w:val="7D888D7B"/>
    <w:rsid w:val="7D8A8499"/>
    <w:rsid w:val="7D8C20AD"/>
    <w:rsid w:val="7D8ED46C"/>
    <w:rsid w:val="7D9032A3"/>
    <w:rsid w:val="7D991ED7"/>
    <w:rsid w:val="7DA0BA46"/>
    <w:rsid w:val="7DA5EF3A"/>
    <w:rsid w:val="7DB01778"/>
    <w:rsid w:val="7DBF7E49"/>
    <w:rsid w:val="7DC392D6"/>
    <w:rsid w:val="7DEC68AD"/>
    <w:rsid w:val="7DFA877F"/>
    <w:rsid w:val="7E0E1848"/>
    <w:rsid w:val="7E0E6428"/>
    <w:rsid w:val="7E1F182D"/>
    <w:rsid w:val="7E2B757E"/>
    <w:rsid w:val="7E36D872"/>
    <w:rsid w:val="7E37008E"/>
    <w:rsid w:val="7E53E763"/>
    <w:rsid w:val="7E550A9C"/>
    <w:rsid w:val="7E5F5CD4"/>
    <w:rsid w:val="7E674240"/>
    <w:rsid w:val="7E788678"/>
    <w:rsid w:val="7E8099DC"/>
    <w:rsid w:val="7E833A03"/>
    <w:rsid w:val="7E920D37"/>
    <w:rsid w:val="7E945DF8"/>
    <w:rsid w:val="7E9CDFD3"/>
    <w:rsid w:val="7EA699C2"/>
    <w:rsid w:val="7EB13AFD"/>
    <w:rsid w:val="7EB87BB0"/>
    <w:rsid w:val="7EE1710F"/>
    <w:rsid w:val="7EE80932"/>
    <w:rsid w:val="7EE96025"/>
    <w:rsid w:val="7EF246A4"/>
    <w:rsid w:val="7EFD76A3"/>
    <w:rsid w:val="7EFD7DAA"/>
    <w:rsid w:val="7F007517"/>
    <w:rsid w:val="7F04B7DE"/>
    <w:rsid w:val="7F0822F3"/>
    <w:rsid w:val="7F0899D0"/>
    <w:rsid w:val="7F2D6F4F"/>
    <w:rsid w:val="7F3C0889"/>
    <w:rsid w:val="7F40585A"/>
    <w:rsid w:val="7F48FD50"/>
    <w:rsid w:val="7F4C70CB"/>
    <w:rsid w:val="7F5CB894"/>
    <w:rsid w:val="7F5E8F58"/>
    <w:rsid w:val="7F6AC5BE"/>
    <w:rsid w:val="7F6D9284"/>
    <w:rsid w:val="7F7E1BFB"/>
    <w:rsid w:val="7F7F235C"/>
    <w:rsid w:val="7F804E57"/>
    <w:rsid w:val="7F80D822"/>
    <w:rsid w:val="7F937474"/>
    <w:rsid w:val="7F97A5F9"/>
    <w:rsid w:val="7FB07958"/>
    <w:rsid w:val="7FC64473"/>
    <w:rsid w:val="7FCA32D9"/>
    <w:rsid w:val="7FCD7F61"/>
    <w:rsid w:val="7FE08BB6"/>
    <w:rsid w:val="7FEACE6C"/>
    <w:rsid w:val="7FF569FD"/>
    <w:rsid w:val="7FFE8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D2657"/>
  <w15:chartTrackingRefBased/>
  <w15:docId w15:val="{9B55956E-BD42-4C97-A766-0071EC96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297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4DD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4DD3"/>
  </w:style>
  <w:style w:type="paragraph" w:styleId="Piedepgina">
    <w:name w:val="footer"/>
    <w:basedOn w:val="Normal"/>
    <w:link w:val="PiedepginaCar"/>
    <w:uiPriority w:val="99"/>
    <w:unhideWhenUsed/>
    <w:rsid w:val="008D4DD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4DD3"/>
  </w:style>
  <w:style w:type="paragraph" w:styleId="Textoindependiente">
    <w:name w:val="Body Text"/>
    <w:basedOn w:val="Normal"/>
    <w:link w:val="TextoindependienteCar"/>
    <w:uiPriority w:val="1"/>
    <w:qFormat/>
    <w:rsid w:val="008D4DD3"/>
    <w:pPr>
      <w:spacing w:line="360" w:lineRule="auto"/>
      <w:jc w:val="both"/>
    </w:pPr>
    <w:rPr>
      <w:rFonts w:ascii="Microsoft Sans Serif" w:eastAsia="Microsoft Sans Serif" w:hAnsi="Microsoft Sans Serif" w:cs="Microsoft Sans Serif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4DD3"/>
    <w:rPr>
      <w:rFonts w:ascii="Microsoft Sans Serif" w:eastAsia="Microsoft Sans Serif" w:hAnsi="Microsoft Sans Serif" w:cs="Microsoft Sans Serif"/>
      <w:b/>
      <w:sz w:val="24"/>
    </w:rPr>
  </w:style>
  <w:style w:type="paragraph" w:customStyle="1" w:styleId="Default">
    <w:name w:val="Default"/>
    <w:rsid w:val="001C3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46DC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7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71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erpodeTextoRiojanaBook10">
    <w:name w:val="Cuerpo de Texto Riojana Book 10"/>
    <w:basedOn w:val="Normal"/>
    <w:link w:val="CuerpodeTextoRiojanaBook10Car"/>
    <w:uiPriority w:val="1"/>
    <w:qFormat/>
    <w:rsid w:val="1823F0D5"/>
    <w:pPr>
      <w:widowControl/>
      <w:autoSpaceDE/>
      <w:autoSpaceDN/>
      <w:spacing w:after="160" w:line="280" w:lineRule="exact"/>
      <w:jc w:val="both"/>
    </w:pPr>
    <w:rPr>
      <w:rFonts w:asciiTheme="minorHAnsi" w:eastAsiaTheme="minorEastAsia" w:hAnsiTheme="minorHAnsi" w:cstheme="minorBidi"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uiPriority w:val="1"/>
    <w:rsid w:val="1823F0D5"/>
    <w:rPr>
      <w:rFonts w:asciiTheme="minorHAnsi" w:eastAsiaTheme="minorEastAsia" w:hAnsiTheme="minorHAnsi" w:cstheme="minorBidi"/>
      <w:color w:val="2D3A47"/>
      <w:sz w:val="20"/>
      <w:szCs w:val="20"/>
      <w:lang w:val="en-US" w:eastAsia="en-US" w:bidi="ar-SA"/>
    </w:rPr>
  </w:style>
  <w:style w:type="character" w:customStyle="1" w:styleId="normaltextrun">
    <w:name w:val="normaltextrun"/>
    <w:basedOn w:val="Fuentedeprrafopredeter"/>
    <w:rsid w:val="007718B7"/>
  </w:style>
  <w:style w:type="character" w:customStyle="1" w:styleId="eop">
    <w:name w:val="eop"/>
    <w:basedOn w:val="Fuentedeprrafopredeter"/>
    <w:rsid w:val="0077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aaa2f37097f84fe4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8a42048b935b42a8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berviola\Desktop\Documento%20con%20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3cc7fc309a429a5ab1c08f4a08dac619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477025b2f70b2f093221c15d363896ac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A96D2-1336-49A0-AE84-636B9E995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30B25-114D-4221-9877-0A4288B61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71C67-7FA4-441D-A4AF-ACD3A64A8FF4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con membrete</Template>
  <TotalTime>4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Suberviola Caspe</dc:creator>
  <cp:keywords/>
  <dc:description/>
  <cp:lastModifiedBy>Jose Luis de Cáceres García</cp:lastModifiedBy>
  <cp:revision>64</cp:revision>
  <cp:lastPrinted>2023-11-21T10:12:00Z</cp:lastPrinted>
  <dcterms:created xsi:type="dcterms:W3CDTF">2023-11-02T12:08:00Z</dcterms:created>
  <dcterms:modified xsi:type="dcterms:W3CDTF">2025-06-27T08:31:00Z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